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95F7" w14:textId="77777777" w:rsidR="00EC44A4" w:rsidRDefault="00EC44A4" w:rsidP="00C25522">
      <w:pPr>
        <w:spacing w:after="0"/>
        <w:jc w:val="center"/>
        <w:outlineLvl w:val="2"/>
        <w:rPr>
          <w:rFonts w:cs="Arial"/>
          <w:b/>
          <w:bCs/>
          <w:color w:val="324442"/>
          <w:sz w:val="24"/>
          <w:szCs w:val="24"/>
          <w:u w:val="single"/>
          <w:lang w:eastAsia="en-GB"/>
        </w:rPr>
      </w:pPr>
    </w:p>
    <w:p w14:paraId="4424318D" w14:textId="6E8CBADD" w:rsidR="004C4AAF" w:rsidRPr="002A6773" w:rsidRDefault="004C4AAF" w:rsidP="00C25522">
      <w:pPr>
        <w:spacing w:after="0"/>
        <w:jc w:val="center"/>
        <w:outlineLvl w:val="2"/>
        <w:rPr>
          <w:rFonts w:cs="Arial"/>
          <w:b/>
          <w:bCs/>
          <w:color w:val="44546A" w:themeColor="text2"/>
          <w:szCs w:val="22"/>
          <w:u w:val="single"/>
          <w:lang w:eastAsia="en-GB"/>
        </w:rPr>
      </w:pPr>
      <w:r w:rsidRPr="002A6773">
        <w:rPr>
          <w:rFonts w:cs="Arial"/>
          <w:b/>
          <w:bCs/>
          <w:color w:val="44546A" w:themeColor="text2"/>
          <w:szCs w:val="22"/>
          <w:u w:val="single"/>
          <w:lang w:eastAsia="en-GB"/>
        </w:rPr>
        <w:t>Data Protection Complaints Form</w:t>
      </w:r>
      <w:r w:rsidR="00EC44A4" w:rsidRPr="002A6773">
        <w:rPr>
          <w:noProof/>
          <w:color w:val="44546A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E5CF4AE" wp14:editId="33A8D1FE">
                <wp:simplePos x="0" y="0"/>
                <wp:positionH relativeFrom="rightMargin">
                  <wp:posOffset>129540</wp:posOffset>
                </wp:positionH>
                <wp:positionV relativeFrom="page">
                  <wp:posOffset>8890</wp:posOffset>
                </wp:positionV>
                <wp:extent cx="770255" cy="1717040"/>
                <wp:effectExtent l="0" t="0" r="0" b="0"/>
                <wp:wrapNone/>
                <wp:docPr id="161537320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70255" cy="1717040"/>
                        </a:xfrm>
                        <a:prstGeom prst="rtTriangle">
                          <a:avLst/>
                        </a:prstGeom>
                        <a:solidFill>
                          <a:srgbClr val="00A7C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F587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10.2pt;margin-top:.7pt;width:60.65pt;height:135.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" fillcolor="#00a7c5" stroked="f" strokeweight="1pt">
                <w10:wrap anchorx="margin" anchory="page"/>
                <w10:anchorlock/>
              </v:shape>
            </w:pict>
          </mc:Fallback>
        </mc:AlternateContent>
      </w:r>
    </w:p>
    <w:p w14:paraId="032AF4E0" w14:textId="2D50A316" w:rsidR="004C4AAF" w:rsidRPr="002A6773" w:rsidRDefault="004C4AAF" w:rsidP="00EC44A4">
      <w:pPr>
        <w:spacing w:before="120" w:after="120"/>
        <w:rPr>
          <w:rFonts w:cs="Arial"/>
          <w:color w:val="44546A" w:themeColor="text2"/>
          <w:sz w:val="20"/>
          <w:lang w:eastAsia="en-GB"/>
        </w:rPr>
      </w:pPr>
      <w:r w:rsidRPr="002A6773">
        <w:rPr>
          <w:rFonts w:cs="Arial"/>
          <w:color w:val="44546A" w:themeColor="text2"/>
          <w:sz w:val="20"/>
          <w:lang w:eastAsia="en-GB"/>
        </w:rPr>
        <w:t xml:space="preserve">This form is </w:t>
      </w:r>
      <w:r w:rsidR="009D0222" w:rsidRPr="002A6773">
        <w:rPr>
          <w:rFonts w:cs="Arial"/>
          <w:b/>
          <w:bCs/>
          <w:color w:val="44546A" w:themeColor="text2"/>
          <w:sz w:val="20"/>
          <w:lang w:eastAsia="en-GB"/>
        </w:rPr>
        <w:t>only</w:t>
      </w:r>
      <w:r w:rsidR="009D0222" w:rsidRPr="002A6773">
        <w:rPr>
          <w:rFonts w:cs="Arial"/>
          <w:color w:val="44546A" w:themeColor="text2"/>
          <w:sz w:val="20"/>
          <w:lang w:eastAsia="en-GB"/>
        </w:rPr>
        <w:t xml:space="preserve"> </w:t>
      </w:r>
      <w:r w:rsidRPr="002A6773">
        <w:rPr>
          <w:rFonts w:cs="Arial"/>
          <w:color w:val="44546A" w:themeColor="text2"/>
          <w:sz w:val="20"/>
          <w:lang w:eastAsia="en-GB"/>
        </w:rPr>
        <w:t xml:space="preserve">to be used by individuals who wish to raise a complaint regarding the handling of their personal data by </w:t>
      </w:r>
      <w:r w:rsidR="00C25522" w:rsidRPr="002A6773">
        <w:rPr>
          <w:rFonts w:cs="Arial"/>
          <w:color w:val="44546A" w:themeColor="text2"/>
          <w:sz w:val="20"/>
          <w:lang w:eastAsia="en-GB"/>
        </w:rPr>
        <w:t>Veale Wasbrough Vizards LLP (VWV)</w:t>
      </w:r>
      <w:r w:rsidRPr="002A6773">
        <w:rPr>
          <w:rFonts w:cs="Arial"/>
          <w:color w:val="44546A" w:themeColor="text2"/>
          <w:sz w:val="20"/>
          <w:lang w:eastAsia="en-GB"/>
        </w:rPr>
        <w:t>. Please complete all sections of the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6328"/>
      </w:tblGrid>
      <w:tr w:rsidR="00C45C7A" w:rsidRPr="002A6773" w14:paraId="0CEBA86C" w14:textId="77777777" w:rsidTr="008D0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tcW w:w="8873" w:type="dxa"/>
            <w:gridSpan w:val="2"/>
            <w:shd w:val="clear" w:color="auto" w:fill="DEEAF6" w:themeFill="accent5" w:themeFillTint="33"/>
          </w:tcPr>
          <w:p w14:paraId="5102DB93" w14:textId="3211BA7D" w:rsidR="004C4AAF" w:rsidRPr="002A6773" w:rsidRDefault="004C4AAF" w:rsidP="00EC44A4">
            <w:pPr>
              <w:spacing w:after="0"/>
              <w:jc w:val="center"/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 xml:space="preserve">Your </w:t>
            </w:r>
            <w:r w:rsidR="00963885"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d</w:t>
            </w: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etails</w:t>
            </w:r>
          </w:p>
          <w:p w14:paraId="48234A71" w14:textId="045588E1" w:rsidR="002B6B89" w:rsidRPr="002A6773" w:rsidRDefault="002B6B89" w:rsidP="002B6B89">
            <w:pPr>
              <w:spacing w:after="0"/>
              <w:rPr>
                <w:rFonts w:cs="Arial"/>
                <w:color w:val="44546A" w:themeColor="text2"/>
                <w:sz w:val="20"/>
                <w:lang w:eastAsia="en-GB"/>
              </w:rPr>
            </w:pPr>
            <w:r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>For security reasons, we cannot respond to a complaint unless we have confirmed</w:t>
            </w:r>
            <w:r w:rsidR="00FE3169"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 xml:space="preserve"> </w:t>
            </w:r>
            <w:r w:rsidR="00AB7020"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>your identity.</w:t>
            </w:r>
            <w:r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 xml:space="preserve"> Please provide a certified copy of </w:t>
            </w:r>
            <w:r w:rsidR="00AB7020"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>your</w:t>
            </w:r>
            <w:r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 xml:space="preserve"> driving licence or passport</w:t>
            </w:r>
            <w:r w:rsidR="00AB7020"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 xml:space="preserve">. </w:t>
            </w:r>
          </w:p>
        </w:tc>
      </w:tr>
      <w:tr w:rsidR="00C45C7A" w:rsidRPr="002A6773" w14:paraId="6FE9467F" w14:textId="77777777" w:rsidTr="008D0146">
        <w:trPr>
          <w:trHeight w:val="113"/>
        </w:trPr>
        <w:tc>
          <w:tcPr>
            <w:tcW w:w="2545" w:type="dxa"/>
          </w:tcPr>
          <w:p w14:paraId="0C38E2C4" w14:textId="384867C1" w:rsidR="004C4AAF" w:rsidRPr="002A6773" w:rsidRDefault="004C4AAF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Full Name</w:t>
            </w:r>
          </w:p>
        </w:tc>
        <w:tc>
          <w:tcPr>
            <w:tcW w:w="6328" w:type="dxa"/>
          </w:tcPr>
          <w:p w14:paraId="7D603BF6" w14:textId="77777777" w:rsidR="004C4AAF" w:rsidRPr="002A6773" w:rsidRDefault="004C4AAF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</w:p>
        </w:tc>
      </w:tr>
      <w:tr w:rsidR="00C45C7A" w:rsidRPr="002A6773" w14:paraId="0F4E1DAF" w14:textId="77777777" w:rsidTr="00FE3169">
        <w:tc>
          <w:tcPr>
            <w:tcW w:w="2545" w:type="dxa"/>
          </w:tcPr>
          <w:p w14:paraId="63427956" w14:textId="40041BED" w:rsidR="004C4AAF" w:rsidRPr="002A6773" w:rsidRDefault="002B6B89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Contact Number</w:t>
            </w:r>
          </w:p>
        </w:tc>
        <w:tc>
          <w:tcPr>
            <w:tcW w:w="6328" w:type="dxa"/>
          </w:tcPr>
          <w:p w14:paraId="0835B42F" w14:textId="77777777" w:rsidR="004C4AAF" w:rsidRPr="002A6773" w:rsidRDefault="004C4AAF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</w:p>
        </w:tc>
      </w:tr>
      <w:tr w:rsidR="00C45C7A" w:rsidRPr="002A6773" w14:paraId="6D88B32C" w14:textId="77777777" w:rsidTr="00FE3169">
        <w:tc>
          <w:tcPr>
            <w:tcW w:w="2545" w:type="dxa"/>
          </w:tcPr>
          <w:p w14:paraId="42D5754D" w14:textId="7EE60759" w:rsidR="004C4AAF" w:rsidRPr="002A6773" w:rsidRDefault="002B6B89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Email Address</w:t>
            </w:r>
          </w:p>
        </w:tc>
        <w:tc>
          <w:tcPr>
            <w:tcW w:w="6328" w:type="dxa"/>
          </w:tcPr>
          <w:p w14:paraId="1201E3B1" w14:textId="77777777" w:rsidR="004C4AAF" w:rsidRPr="002A6773" w:rsidRDefault="004C4AAF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</w:p>
        </w:tc>
      </w:tr>
      <w:tr w:rsidR="00C45C7A" w:rsidRPr="002A6773" w14:paraId="3588EDB8" w14:textId="77777777" w:rsidTr="00FE3169">
        <w:tc>
          <w:tcPr>
            <w:tcW w:w="2545" w:type="dxa"/>
          </w:tcPr>
          <w:p w14:paraId="304E8FD4" w14:textId="640F3375" w:rsidR="004C4AAF" w:rsidRPr="002A6773" w:rsidRDefault="002B6B89" w:rsidP="004C4AAF">
            <w:pPr>
              <w:spacing w:after="0"/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 xml:space="preserve">Our reference </w:t>
            </w:r>
          </w:p>
        </w:tc>
        <w:tc>
          <w:tcPr>
            <w:tcW w:w="6328" w:type="dxa"/>
          </w:tcPr>
          <w:p w14:paraId="50F080C5" w14:textId="77777777" w:rsidR="004C4AAF" w:rsidRPr="002A6773" w:rsidRDefault="004C4AAF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</w:p>
        </w:tc>
      </w:tr>
      <w:tr w:rsidR="002B6B89" w:rsidRPr="002A6773" w14:paraId="753022F9" w14:textId="77777777" w:rsidTr="008D0146">
        <w:tc>
          <w:tcPr>
            <w:tcW w:w="8873" w:type="dxa"/>
            <w:gridSpan w:val="2"/>
            <w:shd w:val="clear" w:color="auto" w:fill="DEEAF6" w:themeFill="accent5" w:themeFillTint="33"/>
          </w:tcPr>
          <w:p w14:paraId="65BC8730" w14:textId="77777777" w:rsidR="002B6B89" w:rsidRPr="002A6773" w:rsidRDefault="00FE3169" w:rsidP="002B6B89">
            <w:pPr>
              <w:spacing w:after="0"/>
              <w:jc w:val="center"/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Making a complaint on behalf of someone else</w:t>
            </w:r>
            <w:r w:rsidR="002B6B89"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 xml:space="preserve"> </w:t>
            </w:r>
          </w:p>
          <w:p w14:paraId="1FD2CDDC" w14:textId="1A20C17D" w:rsidR="00AB7020" w:rsidRPr="002A6773" w:rsidRDefault="00AB7020" w:rsidP="00AB7020">
            <w:pPr>
              <w:spacing w:after="0"/>
              <w:rPr>
                <w:rFonts w:cs="Arial"/>
                <w:color w:val="44546A" w:themeColor="text2"/>
                <w:sz w:val="24"/>
                <w:szCs w:val="24"/>
                <w:lang w:eastAsia="en-GB"/>
              </w:rPr>
            </w:pPr>
            <w:r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>If you are making a complaint on behalf of someone else, please also provide a certified copy of the complainant's driving licence or passport</w:t>
            </w:r>
            <w:r w:rsidR="00EF4391"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 xml:space="preserve"> together with a certified copy of your driving licence or passport</w:t>
            </w:r>
            <w:r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>.</w:t>
            </w:r>
          </w:p>
        </w:tc>
      </w:tr>
      <w:tr w:rsidR="002B6B89" w:rsidRPr="002A6773" w14:paraId="0E972FB3" w14:textId="77777777" w:rsidTr="00FE3169">
        <w:tc>
          <w:tcPr>
            <w:tcW w:w="2545" w:type="dxa"/>
          </w:tcPr>
          <w:p w14:paraId="22CFBAEA" w14:textId="529945E2" w:rsidR="002B6B89" w:rsidRPr="002A6773" w:rsidRDefault="00FE3169" w:rsidP="00C26269">
            <w:pPr>
              <w:spacing w:after="0"/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 xml:space="preserve">Details of complainant  </w:t>
            </w:r>
          </w:p>
        </w:tc>
        <w:tc>
          <w:tcPr>
            <w:tcW w:w="6328" w:type="dxa"/>
          </w:tcPr>
          <w:p w14:paraId="603DAE10" w14:textId="77777777" w:rsidR="00FE3169" w:rsidRPr="002A6773" w:rsidRDefault="00FE3169" w:rsidP="00C26269">
            <w:pPr>
              <w:spacing w:after="0"/>
              <w:rPr>
                <w:rFonts w:cs="Arial"/>
                <w:color w:val="44546A" w:themeColor="text2"/>
                <w:sz w:val="20"/>
                <w:lang w:eastAsia="en-GB"/>
              </w:rPr>
            </w:pPr>
            <w:r w:rsidRPr="002A6773">
              <w:rPr>
                <w:rFonts w:cs="Arial"/>
                <w:color w:val="44546A" w:themeColor="text2"/>
                <w:sz w:val="20"/>
                <w:lang w:eastAsia="en-GB"/>
              </w:rPr>
              <w:t xml:space="preserve">Name: </w:t>
            </w:r>
          </w:p>
          <w:p w14:paraId="16427535" w14:textId="758C06E1" w:rsidR="00FE3169" w:rsidRPr="002A6773" w:rsidRDefault="00FE3169" w:rsidP="00C26269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color w:val="44546A" w:themeColor="text2"/>
                <w:sz w:val="20"/>
                <w:lang w:eastAsia="en-GB"/>
              </w:rPr>
              <w:t xml:space="preserve">Address: </w:t>
            </w:r>
          </w:p>
        </w:tc>
      </w:tr>
      <w:tr w:rsidR="002B6B89" w:rsidRPr="002A6773" w14:paraId="4861BB38" w14:textId="77777777" w:rsidTr="00FE3169">
        <w:tc>
          <w:tcPr>
            <w:tcW w:w="2545" w:type="dxa"/>
          </w:tcPr>
          <w:p w14:paraId="590D9767" w14:textId="2BDD0E7B" w:rsidR="002B6B89" w:rsidRPr="002A6773" w:rsidRDefault="00FE3169" w:rsidP="00C26269">
            <w:pPr>
              <w:spacing w:after="0"/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Age (if under 1</w:t>
            </w:r>
            <w:r w:rsidR="00FA496D"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2</w:t>
            </w: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)</w:t>
            </w:r>
          </w:p>
        </w:tc>
        <w:tc>
          <w:tcPr>
            <w:tcW w:w="6328" w:type="dxa"/>
          </w:tcPr>
          <w:p w14:paraId="79763F27" w14:textId="77777777" w:rsidR="002B6B89" w:rsidRPr="002A6773" w:rsidRDefault="002B6B89" w:rsidP="00C26269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</w:p>
        </w:tc>
      </w:tr>
      <w:tr w:rsidR="002A6773" w:rsidRPr="002A6773" w14:paraId="2CD2A220" w14:textId="77777777" w:rsidTr="00FE3169">
        <w:tc>
          <w:tcPr>
            <w:tcW w:w="2545" w:type="dxa"/>
          </w:tcPr>
          <w:p w14:paraId="2B7588C8" w14:textId="17CD61CA" w:rsidR="002A6773" w:rsidRPr="002A6773" w:rsidRDefault="00386373" w:rsidP="00C26269">
            <w:pPr>
              <w:spacing w:after="0"/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</w:pPr>
            <w:r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R</w:t>
            </w:r>
            <w:r w:rsid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elationship to them</w:t>
            </w:r>
          </w:p>
        </w:tc>
        <w:tc>
          <w:tcPr>
            <w:tcW w:w="6328" w:type="dxa"/>
          </w:tcPr>
          <w:p w14:paraId="570D1B06" w14:textId="77777777" w:rsidR="002A6773" w:rsidRPr="002A6773" w:rsidRDefault="002A6773" w:rsidP="00C26269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</w:p>
        </w:tc>
      </w:tr>
      <w:tr w:rsidR="002B6B89" w:rsidRPr="002A6773" w14:paraId="7CB1E869" w14:textId="77777777" w:rsidTr="00FE3169">
        <w:tc>
          <w:tcPr>
            <w:tcW w:w="2545" w:type="dxa"/>
          </w:tcPr>
          <w:p w14:paraId="45F88D9C" w14:textId="08A7D082" w:rsidR="002B6B89" w:rsidRPr="002A6773" w:rsidRDefault="007067B0" w:rsidP="004C4AAF">
            <w:pPr>
              <w:spacing w:after="0"/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 xml:space="preserve">Please confirm you have their </w:t>
            </w:r>
            <w:r w:rsidR="008D0146"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authority to make this complaint?</w:t>
            </w:r>
          </w:p>
        </w:tc>
        <w:tc>
          <w:tcPr>
            <w:tcW w:w="6328" w:type="dxa"/>
          </w:tcPr>
          <w:p w14:paraId="0C598479" w14:textId="503CF46C" w:rsidR="008D0146" w:rsidRPr="002A6773" w:rsidRDefault="008D0146" w:rsidP="008D0146">
            <w:pPr>
              <w:spacing w:after="0"/>
              <w:rPr>
                <w:rFonts w:cs="Arial"/>
                <w:color w:val="44546A" w:themeColor="text2"/>
                <w:sz w:val="20"/>
                <w:lang w:eastAsia="en-GB"/>
              </w:rPr>
            </w:pPr>
            <w:r w:rsidRPr="002A6773">
              <w:rPr>
                <w:rFonts w:cs="Arial"/>
                <w:color w:val="44546A" w:themeColor="text2"/>
                <w:sz w:val="20"/>
                <w:lang w:eastAsia="en-GB"/>
              </w:rPr>
              <w:t>☐ Yes</w:t>
            </w:r>
            <w:r w:rsidR="007067B0" w:rsidRPr="002A6773">
              <w:rPr>
                <w:rFonts w:cs="Arial"/>
                <w:color w:val="44546A" w:themeColor="text2"/>
                <w:sz w:val="20"/>
                <w:lang w:eastAsia="en-GB"/>
              </w:rPr>
              <w:t xml:space="preserve"> - </w:t>
            </w:r>
            <w:r w:rsidRPr="002A6773">
              <w:rPr>
                <w:rFonts w:cs="Arial"/>
                <w:color w:val="44546A" w:themeColor="text2"/>
                <w:sz w:val="20"/>
                <w:lang w:eastAsia="en-GB"/>
              </w:rPr>
              <w:t xml:space="preserve">please provide </w:t>
            </w:r>
            <w:r w:rsidR="007067B0" w:rsidRPr="002A6773">
              <w:rPr>
                <w:rFonts w:cs="Arial"/>
                <w:color w:val="44546A" w:themeColor="text2"/>
                <w:sz w:val="20"/>
                <w:lang w:eastAsia="en-GB"/>
              </w:rPr>
              <w:t xml:space="preserve">a copy of the complainant's </w:t>
            </w:r>
            <w:r w:rsidRPr="002A6773">
              <w:rPr>
                <w:rFonts w:cs="Arial"/>
                <w:color w:val="44546A" w:themeColor="text2"/>
                <w:sz w:val="20"/>
                <w:lang w:eastAsia="en-GB"/>
              </w:rPr>
              <w:t>written authorit</w:t>
            </w:r>
            <w:r w:rsidR="007067B0" w:rsidRPr="002A6773">
              <w:rPr>
                <w:rFonts w:cs="Arial"/>
                <w:color w:val="44546A" w:themeColor="text2"/>
                <w:sz w:val="20"/>
                <w:lang w:eastAsia="en-GB"/>
              </w:rPr>
              <w:t>y</w:t>
            </w:r>
          </w:p>
          <w:p w14:paraId="4921D074" w14:textId="77777777" w:rsidR="008D0146" w:rsidRPr="002A6773" w:rsidRDefault="008D0146" w:rsidP="008D0146">
            <w:pPr>
              <w:spacing w:after="0"/>
              <w:rPr>
                <w:rFonts w:cs="Arial"/>
                <w:color w:val="44546A" w:themeColor="text2"/>
                <w:sz w:val="10"/>
                <w:szCs w:val="10"/>
                <w:lang w:eastAsia="en-GB"/>
              </w:rPr>
            </w:pPr>
          </w:p>
          <w:p w14:paraId="6B5D7DD9" w14:textId="7CF8FBAD" w:rsidR="002B6B89" w:rsidRPr="002A6773" w:rsidRDefault="008D0146" w:rsidP="008D0146">
            <w:pPr>
              <w:spacing w:after="0"/>
              <w:rPr>
                <w:rFonts w:cs="Arial"/>
                <w:color w:val="44546A" w:themeColor="text2"/>
                <w:sz w:val="20"/>
                <w:lang w:eastAsia="en-GB"/>
              </w:rPr>
            </w:pPr>
            <w:r w:rsidRPr="002A6773">
              <w:rPr>
                <w:rFonts w:cs="Arial"/>
                <w:color w:val="44546A" w:themeColor="text2"/>
                <w:sz w:val="20"/>
                <w:lang w:eastAsia="en-GB"/>
              </w:rPr>
              <w:t xml:space="preserve">☐ No - </w:t>
            </w:r>
            <w:r w:rsidR="007067B0" w:rsidRPr="002A6773">
              <w:rPr>
                <w:rFonts w:cs="Arial"/>
                <w:color w:val="44546A" w:themeColor="text2"/>
                <w:sz w:val="20"/>
                <w:lang w:eastAsia="en-GB"/>
              </w:rPr>
              <w:t xml:space="preserve">please note, </w:t>
            </w:r>
            <w:r w:rsidRPr="002A6773">
              <w:rPr>
                <w:rFonts w:cs="Arial"/>
                <w:color w:val="44546A" w:themeColor="text2"/>
                <w:sz w:val="20"/>
                <w:lang w:eastAsia="en-GB"/>
              </w:rPr>
              <w:t xml:space="preserve">we </w:t>
            </w:r>
            <w:r w:rsidR="007067B0" w:rsidRPr="002A6773">
              <w:rPr>
                <w:rFonts w:cs="Arial"/>
                <w:color w:val="44546A" w:themeColor="text2"/>
                <w:sz w:val="20"/>
                <w:lang w:eastAsia="en-GB"/>
              </w:rPr>
              <w:t>cannot</w:t>
            </w:r>
            <w:r w:rsidRPr="002A6773">
              <w:rPr>
                <w:rFonts w:cs="Arial"/>
                <w:color w:val="44546A" w:themeColor="text2"/>
                <w:sz w:val="20"/>
                <w:lang w:eastAsia="en-GB"/>
              </w:rPr>
              <w:t xml:space="preserve"> respond to </w:t>
            </w:r>
            <w:r w:rsidR="007067B0" w:rsidRPr="002A6773">
              <w:rPr>
                <w:rFonts w:cs="Arial"/>
                <w:color w:val="44546A" w:themeColor="text2"/>
                <w:sz w:val="20"/>
                <w:lang w:eastAsia="en-GB"/>
              </w:rPr>
              <w:t xml:space="preserve">you </w:t>
            </w:r>
            <w:r w:rsidRPr="002A6773">
              <w:rPr>
                <w:rFonts w:cs="Arial"/>
                <w:color w:val="44546A" w:themeColor="text2"/>
                <w:sz w:val="20"/>
                <w:lang w:eastAsia="en-GB"/>
              </w:rPr>
              <w:t>without proper authority</w:t>
            </w:r>
          </w:p>
        </w:tc>
      </w:tr>
      <w:tr w:rsidR="00C45C7A" w:rsidRPr="002A6773" w14:paraId="490AAF5C" w14:textId="77777777" w:rsidTr="008D0146">
        <w:tc>
          <w:tcPr>
            <w:tcW w:w="8873" w:type="dxa"/>
            <w:gridSpan w:val="2"/>
            <w:shd w:val="clear" w:color="auto" w:fill="DEEAF6" w:themeFill="accent5" w:themeFillTint="33"/>
          </w:tcPr>
          <w:p w14:paraId="685CBEA5" w14:textId="60838906" w:rsidR="004C4AAF" w:rsidRPr="002A6773" w:rsidRDefault="004C4AAF" w:rsidP="00EC44A4">
            <w:pPr>
              <w:spacing w:after="0"/>
              <w:jc w:val="center"/>
              <w:rPr>
                <w:rFonts w:cs="Arial"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 xml:space="preserve">Details of </w:t>
            </w:r>
            <w:r w:rsidR="00FA496D"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your data protection c</w:t>
            </w: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omplaint</w:t>
            </w:r>
          </w:p>
        </w:tc>
      </w:tr>
      <w:tr w:rsidR="00C45C7A" w:rsidRPr="002A6773" w14:paraId="6138B6E7" w14:textId="77777777" w:rsidTr="00FE3169">
        <w:tc>
          <w:tcPr>
            <w:tcW w:w="2545" w:type="dxa"/>
          </w:tcPr>
          <w:p w14:paraId="39F63A15" w14:textId="398E954B" w:rsidR="004C4AAF" w:rsidRPr="002A6773" w:rsidRDefault="004C4AAF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  <w:bookmarkStart w:id="0" w:name="_Hlk210125108"/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Nature of the Complaint</w:t>
            </w:r>
          </w:p>
        </w:tc>
        <w:tc>
          <w:tcPr>
            <w:tcW w:w="6328" w:type="dxa"/>
          </w:tcPr>
          <w:p w14:paraId="74CB4B9A" w14:textId="0DF77453" w:rsidR="004C4AAF" w:rsidRPr="002A6773" w:rsidRDefault="004C4AAF" w:rsidP="004C4AAF">
            <w:pPr>
              <w:spacing w:after="0"/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</w:pPr>
            <w:r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>Please describe the</w:t>
            </w:r>
            <w:r w:rsidR="00FA496D"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 xml:space="preserve"> data protection</w:t>
            </w:r>
            <w:r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 xml:space="preserve"> issue you are raising. Be as specific as possible, including dates</w:t>
            </w:r>
            <w:r w:rsidR="00D61472"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 xml:space="preserve"> and</w:t>
            </w:r>
            <w:r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 xml:space="preserve"> details of any correspondence</w:t>
            </w:r>
            <w:r w:rsidR="00D61472"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>.</w:t>
            </w:r>
          </w:p>
          <w:p w14:paraId="0E626A51" w14:textId="77777777" w:rsidR="00C25522" w:rsidRPr="002A6773" w:rsidRDefault="00C25522" w:rsidP="004C4AAF">
            <w:pPr>
              <w:spacing w:after="0"/>
              <w:rPr>
                <w:rFonts w:cs="Arial"/>
                <w:color w:val="44546A" w:themeColor="text2"/>
                <w:sz w:val="20"/>
                <w:lang w:eastAsia="en-GB"/>
              </w:rPr>
            </w:pPr>
          </w:p>
          <w:p w14:paraId="5483DA98" w14:textId="77777777" w:rsidR="00C25522" w:rsidRPr="002A6773" w:rsidRDefault="00C25522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</w:p>
          <w:p w14:paraId="361F136B" w14:textId="4D8D9FF4" w:rsidR="00EC44A4" w:rsidRPr="002A6773" w:rsidRDefault="00EC44A4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</w:p>
        </w:tc>
      </w:tr>
      <w:bookmarkEnd w:id="0"/>
      <w:tr w:rsidR="00C45C7A" w:rsidRPr="002A6773" w14:paraId="7D68321F" w14:textId="77777777" w:rsidTr="00FE3169">
        <w:tc>
          <w:tcPr>
            <w:tcW w:w="2545" w:type="dxa"/>
          </w:tcPr>
          <w:p w14:paraId="5A7520BE" w14:textId="1B1F7E61" w:rsidR="004C4AAF" w:rsidRPr="002A6773" w:rsidRDefault="004C4AAF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 xml:space="preserve">Relevant </w:t>
            </w:r>
            <w:r w:rsidR="00FA496D"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d</w:t>
            </w: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 xml:space="preserve">ocuments or </w:t>
            </w:r>
            <w:r w:rsidR="00FA496D"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e</w:t>
            </w: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vidence</w:t>
            </w:r>
          </w:p>
        </w:tc>
        <w:tc>
          <w:tcPr>
            <w:tcW w:w="6328" w:type="dxa"/>
          </w:tcPr>
          <w:p w14:paraId="2A9A9D73" w14:textId="53057714" w:rsidR="004C4AAF" w:rsidRPr="002A6773" w:rsidRDefault="004C4AAF" w:rsidP="004C4AAF">
            <w:pPr>
              <w:spacing w:after="0"/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</w:pPr>
            <w:r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 xml:space="preserve">Please list </w:t>
            </w:r>
            <w:r w:rsidR="008D0146"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>below and</w:t>
            </w:r>
            <w:r w:rsidRPr="002A6773"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  <w:t xml:space="preserve"> attach any supporting documents (e.g. emails, letters).</w:t>
            </w:r>
          </w:p>
          <w:p w14:paraId="23935DB8" w14:textId="77777777" w:rsidR="00C25522" w:rsidRPr="002A6773" w:rsidRDefault="00C25522" w:rsidP="004C4AAF">
            <w:pPr>
              <w:spacing w:after="0"/>
              <w:rPr>
                <w:rFonts w:cs="Arial"/>
                <w:color w:val="44546A" w:themeColor="text2"/>
                <w:sz w:val="20"/>
                <w:lang w:eastAsia="en-GB"/>
              </w:rPr>
            </w:pPr>
          </w:p>
          <w:p w14:paraId="368EDF37" w14:textId="77777777" w:rsidR="00EC44A4" w:rsidRPr="002A6773" w:rsidRDefault="00EC44A4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</w:p>
          <w:p w14:paraId="5A7609F0" w14:textId="403CA086" w:rsidR="00C25522" w:rsidRPr="002A6773" w:rsidRDefault="00C25522" w:rsidP="004C4AAF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</w:p>
        </w:tc>
      </w:tr>
      <w:tr w:rsidR="002A6773" w:rsidRPr="002A6773" w14:paraId="553D2DC9" w14:textId="77777777" w:rsidTr="00FE3169">
        <w:tc>
          <w:tcPr>
            <w:tcW w:w="2545" w:type="dxa"/>
          </w:tcPr>
          <w:p w14:paraId="2B4FFA5C" w14:textId="77777777" w:rsidR="002A6773" w:rsidRDefault="00527CE4" w:rsidP="004C4AAF">
            <w:pPr>
              <w:spacing w:after="0"/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</w:pPr>
            <w:r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 xml:space="preserve">Desired outcome </w:t>
            </w:r>
          </w:p>
          <w:p w14:paraId="4949B690" w14:textId="2304D4C9" w:rsidR="00527CE4" w:rsidRPr="002A6773" w:rsidRDefault="00527CE4" w:rsidP="004C4AAF">
            <w:pPr>
              <w:spacing w:after="0"/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</w:pPr>
          </w:p>
        </w:tc>
        <w:tc>
          <w:tcPr>
            <w:tcW w:w="6328" w:type="dxa"/>
          </w:tcPr>
          <w:p w14:paraId="2BED9A17" w14:textId="77777777" w:rsidR="002A6773" w:rsidRPr="002A6773" w:rsidRDefault="002A6773" w:rsidP="004C4AAF">
            <w:pPr>
              <w:spacing w:after="0"/>
              <w:rPr>
                <w:rFonts w:cs="Arial"/>
                <w:color w:val="44546A" w:themeColor="text2"/>
                <w:sz w:val="18"/>
                <w:szCs w:val="18"/>
                <w:lang w:eastAsia="en-GB"/>
              </w:rPr>
            </w:pPr>
          </w:p>
        </w:tc>
      </w:tr>
    </w:tbl>
    <w:p w14:paraId="707EA84F" w14:textId="52447194" w:rsidR="004C4AAF" w:rsidRPr="002A6773" w:rsidRDefault="004C4AAF" w:rsidP="004C4AAF">
      <w:pPr>
        <w:spacing w:after="0"/>
        <w:rPr>
          <w:rFonts w:cs="Arial"/>
          <w:color w:val="44546A" w:themeColor="text2"/>
          <w:sz w:val="8"/>
          <w:szCs w:val="8"/>
          <w:lang w:eastAsia="en-GB"/>
        </w:rPr>
      </w:pPr>
    </w:p>
    <w:p w14:paraId="3B84A216" w14:textId="0205D717" w:rsidR="00C25522" w:rsidRPr="002A6773" w:rsidRDefault="004C4AAF" w:rsidP="00C25522">
      <w:pPr>
        <w:spacing w:before="120" w:after="120"/>
        <w:rPr>
          <w:rFonts w:cs="Arial"/>
          <w:color w:val="44546A" w:themeColor="text2"/>
          <w:szCs w:val="22"/>
          <w:lang w:eastAsia="en-GB"/>
        </w:rPr>
      </w:pPr>
      <w:r w:rsidRPr="002A6773">
        <w:rPr>
          <w:rFonts w:cs="Arial"/>
          <w:color w:val="44546A" w:themeColor="text2"/>
          <w:szCs w:val="22"/>
          <w:lang w:eastAsia="en-GB"/>
        </w:rPr>
        <w:t xml:space="preserve">I confirm that the information provided in this form is accurate to the best of my knowledge. I understand that </w:t>
      </w:r>
      <w:r w:rsidR="00C25522" w:rsidRPr="002A6773">
        <w:rPr>
          <w:rFonts w:cs="Arial"/>
          <w:color w:val="44546A" w:themeColor="text2"/>
          <w:szCs w:val="22"/>
          <w:lang w:eastAsia="en-GB"/>
        </w:rPr>
        <w:t>VWV</w:t>
      </w:r>
      <w:r w:rsidRPr="002A6773">
        <w:rPr>
          <w:rFonts w:cs="Arial"/>
          <w:color w:val="44546A" w:themeColor="text2"/>
          <w:szCs w:val="22"/>
          <w:lang w:eastAsia="en-GB"/>
        </w:rPr>
        <w:t xml:space="preserve"> may need to contact me for further details regarding my </w:t>
      </w:r>
      <w:r w:rsidR="00FA496D" w:rsidRPr="002A6773">
        <w:rPr>
          <w:rFonts w:cs="Arial"/>
          <w:color w:val="44546A" w:themeColor="text2"/>
          <w:szCs w:val="22"/>
          <w:lang w:eastAsia="en-GB"/>
        </w:rPr>
        <w:t xml:space="preserve">data protection </w:t>
      </w:r>
      <w:r w:rsidRPr="002A6773">
        <w:rPr>
          <w:rFonts w:cs="Arial"/>
          <w:color w:val="44546A" w:themeColor="text2"/>
          <w:szCs w:val="22"/>
          <w:lang w:eastAsia="en-GB"/>
        </w:rPr>
        <w:t xml:space="preserve">complaint.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442"/>
      </w:tblGrid>
      <w:tr w:rsidR="00FA496D" w:rsidRPr="002A6773" w14:paraId="14E98E6D" w14:textId="77777777" w:rsidTr="00FA4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162DBE7D" w14:textId="496873E8" w:rsidR="00FA496D" w:rsidRPr="002A6773" w:rsidRDefault="00FA496D" w:rsidP="00FA496D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Signature:</w:t>
            </w:r>
            <w:r w:rsidRPr="002A6773">
              <w:rPr>
                <w:rFonts w:cs="Arial"/>
                <w:color w:val="44546A" w:themeColor="text2"/>
                <w:szCs w:val="22"/>
                <w:lang w:eastAsia="en-GB"/>
              </w:rPr>
              <w:t xml:space="preserve"> </w:t>
            </w:r>
            <w:r w:rsidRPr="002A6773">
              <w:rPr>
                <w:rFonts w:cs="Arial"/>
                <w:b/>
                <w:bCs/>
                <w:i/>
                <w:iCs/>
                <w:color w:val="44546A" w:themeColor="text2"/>
                <w:szCs w:val="22"/>
                <w:lang w:eastAsia="en-GB"/>
              </w:rPr>
              <w:t>______</w:t>
            </w:r>
            <w:r w:rsidRPr="002A6773">
              <w:rPr>
                <w:rFonts w:cs="Arial"/>
                <w:color w:val="44546A" w:themeColor="text2"/>
                <w:szCs w:val="22"/>
                <w:lang w:eastAsia="en-GB"/>
              </w:rPr>
              <w:t>___</w:t>
            </w:r>
            <w:r w:rsidRPr="002A6773">
              <w:rPr>
                <w:rFonts w:cs="Arial"/>
                <w:b/>
                <w:bCs/>
                <w:i/>
                <w:iCs/>
                <w:color w:val="44546A" w:themeColor="text2"/>
                <w:szCs w:val="22"/>
                <w:lang w:eastAsia="en-GB"/>
              </w:rPr>
              <w:t>______</w:t>
            </w:r>
            <w:r w:rsidRPr="002A6773">
              <w:rPr>
                <w:rFonts w:cs="Arial"/>
                <w:color w:val="44546A" w:themeColor="text2"/>
                <w:szCs w:val="22"/>
                <w:lang w:eastAsia="en-GB"/>
              </w:rPr>
              <w:t xml:space="preserve">___ </w:t>
            </w:r>
          </w:p>
        </w:tc>
        <w:tc>
          <w:tcPr>
            <w:tcW w:w="4509" w:type="dxa"/>
          </w:tcPr>
          <w:p w14:paraId="73F18E35" w14:textId="71992622" w:rsidR="00FA496D" w:rsidRPr="002A6773" w:rsidRDefault="00FA496D" w:rsidP="00FA496D">
            <w:pPr>
              <w:spacing w:after="0"/>
              <w:rPr>
                <w:rFonts w:cs="Arial"/>
                <w:color w:val="44546A" w:themeColor="text2"/>
                <w:szCs w:val="22"/>
                <w:lang w:eastAsia="en-GB"/>
              </w:rPr>
            </w:pPr>
            <w:r w:rsidRPr="002A6773">
              <w:rPr>
                <w:rFonts w:cs="Arial"/>
                <w:b/>
                <w:bCs/>
                <w:color w:val="44546A" w:themeColor="text2"/>
                <w:szCs w:val="22"/>
                <w:lang w:eastAsia="en-GB"/>
              </w:rPr>
              <w:t>Date:</w:t>
            </w:r>
            <w:r w:rsidRPr="002A6773">
              <w:rPr>
                <w:rFonts w:cs="Arial"/>
                <w:color w:val="44546A" w:themeColor="text2"/>
                <w:szCs w:val="22"/>
                <w:lang w:eastAsia="en-GB"/>
              </w:rPr>
              <w:t xml:space="preserve"> </w:t>
            </w:r>
            <w:r w:rsidRPr="002A6773">
              <w:rPr>
                <w:rFonts w:cs="Arial"/>
                <w:b/>
                <w:bCs/>
                <w:i/>
                <w:iCs/>
                <w:color w:val="44546A" w:themeColor="text2"/>
                <w:szCs w:val="22"/>
                <w:lang w:eastAsia="en-GB"/>
              </w:rPr>
              <w:t>______</w:t>
            </w:r>
            <w:r w:rsidRPr="002A6773">
              <w:rPr>
                <w:rFonts w:cs="Arial"/>
                <w:color w:val="44546A" w:themeColor="text2"/>
                <w:szCs w:val="22"/>
                <w:lang w:eastAsia="en-GB"/>
              </w:rPr>
              <w:t>___</w:t>
            </w:r>
            <w:r w:rsidRPr="002A6773">
              <w:rPr>
                <w:rFonts w:cs="Arial"/>
                <w:b/>
                <w:bCs/>
                <w:i/>
                <w:iCs/>
                <w:color w:val="44546A" w:themeColor="text2"/>
                <w:szCs w:val="22"/>
                <w:lang w:eastAsia="en-GB"/>
              </w:rPr>
              <w:t>______</w:t>
            </w:r>
            <w:r w:rsidRPr="002A6773">
              <w:rPr>
                <w:rFonts w:cs="Arial"/>
                <w:color w:val="44546A" w:themeColor="text2"/>
                <w:szCs w:val="22"/>
                <w:lang w:eastAsia="en-GB"/>
              </w:rPr>
              <w:t xml:space="preserve">___ </w:t>
            </w:r>
          </w:p>
        </w:tc>
      </w:tr>
    </w:tbl>
    <w:p w14:paraId="430D331C" w14:textId="1062A186" w:rsidR="00EC44A4" w:rsidRPr="002A6773" w:rsidRDefault="00960869" w:rsidP="00C25522">
      <w:pPr>
        <w:spacing w:after="0"/>
        <w:rPr>
          <w:rFonts w:cs="Arial"/>
          <w:color w:val="44546A" w:themeColor="text2"/>
          <w:szCs w:val="22"/>
          <w:lang w:eastAsia="en-GB"/>
        </w:rPr>
      </w:pPr>
      <w:r>
        <w:rPr>
          <w:color w:val="44546A" w:themeColor="text2"/>
          <w:szCs w:val="22"/>
          <w:lang w:eastAsia="en-GB"/>
        </w:rPr>
        <w:pict w14:anchorId="192DE2CD">
          <v:rect id="_x0000_i1025" style="width:0;height:1.5pt" o:hralign="center" o:hrstd="t" o:hr="t" fillcolor="#a0a0a0" stroked="f"/>
        </w:pict>
      </w:r>
    </w:p>
    <w:p w14:paraId="07D47A40" w14:textId="7AD99763" w:rsidR="00C25522" w:rsidRPr="002A6773" w:rsidRDefault="004C4AAF" w:rsidP="004C4AAF">
      <w:pPr>
        <w:spacing w:after="0"/>
        <w:rPr>
          <w:rFonts w:cs="Arial"/>
          <w:color w:val="44546A" w:themeColor="text2"/>
          <w:szCs w:val="22"/>
          <w:lang w:eastAsia="en-GB"/>
        </w:rPr>
      </w:pPr>
      <w:r w:rsidRPr="002A6773">
        <w:rPr>
          <w:rFonts w:cs="Arial"/>
          <w:color w:val="44546A" w:themeColor="text2"/>
          <w:szCs w:val="22"/>
          <w:lang w:eastAsia="en-GB"/>
        </w:rPr>
        <w:t xml:space="preserve">Please return this completed form along with any supporting documents </w:t>
      </w:r>
      <w:r w:rsidR="007067B0" w:rsidRPr="002A6773">
        <w:rPr>
          <w:rFonts w:cs="Arial"/>
          <w:color w:val="44546A" w:themeColor="text2"/>
          <w:szCs w:val="22"/>
          <w:lang w:eastAsia="en-GB"/>
        </w:rPr>
        <w:t>by either</w:t>
      </w:r>
      <w:r w:rsidRPr="002A6773">
        <w:rPr>
          <w:rFonts w:cs="Arial"/>
          <w:color w:val="44546A" w:themeColor="text2"/>
          <w:szCs w:val="22"/>
          <w:lang w:eastAsia="en-GB"/>
        </w:rPr>
        <w:t>:</w:t>
      </w:r>
    </w:p>
    <w:p w14:paraId="516B57C9" w14:textId="042B5B69" w:rsidR="00C25522" w:rsidRPr="002A6773" w:rsidRDefault="004C4AAF" w:rsidP="00C25522">
      <w:pPr>
        <w:pStyle w:val="ListParagraph"/>
        <w:numPr>
          <w:ilvl w:val="0"/>
          <w:numId w:val="50"/>
        </w:numPr>
        <w:spacing w:after="0"/>
        <w:rPr>
          <w:rFonts w:cs="Arial"/>
          <w:color w:val="324442"/>
          <w:szCs w:val="22"/>
          <w:lang w:eastAsia="en-GB"/>
        </w:rPr>
      </w:pPr>
      <w:r w:rsidRPr="002A6773">
        <w:rPr>
          <w:rFonts w:cs="Arial"/>
          <w:b/>
          <w:bCs/>
          <w:color w:val="44546A" w:themeColor="text2"/>
          <w:szCs w:val="22"/>
          <w:lang w:eastAsia="en-GB"/>
        </w:rPr>
        <w:t>Email:</w:t>
      </w:r>
      <w:r w:rsidRPr="002A6773">
        <w:rPr>
          <w:rFonts w:cs="Arial"/>
          <w:color w:val="44546A" w:themeColor="text2"/>
          <w:szCs w:val="22"/>
          <w:lang w:eastAsia="en-GB"/>
        </w:rPr>
        <w:t xml:space="preserve"> </w:t>
      </w:r>
      <w:hyperlink r:id="rId10" w:history="1">
        <w:r w:rsidR="00415A60" w:rsidRPr="002A6773">
          <w:rPr>
            <w:rStyle w:val="Hyperlink"/>
            <w:rFonts w:cs="Arial"/>
            <w:lang w:eastAsia="en-GB"/>
          </w:rPr>
          <w:t>compliance@vwv.co.uk</w:t>
        </w:r>
      </w:hyperlink>
      <w:r w:rsidR="00415A60" w:rsidRPr="002A6773">
        <w:rPr>
          <w:rFonts w:cs="Arial"/>
          <w:color w:val="00A7C5"/>
          <w:szCs w:val="22"/>
          <w:lang w:eastAsia="en-GB"/>
        </w:rPr>
        <w:t xml:space="preserve"> </w:t>
      </w:r>
      <w:r w:rsidR="007067B0" w:rsidRPr="002A6773">
        <w:rPr>
          <w:rFonts w:cs="Arial"/>
          <w:szCs w:val="22"/>
          <w:lang w:eastAsia="en-GB"/>
        </w:rPr>
        <w:t xml:space="preserve">; or </w:t>
      </w:r>
    </w:p>
    <w:p w14:paraId="7218608C" w14:textId="72D27C17" w:rsidR="00415A60" w:rsidRPr="002A6773" w:rsidRDefault="004C4AAF" w:rsidP="00415A60">
      <w:pPr>
        <w:pStyle w:val="ListParagraph"/>
        <w:numPr>
          <w:ilvl w:val="0"/>
          <w:numId w:val="50"/>
        </w:numPr>
        <w:spacing w:after="0"/>
        <w:rPr>
          <w:rFonts w:cs="Arial"/>
          <w:color w:val="324442"/>
          <w:szCs w:val="22"/>
          <w:lang w:eastAsia="en-GB"/>
        </w:rPr>
      </w:pPr>
      <w:r w:rsidRPr="002A6773">
        <w:rPr>
          <w:rFonts w:cs="Arial"/>
          <w:b/>
          <w:bCs/>
          <w:color w:val="44546A" w:themeColor="text2"/>
          <w:szCs w:val="22"/>
          <w:lang w:eastAsia="en-GB"/>
        </w:rPr>
        <w:t>Post:</w:t>
      </w:r>
      <w:r w:rsidRPr="002A6773">
        <w:rPr>
          <w:rFonts w:cs="Arial"/>
          <w:color w:val="44546A" w:themeColor="text2"/>
          <w:szCs w:val="22"/>
          <w:lang w:eastAsia="en-GB"/>
        </w:rPr>
        <w:t xml:space="preserve"> </w:t>
      </w:r>
      <w:r w:rsidR="00C66780" w:rsidRPr="002A6773">
        <w:rPr>
          <w:rFonts w:cs="Arial"/>
          <w:color w:val="00A7C5"/>
          <w:szCs w:val="22"/>
          <w:lang w:eastAsia="en-GB"/>
        </w:rPr>
        <w:t>Narrow Quay House, Narrow Quay, Bristol, BS1 4QA</w:t>
      </w:r>
      <w:r w:rsidR="00AB7020" w:rsidRPr="002A6773">
        <w:rPr>
          <w:rFonts w:cs="Arial"/>
          <w:szCs w:val="22"/>
          <w:lang w:eastAsia="en-GB"/>
        </w:rPr>
        <w:t>.</w:t>
      </w:r>
    </w:p>
    <w:p w14:paraId="16D49F25" w14:textId="77777777" w:rsidR="00642CD6" w:rsidRPr="002A6773" w:rsidRDefault="00642CD6" w:rsidP="00415A60">
      <w:pPr>
        <w:spacing w:after="0"/>
        <w:rPr>
          <w:rFonts w:cs="Arial"/>
          <w:b/>
          <w:bCs/>
          <w:color w:val="44546A" w:themeColor="text2"/>
          <w:szCs w:val="22"/>
          <w:lang w:eastAsia="en-GB"/>
        </w:rPr>
      </w:pPr>
    </w:p>
    <w:p w14:paraId="32976E67" w14:textId="068FA87D" w:rsidR="007E2612" w:rsidRPr="00FA496D" w:rsidRDefault="004C4AAF" w:rsidP="00415A60">
      <w:pPr>
        <w:spacing w:after="0"/>
        <w:rPr>
          <w:rStyle w:val="BodyTextChar"/>
          <w:rFonts w:cs="Arial"/>
          <w:color w:val="324442"/>
          <w:sz w:val="20"/>
          <w:lang w:eastAsia="en-GB"/>
        </w:rPr>
      </w:pPr>
      <w:r w:rsidRPr="002A6773">
        <w:rPr>
          <w:rFonts w:cs="Arial"/>
          <w:b/>
          <w:bCs/>
          <w:color w:val="44546A" w:themeColor="text2"/>
          <w:sz w:val="20"/>
          <w:lang w:eastAsia="en-GB"/>
        </w:rPr>
        <w:t>We aim to acknowledge receipt of your complaint within</w:t>
      </w:r>
      <w:r w:rsidR="00C25522" w:rsidRPr="002A6773">
        <w:rPr>
          <w:rFonts w:cs="Arial"/>
          <w:b/>
          <w:bCs/>
          <w:color w:val="44546A" w:themeColor="text2"/>
          <w:sz w:val="20"/>
          <w:lang w:eastAsia="en-GB"/>
        </w:rPr>
        <w:t xml:space="preserve"> </w:t>
      </w:r>
      <w:r w:rsidRPr="002A6773">
        <w:rPr>
          <w:rFonts w:cs="Arial"/>
          <w:b/>
          <w:bCs/>
          <w:color w:val="44546A" w:themeColor="text2"/>
          <w:sz w:val="20"/>
          <w:lang w:eastAsia="en-GB"/>
        </w:rPr>
        <w:t xml:space="preserve">5 working days and provide a full response within </w:t>
      </w:r>
      <w:r w:rsidR="00C25522" w:rsidRPr="002A6773">
        <w:rPr>
          <w:rFonts w:cs="Arial"/>
          <w:b/>
          <w:bCs/>
          <w:color w:val="44546A" w:themeColor="text2"/>
          <w:sz w:val="20"/>
          <w:lang w:eastAsia="en-GB"/>
        </w:rPr>
        <w:t>30 days</w:t>
      </w:r>
      <w:r w:rsidR="007067B0" w:rsidRPr="002A6773">
        <w:rPr>
          <w:rFonts w:cs="Arial"/>
          <w:b/>
          <w:bCs/>
          <w:color w:val="44546A" w:themeColor="text2"/>
          <w:sz w:val="20"/>
          <w:lang w:eastAsia="en-GB"/>
        </w:rPr>
        <w:t xml:space="preserve"> from the date of acknowledgment</w:t>
      </w:r>
      <w:r w:rsidRPr="002A6773">
        <w:rPr>
          <w:rFonts w:cs="Arial"/>
          <w:b/>
          <w:bCs/>
          <w:color w:val="44546A" w:themeColor="text2"/>
          <w:sz w:val="20"/>
          <w:lang w:eastAsia="en-GB"/>
        </w:rPr>
        <w:t>.</w:t>
      </w:r>
    </w:p>
    <w:sectPr w:rsidR="007E2612" w:rsidRPr="00FA496D" w:rsidSect="00CA71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80" w:right="1440" w:bottom="1080" w:left="1440" w:header="706" w:footer="340" w:gutter="0"/>
      <w:paperSrc w:first="9148" w:other="914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F23B" w14:textId="77777777" w:rsidR="0036249A" w:rsidRDefault="0036249A">
      <w:pPr>
        <w:pStyle w:val="Footer"/>
      </w:pPr>
    </w:p>
  </w:endnote>
  <w:endnote w:type="continuationSeparator" w:id="0">
    <w:p w14:paraId="08E9E4A1" w14:textId="77777777" w:rsidR="0036249A" w:rsidRDefault="0036249A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96D1" w14:textId="77777777" w:rsidR="00F120E7" w:rsidRDefault="00F12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top w:w="72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68"/>
      <w:gridCol w:w="498"/>
      <w:gridCol w:w="4261"/>
    </w:tblGrid>
    <w:tr w:rsidR="00EB7CCB" w14:paraId="54DA89F7" w14:textId="77777777" w:rsidTr="00236FC4">
      <w:tc>
        <w:tcPr>
          <w:tcW w:w="4730" w:type="dxa"/>
          <w:tcMar>
            <w:top w:w="144" w:type="dxa"/>
          </w:tcMar>
          <w:vAlign w:val="bottom"/>
        </w:tcPr>
        <w:sdt>
          <w:sdtPr>
            <w:alias w:val="BHDC Content"/>
            <w:tag w:val="AB5144D5B7C648C58DF2944B0238DFD0"/>
            <w:id w:val="1625887093"/>
            <w:placeholder>
              <w:docPart w:val="E7A439B11EFD41A1A4679BCCA8D322D2"/>
            </w:placeholder>
          </w:sdtPr>
          <w:sdtEndPr/>
          <w:sdtContent>
            <w:p w14:paraId="1AE6EF62" w14:textId="04F7F9C8" w:rsidR="00EB7CCB" w:rsidRDefault="00FD2F69" w:rsidP="00EB7CCB">
              <w:pPr>
                <w:pStyle w:val="Footer"/>
              </w:pPr>
              <w:r>
                <w:t>36573513v1</w:t>
              </w:r>
            </w:p>
          </w:sdtContent>
        </w:sdt>
      </w:tc>
      <w:tc>
        <w:tcPr>
          <w:tcW w:w="550" w:type="dxa"/>
          <w:tcMar>
            <w:top w:w="144" w:type="dxa"/>
          </w:tcMar>
          <w:vAlign w:val="bottom"/>
        </w:tcPr>
        <w:p w14:paraId="287A54A6" w14:textId="77777777" w:rsidR="00EB7CCB" w:rsidRDefault="00EB7CCB" w:rsidP="00EB7CCB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sdt>
        <w:sdtPr>
          <w:alias w:val="BHDC Content"/>
          <w:tag w:val="477AE5D56A984797BD568597CF7E870B"/>
          <w:id w:val="-1287353202"/>
          <w:placeholder>
            <w:docPart w:val="D5E54271723B4975A265B79D76B2E6A3"/>
          </w:placeholder>
        </w:sdtPr>
        <w:sdtEndPr/>
        <w:sdtContent>
          <w:tc>
            <w:tcPr>
              <w:tcW w:w="4723" w:type="dxa"/>
              <w:tcMar>
                <w:top w:w="144" w:type="dxa"/>
              </w:tcMar>
              <w:vAlign w:val="bottom"/>
            </w:tcPr>
            <w:p w14:paraId="780E3A2B" w14:textId="77777777" w:rsidR="00EB7CCB" w:rsidRDefault="0036249A" w:rsidP="00EB7CCB">
              <w:pPr>
                <w:pStyle w:val="Footer"/>
                <w:jc w:val="right"/>
              </w:pPr>
              <w:r>
                <w:t>Veale Wasbrough Vizards LLP</w:t>
              </w:r>
            </w:p>
          </w:tc>
        </w:sdtContent>
      </w:sdt>
    </w:tr>
  </w:tbl>
  <w:p w14:paraId="5EEBBCCB" w14:textId="77777777" w:rsidR="003E1C3E" w:rsidRDefault="003E1C3E" w:rsidP="00A549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2"/>
        <w:szCs w:val="20"/>
      </w:rPr>
      <w:alias w:val="BHDC Region"/>
      <w:tag w:val="A7145B9291434799AE9A5D24D0B56FFC"/>
      <w:id w:val="1240140822"/>
      <w:placeholder>
        <w:docPart w:val="0A5F7AAD25414617B168D2B5C33EE4DA"/>
      </w:placeholder>
    </w:sdtPr>
    <w:sdtEndPr/>
    <w:sdtContent>
      <w:bookmarkStart w:id="1" w:name="_Hlk190417117" w:displacedByCustomXml="prev"/>
      <w:p w14:paraId="2D8015A5" w14:textId="591FE796" w:rsidR="00415A60" w:rsidRDefault="0036249A" w:rsidP="00415A60">
        <w:pPr>
          <w:pStyle w:val="FooterOfficeList"/>
          <w:rPr>
            <w:rFonts w:cs="Arial"/>
            <w:sz w:val="12"/>
          </w:rPr>
        </w:pPr>
        <w:r>
          <w:rPr>
            <w:noProof/>
            <w:color w:val="00A6C5"/>
          </w:rPr>
          <mc:AlternateContent>
            <mc:Choice Requires="wps">
              <w:drawing>
                <wp:anchor distT="0" distB="0" distL="114300" distR="114300" simplePos="0" relativeHeight="251662336" behindDoc="0" locked="1" layoutInCell="1" allowOverlap="1" wp14:anchorId="792E3E39" wp14:editId="7E1601EC">
                  <wp:simplePos x="0" y="0"/>
                  <wp:positionH relativeFrom="column">
                    <wp:posOffset>-914400</wp:posOffset>
                  </wp:positionH>
                  <wp:positionV relativeFrom="page">
                    <wp:posOffset>9883140</wp:posOffset>
                  </wp:positionV>
                  <wp:extent cx="367030" cy="802640"/>
                  <wp:effectExtent l="0" t="0" r="0" b="0"/>
                  <wp:wrapNone/>
                  <wp:docPr id="181507403" name="Right Tri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67030" cy="802640"/>
                          </a:xfrm>
                          <a:prstGeom prst="rtTriangle">
                            <a:avLst/>
                          </a:prstGeom>
                          <a:solidFill>
                            <a:srgbClr val="00A7C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1EBE77"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" o:spid="_x0000_s1026" type="#_x0000_t6" style="position:absolute;margin-left:-1in;margin-top:778.2pt;width:28.9pt;height:6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" fillcolor="#00a7c5" stroked="f" strokeweight="1pt">
                  <w10:wrap anchory="page"/>
                  <w10:anchorlock/>
                </v:shape>
              </w:pict>
            </mc:Fallback>
          </mc:AlternateContent>
        </w:r>
        <w:bookmarkEnd w:id="1"/>
      </w:p>
      <w:p w14:paraId="7D87076A" w14:textId="51471092" w:rsidR="0062291D" w:rsidRPr="006B035E" w:rsidRDefault="00960869" w:rsidP="006B035E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CE9C" w14:textId="77777777" w:rsidR="0036249A" w:rsidRDefault="0036249A">
      <w:pPr>
        <w:pStyle w:val="Footer"/>
      </w:pPr>
    </w:p>
  </w:footnote>
  <w:footnote w:type="continuationSeparator" w:id="0">
    <w:p w14:paraId="38094E96" w14:textId="77777777" w:rsidR="0036249A" w:rsidRDefault="0036249A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134F" w14:textId="77777777" w:rsidR="00F120E7" w:rsidRDefault="00F12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A06D" w14:textId="77777777" w:rsidR="00F120E7" w:rsidRDefault="00F120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BHDC Region"/>
      <w:tag w:val="8676E8398EE24ED7836C9FC8E1DCC739"/>
      <w:id w:val="-1794976438"/>
      <w:placeholder>
        <w:docPart w:val="15A682A31D2B4F53BBB21419A8369D0D"/>
      </w:placeholder>
    </w:sdtPr>
    <w:sdtEndPr/>
    <w:sdtContent>
      <w:tbl>
        <w:tblPr>
          <w:tblW w:w="10632" w:type="dxa"/>
          <w:tblInd w:w="-846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6428"/>
          <w:gridCol w:w="4204"/>
        </w:tblGrid>
        <w:tr w:rsidR="0036249A" w:rsidRPr="000B6727" w14:paraId="732B5FA2" w14:textId="77777777" w:rsidTr="00EC44A4">
          <w:trPr>
            <w:trHeight w:val="707"/>
          </w:trPr>
          <w:tc>
            <w:tcPr>
              <w:tcW w:w="6428" w:type="dxa"/>
              <w:tcMar>
                <w:top w:w="0" w:type="dxa"/>
                <w:left w:w="0" w:type="dxa"/>
                <w:right w:w="0" w:type="dxa"/>
              </w:tcMar>
            </w:tcPr>
            <w:sdt>
              <w:sdtPr>
                <w:alias w:val="BHDC Content"/>
                <w:tag w:val="79BB4CADE3B64973AF5BDAC8072A853F"/>
                <w:id w:val="1317692981"/>
                <w:placeholder>
                  <w:docPart w:val="2D781C26EDD04E7192F6FBA0C7847605"/>
                </w:placeholder>
              </w:sdtPr>
              <w:sdtEndPr/>
              <w:sdtContent>
                <w:p w14:paraId="3D0FC13D" w14:textId="77777777" w:rsidR="0036249A" w:rsidRPr="00D92185" w:rsidRDefault="0036249A" w:rsidP="00FB4255">
                  <w:pPr>
                    <w:pStyle w:val="Header"/>
                  </w:pPr>
                  <w:r w:rsidRPr="0036249A">
                    <w:rPr>
                      <w:noProof/>
                    </w:rPr>
                    <w:drawing>
                      <wp:inline distT="0" distB="0" distL="0" distR="0" wp14:anchorId="74968843" wp14:editId="4DF66834">
                        <wp:extent cx="1800000" cy="466667"/>
                        <wp:effectExtent l="0" t="0" r="0" b="0"/>
                        <wp:docPr id="2090895642" name="Graphic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0895642" name="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0" cy="466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sdtContent>
            </w:sdt>
          </w:tc>
          <w:tc>
            <w:tcPr>
              <w:tcW w:w="4204" w:type="dxa"/>
              <w:tcMar>
                <w:top w:w="0" w:type="dxa"/>
              </w:tcMar>
            </w:tcPr>
            <w:p w14:paraId="24DDFC78" w14:textId="729847B0" w:rsidR="0036249A" w:rsidRPr="00EC44A4" w:rsidRDefault="00960869" w:rsidP="00EC44A4">
              <w:pPr>
                <w:pStyle w:val="Header"/>
                <w:rPr>
                  <w:color w:val="00A7C5"/>
                </w:rPr>
              </w:pPr>
              <w:sdt>
                <w:sdtPr>
                  <w:rPr>
                    <w:b/>
                    <w:bCs/>
                    <w:color w:val="00A7C5"/>
                  </w:rPr>
                  <w:alias w:val="BHDC Content"/>
                  <w:tag w:val="27196B11F3544F8B92A6D6CA17625F70"/>
                  <w:id w:val="1700817968"/>
                  <w:placeholder>
                    <w:docPart w:val="F6A20A43C28045279DC6CB6392289F2F"/>
                  </w:placeholder>
                  <w:showingPlcHdr/>
                </w:sdtPr>
                <w:sdtEndPr/>
                <w:sdtContent/>
              </w:sdt>
              <w:r w:rsidR="0036249A" w:rsidRPr="006E6133">
                <w:rPr>
                  <w:b/>
                  <w:bCs/>
                </w:rPr>
                <w:t xml:space="preserve">  </w:t>
              </w:r>
              <w:sdt>
                <w:sdtPr>
                  <w:rPr>
                    <w:rStyle w:val="VWVaqua"/>
                  </w:rPr>
                  <w:alias w:val="BHDC Content"/>
                  <w:tag w:val="DDB533C571EB42E9B4DA97D627BD1130"/>
                  <w:id w:val="1214768635"/>
                  <w:placeholder>
                    <w:docPart w:val="240A17C08733403DB74FD88B94702F54"/>
                  </w:placeholder>
                  <w:showingPlcHdr/>
                </w:sdtPr>
                <w:sdtEndPr>
                  <w:rPr>
                    <w:rStyle w:val="VWVaqua"/>
                  </w:rPr>
                </w:sdtEndPr>
                <w:sdtContent/>
              </w:sdt>
            </w:p>
          </w:tc>
        </w:tr>
      </w:tbl>
      <w:p w14:paraId="6200B419" w14:textId="77777777" w:rsidR="006E6133" w:rsidRDefault="00960869" w:rsidP="00027E5D">
        <w:pPr>
          <w:pStyle w:val="Header"/>
          <w:tabs>
            <w:tab w:val="left" w:pos="1590"/>
          </w:tabs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B47"/>
    <w:multiLevelType w:val="multilevel"/>
    <w:tmpl w:val="A668919E"/>
    <w:name w:val="Office Level Numbering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sz w:val="22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sz w:val="22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sz w:val="22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67575CE"/>
    <w:multiLevelType w:val="multilevel"/>
    <w:tmpl w:val="626A109C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DEA6CAE"/>
    <w:multiLevelType w:val="multilevel"/>
    <w:tmpl w:val="232C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355D3"/>
    <w:multiLevelType w:val="multilevel"/>
    <w:tmpl w:val="AE88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5250C"/>
    <w:multiLevelType w:val="multilevel"/>
    <w:tmpl w:val="1ECCDF9C"/>
    <w:name w:val="Tenders"/>
    <w:lvl w:ilvl="0">
      <w:start w:val="1"/>
      <w:numFmt w:val="decimal"/>
      <w:pStyle w:val="Tendersectionlevel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sz w:val="28"/>
      </w:rPr>
    </w:lvl>
    <w:lvl w:ilvl="1">
      <w:start w:val="1"/>
      <w:numFmt w:val="decimal"/>
      <w:pStyle w:val="Tenderlevel2number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pStyle w:val="Tenderlevel3number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5" w15:restartNumberingAfterBreak="0">
    <w:nsid w:val="14C03CA0"/>
    <w:multiLevelType w:val="hybridMultilevel"/>
    <w:tmpl w:val="283E2F86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32C7"/>
    <w:multiLevelType w:val="hybridMultilevel"/>
    <w:tmpl w:val="F5C298EE"/>
    <w:name w:val="Table Bullet 2"/>
    <w:lvl w:ilvl="0" w:tplc="89FC01F2">
      <w:start w:val="1"/>
      <w:numFmt w:val="bullet"/>
      <w:pStyle w:val="TableBullet2"/>
      <w:lvlText w:val="-"/>
      <w:lvlJc w:val="left"/>
      <w:pPr>
        <w:tabs>
          <w:tab w:val="num" w:pos="576"/>
        </w:tabs>
        <w:ind w:left="576" w:hanging="288"/>
      </w:pPr>
      <w:rPr>
        <w:rFonts w:ascii="Calibri" w:hAnsi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04574"/>
    <w:multiLevelType w:val="multilevel"/>
    <w:tmpl w:val="60285916"/>
    <w:name w:val="Tender_Bullet"/>
    <w:lvl w:ilvl="0">
      <w:start w:val="1"/>
      <w:numFmt w:val="bullet"/>
      <w:pStyle w:val="Tender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color w:val="00A7C5"/>
        <w:sz w:val="22"/>
      </w:rPr>
    </w:lvl>
    <w:lvl w:ilvl="1">
      <w:start w:val="1"/>
      <w:numFmt w:val="bullet"/>
      <w:pStyle w:val="Tender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color w:val="00A7C5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03B22A9"/>
    <w:multiLevelType w:val="multilevel"/>
    <w:tmpl w:val="E134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47C94"/>
    <w:multiLevelType w:val="multilevel"/>
    <w:tmpl w:val="F818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B6BB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5040C4"/>
    <w:multiLevelType w:val="multilevel"/>
    <w:tmpl w:val="615EEB14"/>
    <w:name w:val="Independent_List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09860E2"/>
    <w:multiLevelType w:val="multilevel"/>
    <w:tmpl w:val="115C6C42"/>
    <w:name w:val="Table_number"/>
    <w:lvl w:ilvl="0">
      <w:start w:val="1"/>
      <w:numFmt w:val="decimal"/>
      <w:pStyle w:val="Tablenumber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caps w:val="0"/>
        <w:sz w:val="22"/>
        <w:szCs w:val="24"/>
      </w:rPr>
    </w:lvl>
    <w:lvl w:ilvl="1">
      <w:start w:val="1"/>
      <w:numFmt w:val="decimal"/>
      <w:pStyle w:val="Tablenumber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TableNumber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lowerLetter"/>
      <w:pStyle w:val="Tablenumber4"/>
      <w:lvlText w:val="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0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3" w15:restartNumberingAfterBreak="0">
    <w:nsid w:val="35040CEC"/>
    <w:multiLevelType w:val="multilevel"/>
    <w:tmpl w:val="5AF28D9A"/>
    <w:name w:val="Schedules"/>
    <w:lvl w:ilvl="0">
      <w:start w:val="1"/>
      <w:numFmt w:val="decimal"/>
      <w:pStyle w:val="Schedule"/>
      <w:lvlText w:val="Schedule 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caps w:val="0"/>
        <w:sz w:val="24"/>
        <w:szCs w:val="24"/>
      </w:rPr>
    </w:lvl>
    <w:lvl w:ilvl="1">
      <w:numFmt w:val="decimal"/>
      <w:pStyle w:val="SubSchedule"/>
      <w:lvlText w:val="Sub Schedule 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caps w:val="0"/>
        <w:sz w:val="24"/>
      </w:rPr>
    </w:lvl>
    <w:lvl w:ilvl="2">
      <w:start w:val="1"/>
      <w:numFmt w:val="decimal"/>
      <w:pStyle w:val="Part"/>
      <w:lvlText w:val="Part 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sz w:val="24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upperLetter"/>
      <w:pStyle w:val="Sch5Number"/>
      <w:lvlText w:val="(%8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4320"/>
        </w:tabs>
        <w:ind w:left="4320" w:hanging="720"/>
      </w:pPr>
      <w:rPr>
        <w:rFonts w:ascii="Calibri" w:hAnsi="Calibri" w:hint="default"/>
        <w:b w:val="0"/>
        <w:i w:val="0"/>
        <w:sz w:val="22"/>
      </w:rPr>
    </w:lvl>
  </w:abstractNum>
  <w:abstractNum w:abstractNumId="14" w15:restartNumberingAfterBreak="0">
    <w:nsid w:val="351822EF"/>
    <w:multiLevelType w:val="multilevel"/>
    <w:tmpl w:val="C880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3631D"/>
    <w:multiLevelType w:val="hybridMultilevel"/>
    <w:tmpl w:val="BBCC303A"/>
    <w:name w:val="Appendix"/>
    <w:lvl w:ilvl="0" w:tplc="750A7BA8">
      <w:start w:val="1"/>
      <w:numFmt w:val="decimal"/>
      <w:pStyle w:val="Appendix"/>
      <w:lvlText w:val="Appendix 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sz w:val="24"/>
      </w:r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474DF7"/>
    <w:multiLevelType w:val="multilevel"/>
    <w:tmpl w:val="AF40CC66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E944291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B644B4"/>
    <w:multiLevelType w:val="multilevel"/>
    <w:tmpl w:val="ECEA8670"/>
    <w:name w:val="Bullet"/>
    <w:lvl w:ilvl="0">
      <w:start w:val="1"/>
      <w:numFmt w:val="bullet"/>
      <w:pStyle w:val="Bullet"/>
      <w:lvlText w:val="•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/>
        <w:sz w:val="22"/>
      </w:rPr>
    </w:lvl>
    <w:lvl w:ilvl="1">
      <w:start w:val="1"/>
      <w:numFmt w:val="bullet"/>
      <w:pStyle w:val="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9" w15:restartNumberingAfterBreak="0">
    <w:nsid w:val="4FBA5B28"/>
    <w:multiLevelType w:val="multilevel"/>
    <w:tmpl w:val="9678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F3CA5"/>
    <w:multiLevelType w:val="hybridMultilevel"/>
    <w:tmpl w:val="475E4646"/>
    <w:lvl w:ilvl="0" w:tplc="8188B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47A24"/>
    <w:multiLevelType w:val="multilevel"/>
    <w:tmpl w:val="05D62750"/>
    <w:name w:val="Level 1 number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ascii="Calibri" w:hAnsi="Calibri" w:hint="default"/>
        <w:b w:val="0"/>
        <w:sz w:val="22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Calibri" w:hAnsi="Calibri" w:hint="default"/>
        <w:b w:val="0"/>
        <w:i w:val="0"/>
        <w:sz w:val="22"/>
      </w:rPr>
    </w:lvl>
  </w:abstractNum>
  <w:abstractNum w:abstractNumId="22" w15:restartNumberingAfterBreak="0">
    <w:nsid w:val="5EF5161A"/>
    <w:multiLevelType w:val="hybridMultilevel"/>
    <w:tmpl w:val="0E5AEA7E"/>
    <w:name w:val="Tender biog bullet"/>
    <w:lvl w:ilvl="0" w:tplc="A950EA2A">
      <w:start w:val="1"/>
      <w:numFmt w:val="bullet"/>
      <w:pStyle w:val="Tenderbiog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12A7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6966731"/>
    <w:multiLevelType w:val="multilevel"/>
    <w:tmpl w:val="06204352"/>
    <w:name w:val="Background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/>
        <w:sz w:val="22"/>
        <w:szCs w:val="22"/>
      </w:r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69D279C9"/>
    <w:multiLevelType w:val="multilevel"/>
    <w:tmpl w:val="C172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D30113"/>
    <w:multiLevelType w:val="multilevel"/>
    <w:tmpl w:val="6AC4830E"/>
    <w:name w:val="CV_Bullet"/>
    <w:lvl w:ilvl="0">
      <w:start w:val="1"/>
      <w:numFmt w:val="bullet"/>
      <w:pStyle w:val="CVBullet"/>
      <w:lvlText w:val="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b w:val="0"/>
        <w:color w:val="auto"/>
        <w:sz w:val="22"/>
      </w:rPr>
    </w:lvl>
    <w:lvl w:ilvl="1">
      <w:start w:val="1"/>
      <w:numFmt w:val="none"/>
      <w:pStyle w:val="CVBullet2"/>
      <w:lvlText w:val="-"/>
      <w:lvlJc w:val="left"/>
      <w:pPr>
        <w:tabs>
          <w:tab w:val="num" w:pos="288"/>
        </w:tabs>
        <w:ind w:left="504" w:hanging="144"/>
      </w:pPr>
      <w:rPr>
        <w:rFonts w:hint="default"/>
        <w:b/>
        <w:i w:val="0"/>
        <w:color w:val="00A7C5"/>
        <w:sz w:val="22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B943FBB"/>
    <w:multiLevelType w:val="multilevel"/>
    <w:tmpl w:val="FF4808F0"/>
    <w:name w:val="Defininitions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ascii="Calibri" w:hAnsi="Calibri" w:hint="default"/>
        <w:b w:val="0"/>
        <w:sz w:val="22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sz w:val="22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sz w:val="22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 w16cid:durableId="501815323">
    <w:abstractNumId w:val="24"/>
  </w:num>
  <w:num w:numId="2" w16cid:durableId="632251793">
    <w:abstractNumId w:val="15"/>
  </w:num>
  <w:num w:numId="3" w16cid:durableId="1422676489">
    <w:abstractNumId w:val="1"/>
  </w:num>
  <w:num w:numId="4" w16cid:durableId="2066639453">
    <w:abstractNumId w:val="16"/>
  </w:num>
  <w:num w:numId="5" w16cid:durableId="389425716">
    <w:abstractNumId w:val="27"/>
  </w:num>
  <w:num w:numId="6" w16cid:durableId="359821357">
    <w:abstractNumId w:val="18"/>
  </w:num>
  <w:num w:numId="7" w16cid:durableId="928274614">
    <w:abstractNumId w:val="21"/>
  </w:num>
  <w:num w:numId="8" w16cid:durableId="854423529">
    <w:abstractNumId w:val="11"/>
  </w:num>
  <w:num w:numId="9" w16cid:durableId="260724214">
    <w:abstractNumId w:val="13"/>
  </w:num>
  <w:num w:numId="10" w16cid:durableId="2001233567">
    <w:abstractNumId w:val="0"/>
  </w:num>
  <w:num w:numId="11" w16cid:durableId="398095545">
    <w:abstractNumId w:val="6"/>
  </w:num>
  <w:num w:numId="12" w16cid:durableId="159271584">
    <w:abstractNumId w:val="5"/>
  </w:num>
  <w:num w:numId="13" w16cid:durableId="1665816100">
    <w:abstractNumId w:val="0"/>
  </w:num>
  <w:num w:numId="14" w16cid:durableId="1985625865">
    <w:abstractNumId w:val="4"/>
  </w:num>
  <w:num w:numId="15" w16cid:durableId="259340071">
    <w:abstractNumId w:val="22"/>
  </w:num>
  <w:num w:numId="16" w16cid:durableId="1997873945">
    <w:abstractNumId w:val="12"/>
  </w:num>
  <w:num w:numId="17" w16cid:durableId="1045642687">
    <w:abstractNumId w:val="26"/>
  </w:num>
  <w:num w:numId="18" w16cid:durableId="1687124973">
    <w:abstractNumId w:val="26"/>
  </w:num>
  <w:num w:numId="19" w16cid:durableId="384137308">
    <w:abstractNumId w:val="0"/>
  </w:num>
  <w:num w:numId="20" w16cid:durableId="1971935968">
    <w:abstractNumId w:val="7"/>
  </w:num>
  <w:num w:numId="21" w16cid:durableId="1195269027">
    <w:abstractNumId w:val="0"/>
  </w:num>
  <w:num w:numId="22" w16cid:durableId="232205163">
    <w:abstractNumId w:val="0"/>
  </w:num>
  <w:num w:numId="23" w16cid:durableId="2017533348">
    <w:abstractNumId w:val="0"/>
  </w:num>
  <w:num w:numId="24" w16cid:durableId="1574509914">
    <w:abstractNumId w:val="0"/>
  </w:num>
  <w:num w:numId="25" w16cid:durableId="20784591">
    <w:abstractNumId w:val="0"/>
  </w:num>
  <w:num w:numId="26" w16cid:durableId="663628591">
    <w:abstractNumId w:val="0"/>
  </w:num>
  <w:num w:numId="27" w16cid:durableId="894513846">
    <w:abstractNumId w:val="0"/>
  </w:num>
  <w:num w:numId="28" w16cid:durableId="1211920620">
    <w:abstractNumId w:val="0"/>
  </w:num>
  <w:num w:numId="29" w16cid:durableId="915943742">
    <w:abstractNumId w:val="0"/>
  </w:num>
  <w:num w:numId="30" w16cid:durableId="1358508356">
    <w:abstractNumId w:val="0"/>
  </w:num>
  <w:num w:numId="31" w16cid:durableId="1229000723">
    <w:abstractNumId w:val="0"/>
  </w:num>
  <w:num w:numId="32" w16cid:durableId="1361131384">
    <w:abstractNumId w:val="0"/>
  </w:num>
  <w:num w:numId="33" w16cid:durableId="2101631783">
    <w:abstractNumId w:val="0"/>
  </w:num>
  <w:num w:numId="34" w16cid:durableId="414936820">
    <w:abstractNumId w:val="0"/>
  </w:num>
  <w:num w:numId="35" w16cid:durableId="539366961">
    <w:abstractNumId w:val="0"/>
  </w:num>
  <w:num w:numId="36" w16cid:durableId="1583297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2537196">
    <w:abstractNumId w:val="0"/>
  </w:num>
  <w:num w:numId="38" w16cid:durableId="1446541466">
    <w:abstractNumId w:val="26"/>
  </w:num>
  <w:num w:numId="39" w16cid:durableId="1525753859">
    <w:abstractNumId w:val="26"/>
  </w:num>
  <w:num w:numId="40" w16cid:durableId="1123353551">
    <w:abstractNumId w:val="17"/>
  </w:num>
  <w:num w:numId="41" w16cid:durableId="235288984">
    <w:abstractNumId w:val="10"/>
  </w:num>
  <w:num w:numId="42" w16cid:durableId="1346861389">
    <w:abstractNumId w:val="23"/>
  </w:num>
  <w:num w:numId="43" w16cid:durableId="1407919874">
    <w:abstractNumId w:val="19"/>
  </w:num>
  <w:num w:numId="44" w16cid:durableId="1243220572">
    <w:abstractNumId w:val="14"/>
  </w:num>
  <w:num w:numId="45" w16cid:durableId="186725636">
    <w:abstractNumId w:val="8"/>
  </w:num>
  <w:num w:numId="46" w16cid:durableId="1642926306">
    <w:abstractNumId w:val="2"/>
  </w:num>
  <w:num w:numId="47" w16cid:durableId="1794443768">
    <w:abstractNumId w:val="25"/>
  </w:num>
  <w:num w:numId="48" w16cid:durableId="1187712357">
    <w:abstractNumId w:val="9"/>
  </w:num>
  <w:num w:numId="49" w16cid:durableId="2040932449">
    <w:abstractNumId w:val="3"/>
  </w:num>
  <w:num w:numId="50" w16cid:durableId="403841328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/>
  <w:defaultTabStop w:val="720"/>
  <w:hyphenationZone w:val="357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rDocVar" w:val="LET"/>
    <w:docVar w:name="vDocType$" w:val="LET"/>
  </w:docVars>
  <w:rsids>
    <w:rsidRoot w:val="0036249A"/>
    <w:rsid w:val="000008DD"/>
    <w:rsid w:val="00000A55"/>
    <w:rsid w:val="00001B03"/>
    <w:rsid w:val="00001B90"/>
    <w:rsid w:val="0000207A"/>
    <w:rsid w:val="000026F2"/>
    <w:rsid w:val="000036C3"/>
    <w:rsid w:val="0000553B"/>
    <w:rsid w:val="00007A27"/>
    <w:rsid w:val="00012043"/>
    <w:rsid w:val="00012068"/>
    <w:rsid w:val="000122FE"/>
    <w:rsid w:val="00012B14"/>
    <w:rsid w:val="00015B9C"/>
    <w:rsid w:val="00016830"/>
    <w:rsid w:val="00017283"/>
    <w:rsid w:val="000173BA"/>
    <w:rsid w:val="00017708"/>
    <w:rsid w:val="000177B1"/>
    <w:rsid w:val="000209DB"/>
    <w:rsid w:val="00020DA3"/>
    <w:rsid w:val="0002335F"/>
    <w:rsid w:val="00023530"/>
    <w:rsid w:val="00026A50"/>
    <w:rsid w:val="00027E5D"/>
    <w:rsid w:val="00031B49"/>
    <w:rsid w:val="00031C01"/>
    <w:rsid w:val="00031C04"/>
    <w:rsid w:val="00032486"/>
    <w:rsid w:val="00032E85"/>
    <w:rsid w:val="00040F25"/>
    <w:rsid w:val="0004225B"/>
    <w:rsid w:val="00042ABA"/>
    <w:rsid w:val="00043EB0"/>
    <w:rsid w:val="0004442B"/>
    <w:rsid w:val="00045BEF"/>
    <w:rsid w:val="00045E4E"/>
    <w:rsid w:val="0004676C"/>
    <w:rsid w:val="000535ED"/>
    <w:rsid w:val="00053878"/>
    <w:rsid w:val="00053C6B"/>
    <w:rsid w:val="00054622"/>
    <w:rsid w:val="000547FB"/>
    <w:rsid w:val="00054BC8"/>
    <w:rsid w:val="00054CF7"/>
    <w:rsid w:val="00054D09"/>
    <w:rsid w:val="00060117"/>
    <w:rsid w:val="00061B49"/>
    <w:rsid w:val="0006220A"/>
    <w:rsid w:val="000642C2"/>
    <w:rsid w:val="00064605"/>
    <w:rsid w:val="0006471F"/>
    <w:rsid w:val="00067F8E"/>
    <w:rsid w:val="0007202C"/>
    <w:rsid w:val="0007257C"/>
    <w:rsid w:val="0007279E"/>
    <w:rsid w:val="00072A9B"/>
    <w:rsid w:val="00073FEB"/>
    <w:rsid w:val="00077071"/>
    <w:rsid w:val="00081A4B"/>
    <w:rsid w:val="0008320A"/>
    <w:rsid w:val="000846B8"/>
    <w:rsid w:val="000900C2"/>
    <w:rsid w:val="000925E7"/>
    <w:rsid w:val="00095A9E"/>
    <w:rsid w:val="00095FFC"/>
    <w:rsid w:val="000968E2"/>
    <w:rsid w:val="000979C2"/>
    <w:rsid w:val="000A0C0A"/>
    <w:rsid w:val="000A1083"/>
    <w:rsid w:val="000A13A7"/>
    <w:rsid w:val="000A2613"/>
    <w:rsid w:val="000A33B6"/>
    <w:rsid w:val="000A40C6"/>
    <w:rsid w:val="000B30A8"/>
    <w:rsid w:val="000B3CC6"/>
    <w:rsid w:val="000B3DAD"/>
    <w:rsid w:val="000B49B6"/>
    <w:rsid w:val="000B5B9A"/>
    <w:rsid w:val="000B6727"/>
    <w:rsid w:val="000C1520"/>
    <w:rsid w:val="000C1634"/>
    <w:rsid w:val="000C35CE"/>
    <w:rsid w:val="000C7D5F"/>
    <w:rsid w:val="000D1F60"/>
    <w:rsid w:val="000D5109"/>
    <w:rsid w:val="000D5849"/>
    <w:rsid w:val="000D5E91"/>
    <w:rsid w:val="000E3BA3"/>
    <w:rsid w:val="000E4098"/>
    <w:rsid w:val="000E445E"/>
    <w:rsid w:val="000E573B"/>
    <w:rsid w:val="000F049F"/>
    <w:rsid w:val="000F0616"/>
    <w:rsid w:val="000F1D7E"/>
    <w:rsid w:val="000F40FC"/>
    <w:rsid w:val="000F5035"/>
    <w:rsid w:val="000F7BE9"/>
    <w:rsid w:val="00100EA2"/>
    <w:rsid w:val="0010169C"/>
    <w:rsid w:val="00102358"/>
    <w:rsid w:val="001024B6"/>
    <w:rsid w:val="001028D5"/>
    <w:rsid w:val="00102FBB"/>
    <w:rsid w:val="00103B0A"/>
    <w:rsid w:val="001043AA"/>
    <w:rsid w:val="00104481"/>
    <w:rsid w:val="00105143"/>
    <w:rsid w:val="001055DC"/>
    <w:rsid w:val="00106FC4"/>
    <w:rsid w:val="001078F9"/>
    <w:rsid w:val="001111C5"/>
    <w:rsid w:val="00111F9A"/>
    <w:rsid w:val="00112A20"/>
    <w:rsid w:val="00112D2C"/>
    <w:rsid w:val="00112F6E"/>
    <w:rsid w:val="00114BCE"/>
    <w:rsid w:val="00115104"/>
    <w:rsid w:val="0011661F"/>
    <w:rsid w:val="00117BCF"/>
    <w:rsid w:val="00120194"/>
    <w:rsid w:val="00125AA1"/>
    <w:rsid w:val="00125EAD"/>
    <w:rsid w:val="001304DF"/>
    <w:rsid w:val="0013150F"/>
    <w:rsid w:val="001346D0"/>
    <w:rsid w:val="00134830"/>
    <w:rsid w:val="00134B36"/>
    <w:rsid w:val="00135CD3"/>
    <w:rsid w:val="0014015A"/>
    <w:rsid w:val="00140B3A"/>
    <w:rsid w:val="00140C81"/>
    <w:rsid w:val="00142AA5"/>
    <w:rsid w:val="00144A4C"/>
    <w:rsid w:val="00151395"/>
    <w:rsid w:val="00152C69"/>
    <w:rsid w:val="001536B1"/>
    <w:rsid w:val="00153AA8"/>
    <w:rsid w:val="0015456C"/>
    <w:rsid w:val="0016189E"/>
    <w:rsid w:val="00161B52"/>
    <w:rsid w:val="00161B6D"/>
    <w:rsid w:val="00163102"/>
    <w:rsid w:val="00163781"/>
    <w:rsid w:val="0016427C"/>
    <w:rsid w:val="00164954"/>
    <w:rsid w:val="0016533F"/>
    <w:rsid w:val="00165A8C"/>
    <w:rsid w:val="00165C16"/>
    <w:rsid w:val="00165C84"/>
    <w:rsid w:val="001664F2"/>
    <w:rsid w:val="0016718F"/>
    <w:rsid w:val="00167D41"/>
    <w:rsid w:val="00171507"/>
    <w:rsid w:val="00172C29"/>
    <w:rsid w:val="00174DEC"/>
    <w:rsid w:val="00177247"/>
    <w:rsid w:val="0018010B"/>
    <w:rsid w:val="00180BFE"/>
    <w:rsid w:val="00180C40"/>
    <w:rsid w:val="00180FDE"/>
    <w:rsid w:val="0018197F"/>
    <w:rsid w:val="00181AA3"/>
    <w:rsid w:val="0018258A"/>
    <w:rsid w:val="00184A26"/>
    <w:rsid w:val="0018535A"/>
    <w:rsid w:val="00185487"/>
    <w:rsid w:val="001865F0"/>
    <w:rsid w:val="00190E49"/>
    <w:rsid w:val="00195310"/>
    <w:rsid w:val="001961FC"/>
    <w:rsid w:val="00197176"/>
    <w:rsid w:val="00197A3E"/>
    <w:rsid w:val="001A12F8"/>
    <w:rsid w:val="001A1B8D"/>
    <w:rsid w:val="001A388C"/>
    <w:rsid w:val="001A4604"/>
    <w:rsid w:val="001A5189"/>
    <w:rsid w:val="001A6AB7"/>
    <w:rsid w:val="001B53BD"/>
    <w:rsid w:val="001B621D"/>
    <w:rsid w:val="001C1B8E"/>
    <w:rsid w:val="001C2D84"/>
    <w:rsid w:val="001C2DC8"/>
    <w:rsid w:val="001D0227"/>
    <w:rsid w:val="001D139C"/>
    <w:rsid w:val="001D3132"/>
    <w:rsid w:val="001D3D5B"/>
    <w:rsid w:val="001D4957"/>
    <w:rsid w:val="001D6E58"/>
    <w:rsid w:val="001D7DAC"/>
    <w:rsid w:val="001E3F8B"/>
    <w:rsid w:val="001E45E0"/>
    <w:rsid w:val="001F09F2"/>
    <w:rsid w:val="001F2DEE"/>
    <w:rsid w:val="001F4395"/>
    <w:rsid w:val="001F4871"/>
    <w:rsid w:val="001F4B79"/>
    <w:rsid w:val="001F57D6"/>
    <w:rsid w:val="001F6D69"/>
    <w:rsid w:val="001F7041"/>
    <w:rsid w:val="00201F7E"/>
    <w:rsid w:val="0020252F"/>
    <w:rsid w:val="00204791"/>
    <w:rsid w:val="0021277F"/>
    <w:rsid w:val="00213AB8"/>
    <w:rsid w:val="00213CD5"/>
    <w:rsid w:val="00213F27"/>
    <w:rsid w:val="00214807"/>
    <w:rsid w:val="00214846"/>
    <w:rsid w:val="00214934"/>
    <w:rsid w:val="00215D9E"/>
    <w:rsid w:val="0021714A"/>
    <w:rsid w:val="0022153F"/>
    <w:rsid w:val="00222364"/>
    <w:rsid w:val="002223A2"/>
    <w:rsid w:val="00222C28"/>
    <w:rsid w:val="0022446A"/>
    <w:rsid w:val="002252E0"/>
    <w:rsid w:val="002254F9"/>
    <w:rsid w:val="00226FF0"/>
    <w:rsid w:val="00230F72"/>
    <w:rsid w:val="0023392B"/>
    <w:rsid w:val="0023468C"/>
    <w:rsid w:val="00241EC4"/>
    <w:rsid w:val="0024481E"/>
    <w:rsid w:val="002449F3"/>
    <w:rsid w:val="00245B04"/>
    <w:rsid w:val="00245BEB"/>
    <w:rsid w:val="0024628F"/>
    <w:rsid w:val="002526F6"/>
    <w:rsid w:val="00253E2F"/>
    <w:rsid w:val="0025491C"/>
    <w:rsid w:val="00255477"/>
    <w:rsid w:val="00255708"/>
    <w:rsid w:val="00256AF2"/>
    <w:rsid w:val="002618AC"/>
    <w:rsid w:val="00262616"/>
    <w:rsid w:val="00262A73"/>
    <w:rsid w:val="00264535"/>
    <w:rsid w:val="00264D92"/>
    <w:rsid w:val="002700B4"/>
    <w:rsid w:val="002702B8"/>
    <w:rsid w:val="0027052A"/>
    <w:rsid w:val="00271B08"/>
    <w:rsid w:val="00274F3E"/>
    <w:rsid w:val="00281529"/>
    <w:rsid w:val="002818E8"/>
    <w:rsid w:val="00283267"/>
    <w:rsid w:val="00286024"/>
    <w:rsid w:val="002875D2"/>
    <w:rsid w:val="0028783F"/>
    <w:rsid w:val="002920FA"/>
    <w:rsid w:val="0029265A"/>
    <w:rsid w:val="00292833"/>
    <w:rsid w:val="00293E15"/>
    <w:rsid w:val="002940FF"/>
    <w:rsid w:val="00294A39"/>
    <w:rsid w:val="00296B5E"/>
    <w:rsid w:val="00297743"/>
    <w:rsid w:val="00297A16"/>
    <w:rsid w:val="002A0F1D"/>
    <w:rsid w:val="002A2515"/>
    <w:rsid w:val="002A27FE"/>
    <w:rsid w:val="002A2C6B"/>
    <w:rsid w:val="002A5551"/>
    <w:rsid w:val="002A5C80"/>
    <w:rsid w:val="002A6773"/>
    <w:rsid w:val="002A6960"/>
    <w:rsid w:val="002A6E0C"/>
    <w:rsid w:val="002A71C3"/>
    <w:rsid w:val="002B10A2"/>
    <w:rsid w:val="002B10E4"/>
    <w:rsid w:val="002B223D"/>
    <w:rsid w:val="002B40F6"/>
    <w:rsid w:val="002B6B89"/>
    <w:rsid w:val="002B70EB"/>
    <w:rsid w:val="002C0FAC"/>
    <w:rsid w:val="002C15F2"/>
    <w:rsid w:val="002C3D4F"/>
    <w:rsid w:val="002C4C24"/>
    <w:rsid w:val="002C60F2"/>
    <w:rsid w:val="002C691A"/>
    <w:rsid w:val="002C7EA4"/>
    <w:rsid w:val="002D172E"/>
    <w:rsid w:val="002D2395"/>
    <w:rsid w:val="002D314E"/>
    <w:rsid w:val="002D40FF"/>
    <w:rsid w:val="002D5F04"/>
    <w:rsid w:val="002D60D0"/>
    <w:rsid w:val="002D70A7"/>
    <w:rsid w:val="002E0DF7"/>
    <w:rsid w:val="002E2D0A"/>
    <w:rsid w:val="002E2DF6"/>
    <w:rsid w:val="002E6C47"/>
    <w:rsid w:val="002F0731"/>
    <w:rsid w:val="002F1404"/>
    <w:rsid w:val="002F6ABC"/>
    <w:rsid w:val="003002BC"/>
    <w:rsid w:val="00302C6B"/>
    <w:rsid w:val="0030396E"/>
    <w:rsid w:val="00303C34"/>
    <w:rsid w:val="00305262"/>
    <w:rsid w:val="0030594E"/>
    <w:rsid w:val="00310D62"/>
    <w:rsid w:val="0031101B"/>
    <w:rsid w:val="00311352"/>
    <w:rsid w:val="0031405D"/>
    <w:rsid w:val="003148A5"/>
    <w:rsid w:val="00314DD9"/>
    <w:rsid w:val="00315734"/>
    <w:rsid w:val="00316449"/>
    <w:rsid w:val="00320560"/>
    <w:rsid w:val="00320AAF"/>
    <w:rsid w:val="00320DCD"/>
    <w:rsid w:val="003226BC"/>
    <w:rsid w:val="00322718"/>
    <w:rsid w:val="00322C4B"/>
    <w:rsid w:val="00323697"/>
    <w:rsid w:val="00323DE0"/>
    <w:rsid w:val="00324A54"/>
    <w:rsid w:val="00325361"/>
    <w:rsid w:val="00325517"/>
    <w:rsid w:val="00327F92"/>
    <w:rsid w:val="003326D6"/>
    <w:rsid w:val="00332BC7"/>
    <w:rsid w:val="00335718"/>
    <w:rsid w:val="0033599F"/>
    <w:rsid w:val="00335CE2"/>
    <w:rsid w:val="00341A11"/>
    <w:rsid w:val="0034229D"/>
    <w:rsid w:val="00342E3D"/>
    <w:rsid w:val="00344137"/>
    <w:rsid w:val="00344D13"/>
    <w:rsid w:val="00344EB0"/>
    <w:rsid w:val="0035050A"/>
    <w:rsid w:val="00351898"/>
    <w:rsid w:val="003520F0"/>
    <w:rsid w:val="0035281B"/>
    <w:rsid w:val="00353CE0"/>
    <w:rsid w:val="00356302"/>
    <w:rsid w:val="0036237E"/>
    <w:rsid w:val="0036249A"/>
    <w:rsid w:val="00362A6B"/>
    <w:rsid w:val="0036413D"/>
    <w:rsid w:val="00364881"/>
    <w:rsid w:val="0036596B"/>
    <w:rsid w:val="00366DA2"/>
    <w:rsid w:val="00367DA7"/>
    <w:rsid w:val="00367EAD"/>
    <w:rsid w:val="0037149A"/>
    <w:rsid w:val="003738BD"/>
    <w:rsid w:val="00373DFA"/>
    <w:rsid w:val="00374DF4"/>
    <w:rsid w:val="00375EFE"/>
    <w:rsid w:val="00376818"/>
    <w:rsid w:val="0037697D"/>
    <w:rsid w:val="0037770F"/>
    <w:rsid w:val="00377B5F"/>
    <w:rsid w:val="00377CFC"/>
    <w:rsid w:val="00380418"/>
    <w:rsid w:val="00384167"/>
    <w:rsid w:val="00385F31"/>
    <w:rsid w:val="0038602F"/>
    <w:rsid w:val="00386373"/>
    <w:rsid w:val="00387EB4"/>
    <w:rsid w:val="003948F3"/>
    <w:rsid w:val="00396620"/>
    <w:rsid w:val="00397172"/>
    <w:rsid w:val="003A2402"/>
    <w:rsid w:val="003A25EF"/>
    <w:rsid w:val="003A5620"/>
    <w:rsid w:val="003A5E6D"/>
    <w:rsid w:val="003A7F4B"/>
    <w:rsid w:val="003B04B8"/>
    <w:rsid w:val="003B0D4C"/>
    <w:rsid w:val="003B22DC"/>
    <w:rsid w:val="003B300E"/>
    <w:rsid w:val="003B322C"/>
    <w:rsid w:val="003B4B9D"/>
    <w:rsid w:val="003B569F"/>
    <w:rsid w:val="003B682A"/>
    <w:rsid w:val="003C053F"/>
    <w:rsid w:val="003C309F"/>
    <w:rsid w:val="003C44A6"/>
    <w:rsid w:val="003C61C5"/>
    <w:rsid w:val="003C6938"/>
    <w:rsid w:val="003D10C0"/>
    <w:rsid w:val="003D261D"/>
    <w:rsid w:val="003D3394"/>
    <w:rsid w:val="003D348D"/>
    <w:rsid w:val="003E1C3E"/>
    <w:rsid w:val="003E2299"/>
    <w:rsid w:val="003E5205"/>
    <w:rsid w:val="003E5C8D"/>
    <w:rsid w:val="003E5DBF"/>
    <w:rsid w:val="003E6225"/>
    <w:rsid w:val="003F005A"/>
    <w:rsid w:val="003F2458"/>
    <w:rsid w:val="003F5058"/>
    <w:rsid w:val="003F56CF"/>
    <w:rsid w:val="003F72C0"/>
    <w:rsid w:val="004023C8"/>
    <w:rsid w:val="00403FCF"/>
    <w:rsid w:val="00404E95"/>
    <w:rsid w:val="004056E3"/>
    <w:rsid w:val="0040676B"/>
    <w:rsid w:val="004107E2"/>
    <w:rsid w:val="00412B15"/>
    <w:rsid w:val="00413ED1"/>
    <w:rsid w:val="004157DB"/>
    <w:rsid w:val="00415A60"/>
    <w:rsid w:val="004162E0"/>
    <w:rsid w:val="00416421"/>
    <w:rsid w:val="00417BCD"/>
    <w:rsid w:val="0042009D"/>
    <w:rsid w:val="00420AAA"/>
    <w:rsid w:val="00421BB4"/>
    <w:rsid w:val="00421F4C"/>
    <w:rsid w:val="004238AC"/>
    <w:rsid w:val="00424CC6"/>
    <w:rsid w:val="004254F4"/>
    <w:rsid w:val="004262BC"/>
    <w:rsid w:val="00427235"/>
    <w:rsid w:val="0043015B"/>
    <w:rsid w:val="00430553"/>
    <w:rsid w:val="0043264D"/>
    <w:rsid w:val="00432C0F"/>
    <w:rsid w:val="004420C9"/>
    <w:rsid w:val="00442F92"/>
    <w:rsid w:val="00445788"/>
    <w:rsid w:val="00446F80"/>
    <w:rsid w:val="00447F07"/>
    <w:rsid w:val="00450A77"/>
    <w:rsid w:val="00450A90"/>
    <w:rsid w:val="00450C1B"/>
    <w:rsid w:val="00452068"/>
    <w:rsid w:val="00452905"/>
    <w:rsid w:val="004541DC"/>
    <w:rsid w:val="00454749"/>
    <w:rsid w:val="0045488C"/>
    <w:rsid w:val="00454992"/>
    <w:rsid w:val="00457550"/>
    <w:rsid w:val="00461752"/>
    <w:rsid w:val="004628A2"/>
    <w:rsid w:val="00465D77"/>
    <w:rsid w:val="004710FD"/>
    <w:rsid w:val="00472166"/>
    <w:rsid w:val="0047431F"/>
    <w:rsid w:val="00475EF2"/>
    <w:rsid w:val="00476BDA"/>
    <w:rsid w:val="00481009"/>
    <w:rsid w:val="00482E23"/>
    <w:rsid w:val="00484479"/>
    <w:rsid w:val="004874BE"/>
    <w:rsid w:val="00487BB8"/>
    <w:rsid w:val="004909E2"/>
    <w:rsid w:val="00490BBA"/>
    <w:rsid w:val="00491F13"/>
    <w:rsid w:val="004921C4"/>
    <w:rsid w:val="00492BFF"/>
    <w:rsid w:val="004962B3"/>
    <w:rsid w:val="00496CC3"/>
    <w:rsid w:val="004A3ECC"/>
    <w:rsid w:val="004A3F7D"/>
    <w:rsid w:val="004A4997"/>
    <w:rsid w:val="004A603A"/>
    <w:rsid w:val="004A67AD"/>
    <w:rsid w:val="004A7598"/>
    <w:rsid w:val="004B281E"/>
    <w:rsid w:val="004B47A4"/>
    <w:rsid w:val="004B5873"/>
    <w:rsid w:val="004B5C95"/>
    <w:rsid w:val="004B77C1"/>
    <w:rsid w:val="004C309F"/>
    <w:rsid w:val="004C4268"/>
    <w:rsid w:val="004C43FC"/>
    <w:rsid w:val="004C4AAF"/>
    <w:rsid w:val="004C4B49"/>
    <w:rsid w:val="004C5088"/>
    <w:rsid w:val="004C54E1"/>
    <w:rsid w:val="004C57E4"/>
    <w:rsid w:val="004C680E"/>
    <w:rsid w:val="004C7380"/>
    <w:rsid w:val="004D0AC2"/>
    <w:rsid w:val="004D280A"/>
    <w:rsid w:val="004D2D2D"/>
    <w:rsid w:val="004D76ED"/>
    <w:rsid w:val="004E1797"/>
    <w:rsid w:val="004E2254"/>
    <w:rsid w:val="004E33E7"/>
    <w:rsid w:val="004E367A"/>
    <w:rsid w:val="004E61D3"/>
    <w:rsid w:val="004F0A73"/>
    <w:rsid w:val="004F183B"/>
    <w:rsid w:val="004F1C59"/>
    <w:rsid w:val="004F29AF"/>
    <w:rsid w:val="004F5D43"/>
    <w:rsid w:val="004F600F"/>
    <w:rsid w:val="005003AD"/>
    <w:rsid w:val="00501FB6"/>
    <w:rsid w:val="00501FCC"/>
    <w:rsid w:val="00504AA3"/>
    <w:rsid w:val="005074D2"/>
    <w:rsid w:val="00507572"/>
    <w:rsid w:val="00512E08"/>
    <w:rsid w:val="005136BC"/>
    <w:rsid w:val="005156DB"/>
    <w:rsid w:val="00520768"/>
    <w:rsid w:val="00520C1B"/>
    <w:rsid w:val="00523AE0"/>
    <w:rsid w:val="00524DE0"/>
    <w:rsid w:val="00526D3C"/>
    <w:rsid w:val="00527CE4"/>
    <w:rsid w:val="00531C7A"/>
    <w:rsid w:val="00532134"/>
    <w:rsid w:val="005326D7"/>
    <w:rsid w:val="00533E78"/>
    <w:rsid w:val="005412E3"/>
    <w:rsid w:val="00541B62"/>
    <w:rsid w:val="00543F51"/>
    <w:rsid w:val="005443F4"/>
    <w:rsid w:val="00545D9F"/>
    <w:rsid w:val="00550D97"/>
    <w:rsid w:val="00556173"/>
    <w:rsid w:val="00556E1B"/>
    <w:rsid w:val="00557148"/>
    <w:rsid w:val="00560901"/>
    <w:rsid w:val="0056188A"/>
    <w:rsid w:val="005660BD"/>
    <w:rsid w:val="00570709"/>
    <w:rsid w:val="005713E7"/>
    <w:rsid w:val="00571ED0"/>
    <w:rsid w:val="005745EF"/>
    <w:rsid w:val="0057590B"/>
    <w:rsid w:val="00575D11"/>
    <w:rsid w:val="00576728"/>
    <w:rsid w:val="0058048F"/>
    <w:rsid w:val="005811DA"/>
    <w:rsid w:val="0058146E"/>
    <w:rsid w:val="005825E9"/>
    <w:rsid w:val="0058641A"/>
    <w:rsid w:val="0059086C"/>
    <w:rsid w:val="00595182"/>
    <w:rsid w:val="00596C7F"/>
    <w:rsid w:val="00597467"/>
    <w:rsid w:val="005A090F"/>
    <w:rsid w:val="005A1866"/>
    <w:rsid w:val="005A39C4"/>
    <w:rsid w:val="005A64AB"/>
    <w:rsid w:val="005B1EA4"/>
    <w:rsid w:val="005B6FFB"/>
    <w:rsid w:val="005C055F"/>
    <w:rsid w:val="005C130A"/>
    <w:rsid w:val="005C29DF"/>
    <w:rsid w:val="005C34B8"/>
    <w:rsid w:val="005C3D37"/>
    <w:rsid w:val="005C4F88"/>
    <w:rsid w:val="005C64AA"/>
    <w:rsid w:val="005D0C2E"/>
    <w:rsid w:val="005D4014"/>
    <w:rsid w:val="005D4744"/>
    <w:rsid w:val="005D4EFB"/>
    <w:rsid w:val="005D6BAB"/>
    <w:rsid w:val="005D70AE"/>
    <w:rsid w:val="005D7869"/>
    <w:rsid w:val="005D78E9"/>
    <w:rsid w:val="005E055A"/>
    <w:rsid w:val="005E18B1"/>
    <w:rsid w:val="005E45AD"/>
    <w:rsid w:val="005E4754"/>
    <w:rsid w:val="005F017F"/>
    <w:rsid w:val="005F0A77"/>
    <w:rsid w:val="005F0A98"/>
    <w:rsid w:val="005F0AF0"/>
    <w:rsid w:val="005F67FD"/>
    <w:rsid w:val="005F6B06"/>
    <w:rsid w:val="00600552"/>
    <w:rsid w:val="006031B3"/>
    <w:rsid w:val="006074FE"/>
    <w:rsid w:val="00611CC6"/>
    <w:rsid w:val="006128A1"/>
    <w:rsid w:val="00617953"/>
    <w:rsid w:val="00617FEE"/>
    <w:rsid w:val="00620B18"/>
    <w:rsid w:val="0062291D"/>
    <w:rsid w:val="00622A33"/>
    <w:rsid w:val="00622D3B"/>
    <w:rsid w:val="00622D87"/>
    <w:rsid w:val="00624606"/>
    <w:rsid w:val="0062552B"/>
    <w:rsid w:val="00630AF1"/>
    <w:rsid w:val="00632BFD"/>
    <w:rsid w:val="006335A6"/>
    <w:rsid w:val="006342D5"/>
    <w:rsid w:val="006346A4"/>
    <w:rsid w:val="00636523"/>
    <w:rsid w:val="00642103"/>
    <w:rsid w:val="00642CD6"/>
    <w:rsid w:val="006435B2"/>
    <w:rsid w:val="0064556E"/>
    <w:rsid w:val="00646D92"/>
    <w:rsid w:val="006522AD"/>
    <w:rsid w:val="00654C11"/>
    <w:rsid w:val="0065589D"/>
    <w:rsid w:val="006568F5"/>
    <w:rsid w:val="006600B0"/>
    <w:rsid w:val="00660A3A"/>
    <w:rsid w:val="0066172B"/>
    <w:rsid w:val="0066176E"/>
    <w:rsid w:val="00663E27"/>
    <w:rsid w:val="006677A5"/>
    <w:rsid w:val="00667E87"/>
    <w:rsid w:val="0067013A"/>
    <w:rsid w:val="00670307"/>
    <w:rsid w:val="00670CDB"/>
    <w:rsid w:val="00673237"/>
    <w:rsid w:val="0067325D"/>
    <w:rsid w:val="00673300"/>
    <w:rsid w:val="00675A28"/>
    <w:rsid w:val="00677256"/>
    <w:rsid w:val="00677501"/>
    <w:rsid w:val="006815E9"/>
    <w:rsid w:val="00681A69"/>
    <w:rsid w:val="006839F6"/>
    <w:rsid w:val="006864F1"/>
    <w:rsid w:val="00690D1F"/>
    <w:rsid w:val="00692CCF"/>
    <w:rsid w:val="00692F4A"/>
    <w:rsid w:val="00693AF0"/>
    <w:rsid w:val="006A1839"/>
    <w:rsid w:val="006A183B"/>
    <w:rsid w:val="006A2453"/>
    <w:rsid w:val="006A290D"/>
    <w:rsid w:val="006A2DAB"/>
    <w:rsid w:val="006A4F8C"/>
    <w:rsid w:val="006A5813"/>
    <w:rsid w:val="006A6F86"/>
    <w:rsid w:val="006A7FA9"/>
    <w:rsid w:val="006B035E"/>
    <w:rsid w:val="006B131C"/>
    <w:rsid w:val="006B2687"/>
    <w:rsid w:val="006B3763"/>
    <w:rsid w:val="006B4083"/>
    <w:rsid w:val="006B5E0B"/>
    <w:rsid w:val="006C2093"/>
    <w:rsid w:val="006C2638"/>
    <w:rsid w:val="006C3A55"/>
    <w:rsid w:val="006C5A58"/>
    <w:rsid w:val="006C6F8B"/>
    <w:rsid w:val="006D131A"/>
    <w:rsid w:val="006D1820"/>
    <w:rsid w:val="006D2448"/>
    <w:rsid w:val="006D356F"/>
    <w:rsid w:val="006D4456"/>
    <w:rsid w:val="006D4E8C"/>
    <w:rsid w:val="006D5700"/>
    <w:rsid w:val="006D5DB3"/>
    <w:rsid w:val="006D5E9B"/>
    <w:rsid w:val="006D621E"/>
    <w:rsid w:val="006D708E"/>
    <w:rsid w:val="006D7AB3"/>
    <w:rsid w:val="006E4C21"/>
    <w:rsid w:val="006E6133"/>
    <w:rsid w:val="006E6C69"/>
    <w:rsid w:val="006F1B24"/>
    <w:rsid w:val="006F26BB"/>
    <w:rsid w:val="006F5F97"/>
    <w:rsid w:val="006F67E5"/>
    <w:rsid w:val="006F7848"/>
    <w:rsid w:val="007043DD"/>
    <w:rsid w:val="007067B0"/>
    <w:rsid w:val="007079FF"/>
    <w:rsid w:val="00710DED"/>
    <w:rsid w:val="007121EE"/>
    <w:rsid w:val="00713CD8"/>
    <w:rsid w:val="007150FE"/>
    <w:rsid w:val="007155EB"/>
    <w:rsid w:val="00717A12"/>
    <w:rsid w:val="007218D6"/>
    <w:rsid w:val="0072326D"/>
    <w:rsid w:val="0072418C"/>
    <w:rsid w:val="007259CD"/>
    <w:rsid w:val="00727FD2"/>
    <w:rsid w:val="00730230"/>
    <w:rsid w:val="007334A1"/>
    <w:rsid w:val="0074049B"/>
    <w:rsid w:val="00742622"/>
    <w:rsid w:val="007450B3"/>
    <w:rsid w:val="00746531"/>
    <w:rsid w:val="00746A8A"/>
    <w:rsid w:val="007477AF"/>
    <w:rsid w:val="007479B1"/>
    <w:rsid w:val="0075083C"/>
    <w:rsid w:val="00751829"/>
    <w:rsid w:val="00751C90"/>
    <w:rsid w:val="00752FC6"/>
    <w:rsid w:val="00755128"/>
    <w:rsid w:val="007555D6"/>
    <w:rsid w:val="007566AF"/>
    <w:rsid w:val="00756C1D"/>
    <w:rsid w:val="00756D27"/>
    <w:rsid w:val="00756F5D"/>
    <w:rsid w:val="007576B9"/>
    <w:rsid w:val="00757DD0"/>
    <w:rsid w:val="007601DE"/>
    <w:rsid w:val="007625B8"/>
    <w:rsid w:val="00764E60"/>
    <w:rsid w:val="00765C22"/>
    <w:rsid w:val="007674FE"/>
    <w:rsid w:val="00770088"/>
    <w:rsid w:val="007705CE"/>
    <w:rsid w:val="00772D26"/>
    <w:rsid w:val="007756E3"/>
    <w:rsid w:val="007807F3"/>
    <w:rsid w:val="00782C9C"/>
    <w:rsid w:val="00783079"/>
    <w:rsid w:val="00783525"/>
    <w:rsid w:val="00784970"/>
    <w:rsid w:val="00785C7C"/>
    <w:rsid w:val="00785C7E"/>
    <w:rsid w:val="00787BBD"/>
    <w:rsid w:val="00787FD1"/>
    <w:rsid w:val="0079373E"/>
    <w:rsid w:val="00794187"/>
    <w:rsid w:val="00795CD9"/>
    <w:rsid w:val="00796EC4"/>
    <w:rsid w:val="00796EE1"/>
    <w:rsid w:val="00797C07"/>
    <w:rsid w:val="007A37E3"/>
    <w:rsid w:val="007A4CAD"/>
    <w:rsid w:val="007A69DE"/>
    <w:rsid w:val="007A7176"/>
    <w:rsid w:val="007B1039"/>
    <w:rsid w:val="007B1EFE"/>
    <w:rsid w:val="007B2F2F"/>
    <w:rsid w:val="007B31EF"/>
    <w:rsid w:val="007B331C"/>
    <w:rsid w:val="007B627D"/>
    <w:rsid w:val="007B6CBC"/>
    <w:rsid w:val="007B7107"/>
    <w:rsid w:val="007C1F71"/>
    <w:rsid w:val="007C2A3D"/>
    <w:rsid w:val="007C33E9"/>
    <w:rsid w:val="007C3935"/>
    <w:rsid w:val="007C41E5"/>
    <w:rsid w:val="007C621B"/>
    <w:rsid w:val="007C6BEC"/>
    <w:rsid w:val="007C6C8A"/>
    <w:rsid w:val="007C6CDA"/>
    <w:rsid w:val="007D1478"/>
    <w:rsid w:val="007D19C4"/>
    <w:rsid w:val="007D2851"/>
    <w:rsid w:val="007D4EDD"/>
    <w:rsid w:val="007D5B12"/>
    <w:rsid w:val="007D78C0"/>
    <w:rsid w:val="007D7EAB"/>
    <w:rsid w:val="007E0A77"/>
    <w:rsid w:val="007E2612"/>
    <w:rsid w:val="007E644E"/>
    <w:rsid w:val="007F0FBE"/>
    <w:rsid w:val="007F1385"/>
    <w:rsid w:val="007F1B4C"/>
    <w:rsid w:val="007F239B"/>
    <w:rsid w:val="007F4655"/>
    <w:rsid w:val="007F641D"/>
    <w:rsid w:val="007F7980"/>
    <w:rsid w:val="0080016A"/>
    <w:rsid w:val="00802399"/>
    <w:rsid w:val="008046A3"/>
    <w:rsid w:val="0080666A"/>
    <w:rsid w:val="00807387"/>
    <w:rsid w:val="00810879"/>
    <w:rsid w:val="00811621"/>
    <w:rsid w:val="0081289C"/>
    <w:rsid w:val="008179BE"/>
    <w:rsid w:val="00820F6A"/>
    <w:rsid w:val="00821A53"/>
    <w:rsid w:val="00822AB5"/>
    <w:rsid w:val="00824EF9"/>
    <w:rsid w:val="008257CC"/>
    <w:rsid w:val="00825E09"/>
    <w:rsid w:val="008261E3"/>
    <w:rsid w:val="008303CB"/>
    <w:rsid w:val="008308A9"/>
    <w:rsid w:val="00830CDD"/>
    <w:rsid w:val="00830F53"/>
    <w:rsid w:val="0083369C"/>
    <w:rsid w:val="00833E45"/>
    <w:rsid w:val="00834406"/>
    <w:rsid w:val="008344EB"/>
    <w:rsid w:val="00835CA6"/>
    <w:rsid w:val="008364C3"/>
    <w:rsid w:val="00837137"/>
    <w:rsid w:val="00837B95"/>
    <w:rsid w:val="008404D5"/>
    <w:rsid w:val="00841C51"/>
    <w:rsid w:val="0084407E"/>
    <w:rsid w:val="00844D3E"/>
    <w:rsid w:val="00845B27"/>
    <w:rsid w:val="00847349"/>
    <w:rsid w:val="00847E73"/>
    <w:rsid w:val="00850846"/>
    <w:rsid w:val="00851930"/>
    <w:rsid w:val="00852164"/>
    <w:rsid w:val="008528DA"/>
    <w:rsid w:val="00855050"/>
    <w:rsid w:val="008576B1"/>
    <w:rsid w:val="00860091"/>
    <w:rsid w:val="00860333"/>
    <w:rsid w:val="00862AA9"/>
    <w:rsid w:val="00864001"/>
    <w:rsid w:val="00864190"/>
    <w:rsid w:val="00865565"/>
    <w:rsid w:val="0086580C"/>
    <w:rsid w:val="00867474"/>
    <w:rsid w:val="0087109A"/>
    <w:rsid w:val="00874A72"/>
    <w:rsid w:val="008752E5"/>
    <w:rsid w:val="008776FD"/>
    <w:rsid w:val="0088073D"/>
    <w:rsid w:val="00881D51"/>
    <w:rsid w:val="00881F8A"/>
    <w:rsid w:val="00884D8C"/>
    <w:rsid w:val="00885A0D"/>
    <w:rsid w:val="00886C3E"/>
    <w:rsid w:val="00887EE7"/>
    <w:rsid w:val="008930C2"/>
    <w:rsid w:val="0089488C"/>
    <w:rsid w:val="008A2428"/>
    <w:rsid w:val="008A282E"/>
    <w:rsid w:val="008A5E1B"/>
    <w:rsid w:val="008A633A"/>
    <w:rsid w:val="008A6FA3"/>
    <w:rsid w:val="008A703D"/>
    <w:rsid w:val="008A7772"/>
    <w:rsid w:val="008B366C"/>
    <w:rsid w:val="008B3CFE"/>
    <w:rsid w:val="008B3E79"/>
    <w:rsid w:val="008B44DB"/>
    <w:rsid w:val="008B4CBF"/>
    <w:rsid w:val="008B76BD"/>
    <w:rsid w:val="008B76F5"/>
    <w:rsid w:val="008B7AF6"/>
    <w:rsid w:val="008C1F72"/>
    <w:rsid w:val="008C26D2"/>
    <w:rsid w:val="008C3BB6"/>
    <w:rsid w:val="008D0146"/>
    <w:rsid w:val="008D08AB"/>
    <w:rsid w:val="008D4D69"/>
    <w:rsid w:val="008D5253"/>
    <w:rsid w:val="008D6433"/>
    <w:rsid w:val="008D78DA"/>
    <w:rsid w:val="008E0095"/>
    <w:rsid w:val="008E0F3A"/>
    <w:rsid w:val="008E30BA"/>
    <w:rsid w:val="008E32B6"/>
    <w:rsid w:val="008E3EDB"/>
    <w:rsid w:val="008E4FC2"/>
    <w:rsid w:val="008E761C"/>
    <w:rsid w:val="008E7FE9"/>
    <w:rsid w:val="008F0B13"/>
    <w:rsid w:val="008F253D"/>
    <w:rsid w:val="008F3302"/>
    <w:rsid w:val="008F4540"/>
    <w:rsid w:val="008F5213"/>
    <w:rsid w:val="008F617A"/>
    <w:rsid w:val="008F6686"/>
    <w:rsid w:val="008F7E18"/>
    <w:rsid w:val="008F7FD6"/>
    <w:rsid w:val="0090002A"/>
    <w:rsid w:val="009000A6"/>
    <w:rsid w:val="00900FD1"/>
    <w:rsid w:val="0090431D"/>
    <w:rsid w:val="00904922"/>
    <w:rsid w:val="00905995"/>
    <w:rsid w:val="00906E03"/>
    <w:rsid w:val="00913A09"/>
    <w:rsid w:val="00915EAC"/>
    <w:rsid w:val="00915FB3"/>
    <w:rsid w:val="00916573"/>
    <w:rsid w:val="00917892"/>
    <w:rsid w:val="00921101"/>
    <w:rsid w:val="00921240"/>
    <w:rsid w:val="009216C3"/>
    <w:rsid w:val="00921BA7"/>
    <w:rsid w:val="009225C5"/>
    <w:rsid w:val="00925F06"/>
    <w:rsid w:val="009276DD"/>
    <w:rsid w:val="00930765"/>
    <w:rsid w:val="00931BDA"/>
    <w:rsid w:val="00936B5D"/>
    <w:rsid w:val="009373FB"/>
    <w:rsid w:val="00937C2D"/>
    <w:rsid w:val="0094189D"/>
    <w:rsid w:val="0094293A"/>
    <w:rsid w:val="00943497"/>
    <w:rsid w:val="00944595"/>
    <w:rsid w:val="00945181"/>
    <w:rsid w:val="00950565"/>
    <w:rsid w:val="00950BCD"/>
    <w:rsid w:val="0095201B"/>
    <w:rsid w:val="009541C6"/>
    <w:rsid w:val="0095474B"/>
    <w:rsid w:val="0095557D"/>
    <w:rsid w:val="00956357"/>
    <w:rsid w:val="00960869"/>
    <w:rsid w:val="00960D53"/>
    <w:rsid w:val="00963885"/>
    <w:rsid w:val="0096416B"/>
    <w:rsid w:val="009659D1"/>
    <w:rsid w:val="009662FB"/>
    <w:rsid w:val="00967EE9"/>
    <w:rsid w:val="009702FA"/>
    <w:rsid w:val="00973BE9"/>
    <w:rsid w:val="00974F13"/>
    <w:rsid w:val="00976130"/>
    <w:rsid w:val="009764BA"/>
    <w:rsid w:val="00977844"/>
    <w:rsid w:val="00977D90"/>
    <w:rsid w:val="009828C3"/>
    <w:rsid w:val="00982DBF"/>
    <w:rsid w:val="009838DB"/>
    <w:rsid w:val="009857B0"/>
    <w:rsid w:val="00985EB6"/>
    <w:rsid w:val="00986B07"/>
    <w:rsid w:val="0099050D"/>
    <w:rsid w:val="00991D29"/>
    <w:rsid w:val="0099209B"/>
    <w:rsid w:val="00992C31"/>
    <w:rsid w:val="00997D7C"/>
    <w:rsid w:val="00997D8D"/>
    <w:rsid w:val="009A2FD9"/>
    <w:rsid w:val="009A39BD"/>
    <w:rsid w:val="009A429A"/>
    <w:rsid w:val="009A4A75"/>
    <w:rsid w:val="009A5AE8"/>
    <w:rsid w:val="009B0E62"/>
    <w:rsid w:val="009B18F7"/>
    <w:rsid w:val="009B1DC6"/>
    <w:rsid w:val="009B4710"/>
    <w:rsid w:val="009B5F16"/>
    <w:rsid w:val="009B609D"/>
    <w:rsid w:val="009B655A"/>
    <w:rsid w:val="009B7A8D"/>
    <w:rsid w:val="009B7FCC"/>
    <w:rsid w:val="009C4434"/>
    <w:rsid w:val="009C5481"/>
    <w:rsid w:val="009C5869"/>
    <w:rsid w:val="009C6298"/>
    <w:rsid w:val="009C6525"/>
    <w:rsid w:val="009C739D"/>
    <w:rsid w:val="009D0222"/>
    <w:rsid w:val="009D15FB"/>
    <w:rsid w:val="009D1ADB"/>
    <w:rsid w:val="009D20BD"/>
    <w:rsid w:val="009D7169"/>
    <w:rsid w:val="009E059E"/>
    <w:rsid w:val="009E0710"/>
    <w:rsid w:val="009E1B21"/>
    <w:rsid w:val="009E2652"/>
    <w:rsid w:val="009E40FA"/>
    <w:rsid w:val="009E5C71"/>
    <w:rsid w:val="009E7C92"/>
    <w:rsid w:val="009F035C"/>
    <w:rsid w:val="009F25A7"/>
    <w:rsid w:val="009F315F"/>
    <w:rsid w:val="009F4E4B"/>
    <w:rsid w:val="009F635F"/>
    <w:rsid w:val="00A01437"/>
    <w:rsid w:val="00A0258E"/>
    <w:rsid w:val="00A04455"/>
    <w:rsid w:val="00A05A5D"/>
    <w:rsid w:val="00A065EA"/>
    <w:rsid w:val="00A0668C"/>
    <w:rsid w:val="00A104F7"/>
    <w:rsid w:val="00A10A78"/>
    <w:rsid w:val="00A132B7"/>
    <w:rsid w:val="00A13E1E"/>
    <w:rsid w:val="00A145D0"/>
    <w:rsid w:val="00A1575F"/>
    <w:rsid w:val="00A15A10"/>
    <w:rsid w:val="00A16C69"/>
    <w:rsid w:val="00A177E4"/>
    <w:rsid w:val="00A222E8"/>
    <w:rsid w:val="00A24D50"/>
    <w:rsid w:val="00A26040"/>
    <w:rsid w:val="00A263DE"/>
    <w:rsid w:val="00A26949"/>
    <w:rsid w:val="00A26F94"/>
    <w:rsid w:val="00A318FF"/>
    <w:rsid w:val="00A3242A"/>
    <w:rsid w:val="00A32884"/>
    <w:rsid w:val="00A33956"/>
    <w:rsid w:val="00A33985"/>
    <w:rsid w:val="00A350D4"/>
    <w:rsid w:val="00A3610D"/>
    <w:rsid w:val="00A373A8"/>
    <w:rsid w:val="00A40E79"/>
    <w:rsid w:val="00A42917"/>
    <w:rsid w:val="00A42C54"/>
    <w:rsid w:val="00A42EC4"/>
    <w:rsid w:val="00A46D20"/>
    <w:rsid w:val="00A511FC"/>
    <w:rsid w:val="00A5133A"/>
    <w:rsid w:val="00A52BF8"/>
    <w:rsid w:val="00A52C1A"/>
    <w:rsid w:val="00A53501"/>
    <w:rsid w:val="00A549C7"/>
    <w:rsid w:val="00A5558C"/>
    <w:rsid w:val="00A55776"/>
    <w:rsid w:val="00A56909"/>
    <w:rsid w:val="00A573FE"/>
    <w:rsid w:val="00A61864"/>
    <w:rsid w:val="00A61F1A"/>
    <w:rsid w:val="00A628C9"/>
    <w:rsid w:val="00A63144"/>
    <w:rsid w:val="00A6402B"/>
    <w:rsid w:val="00A64047"/>
    <w:rsid w:val="00A6496E"/>
    <w:rsid w:val="00A65120"/>
    <w:rsid w:val="00A66BC1"/>
    <w:rsid w:val="00A702E1"/>
    <w:rsid w:val="00A70C34"/>
    <w:rsid w:val="00A70C4C"/>
    <w:rsid w:val="00A7111C"/>
    <w:rsid w:val="00A71645"/>
    <w:rsid w:val="00A735D7"/>
    <w:rsid w:val="00A74823"/>
    <w:rsid w:val="00A7781B"/>
    <w:rsid w:val="00A82FC7"/>
    <w:rsid w:val="00A83390"/>
    <w:rsid w:val="00A83F65"/>
    <w:rsid w:val="00A84078"/>
    <w:rsid w:val="00A85640"/>
    <w:rsid w:val="00A862D2"/>
    <w:rsid w:val="00A871D7"/>
    <w:rsid w:val="00A923DF"/>
    <w:rsid w:val="00A93F4F"/>
    <w:rsid w:val="00A94F55"/>
    <w:rsid w:val="00AA08D4"/>
    <w:rsid w:val="00AA23A4"/>
    <w:rsid w:val="00AA29C3"/>
    <w:rsid w:val="00AA440A"/>
    <w:rsid w:val="00AA57B2"/>
    <w:rsid w:val="00AB25D3"/>
    <w:rsid w:val="00AB3247"/>
    <w:rsid w:val="00AB358C"/>
    <w:rsid w:val="00AB46C8"/>
    <w:rsid w:val="00AB48FE"/>
    <w:rsid w:val="00AB7020"/>
    <w:rsid w:val="00AB7A2F"/>
    <w:rsid w:val="00AB7AC2"/>
    <w:rsid w:val="00AB7E4B"/>
    <w:rsid w:val="00AC2793"/>
    <w:rsid w:val="00AC2A67"/>
    <w:rsid w:val="00AC361B"/>
    <w:rsid w:val="00AC4882"/>
    <w:rsid w:val="00AD185C"/>
    <w:rsid w:val="00AD1D8C"/>
    <w:rsid w:val="00AD2BA9"/>
    <w:rsid w:val="00AD2D19"/>
    <w:rsid w:val="00AD40B0"/>
    <w:rsid w:val="00AD58BF"/>
    <w:rsid w:val="00AD6166"/>
    <w:rsid w:val="00AD6742"/>
    <w:rsid w:val="00AD7176"/>
    <w:rsid w:val="00AD7705"/>
    <w:rsid w:val="00AD78EF"/>
    <w:rsid w:val="00AE2CE8"/>
    <w:rsid w:val="00AE2D8C"/>
    <w:rsid w:val="00AE46B6"/>
    <w:rsid w:val="00AE49A5"/>
    <w:rsid w:val="00AE4EEF"/>
    <w:rsid w:val="00AE581D"/>
    <w:rsid w:val="00AE6838"/>
    <w:rsid w:val="00AF0ADA"/>
    <w:rsid w:val="00AF1F36"/>
    <w:rsid w:val="00B0094C"/>
    <w:rsid w:val="00B045EB"/>
    <w:rsid w:val="00B04836"/>
    <w:rsid w:val="00B05D8B"/>
    <w:rsid w:val="00B10AC3"/>
    <w:rsid w:val="00B11A89"/>
    <w:rsid w:val="00B12620"/>
    <w:rsid w:val="00B1465A"/>
    <w:rsid w:val="00B14A42"/>
    <w:rsid w:val="00B16423"/>
    <w:rsid w:val="00B17B00"/>
    <w:rsid w:val="00B17B39"/>
    <w:rsid w:val="00B21572"/>
    <w:rsid w:val="00B235EC"/>
    <w:rsid w:val="00B2396D"/>
    <w:rsid w:val="00B23AA0"/>
    <w:rsid w:val="00B23EBC"/>
    <w:rsid w:val="00B24286"/>
    <w:rsid w:val="00B25006"/>
    <w:rsid w:val="00B3039B"/>
    <w:rsid w:val="00B3105B"/>
    <w:rsid w:val="00B32B26"/>
    <w:rsid w:val="00B348E1"/>
    <w:rsid w:val="00B35689"/>
    <w:rsid w:val="00B36158"/>
    <w:rsid w:val="00B41F44"/>
    <w:rsid w:val="00B42645"/>
    <w:rsid w:val="00B45BB8"/>
    <w:rsid w:val="00B50FC7"/>
    <w:rsid w:val="00B52A4B"/>
    <w:rsid w:val="00B536D6"/>
    <w:rsid w:val="00B54DB6"/>
    <w:rsid w:val="00B55895"/>
    <w:rsid w:val="00B55AC5"/>
    <w:rsid w:val="00B56A9F"/>
    <w:rsid w:val="00B56AC4"/>
    <w:rsid w:val="00B57104"/>
    <w:rsid w:val="00B60AA1"/>
    <w:rsid w:val="00B643A2"/>
    <w:rsid w:val="00B66237"/>
    <w:rsid w:val="00B66ED8"/>
    <w:rsid w:val="00B67019"/>
    <w:rsid w:val="00B671B5"/>
    <w:rsid w:val="00B6771C"/>
    <w:rsid w:val="00B7413E"/>
    <w:rsid w:val="00B7449F"/>
    <w:rsid w:val="00B779E4"/>
    <w:rsid w:val="00B807F0"/>
    <w:rsid w:val="00B8188B"/>
    <w:rsid w:val="00B832E8"/>
    <w:rsid w:val="00B84E67"/>
    <w:rsid w:val="00B85B37"/>
    <w:rsid w:val="00B93500"/>
    <w:rsid w:val="00B96F42"/>
    <w:rsid w:val="00B97A43"/>
    <w:rsid w:val="00BA11DC"/>
    <w:rsid w:val="00BA2735"/>
    <w:rsid w:val="00BA393E"/>
    <w:rsid w:val="00BA5004"/>
    <w:rsid w:val="00BA54C6"/>
    <w:rsid w:val="00BA5FDF"/>
    <w:rsid w:val="00BB6A1A"/>
    <w:rsid w:val="00BC180B"/>
    <w:rsid w:val="00BC256D"/>
    <w:rsid w:val="00BC44E3"/>
    <w:rsid w:val="00BC46FB"/>
    <w:rsid w:val="00BC505B"/>
    <w:rsid w:val="00BC6301"/>
    <w:rsid w:val="00BC68EB"/>
    <w:rsid w:val="00BD002D"/>
    <w:rsid w:val="00BD0C5C"/>
    <w:rsid w:val="00BD19CA"/>
    <w:rsid w:val="00BD4220"/>
    <w:rsid w:val="00BD4CE6"/>
    <w:rsid w:val="00BD556B"/>
    <w:rsid w:val="00BD6664"/>
    <w:rsid w:val="00BE3019"/>
    <w:rsid w:val="00BE4257"/>
    <w:rsid w:val="00BE4FBF"/>
    <w:rsid w:val="00BE5B6F"/>
    <w:rsid w:val="00BE6367"/>
    <w:rsid w:val="00BE66CE"/>
    <w:rsid w:val="00BF0287"/>
    <w:rsid w:val="00BF0A8B"/>
    <w:rsid w:val="00BF2645"/>
    <w:rsid w:val="00BF26CE"/>
    <w:rsid w:val="00BF2756"/>
    <w:rsid w:val="00BF2958"/>
    <w:rsid w:val="00BF7844"/>
    <w:rsid w:val="00BF7FC0"/>
    <w:rsid w:val="00C037F2"/>
    <w:rsid w:val="00C042B0"/>
    <w:rsid w:val="00C04D6A"/>
    <w:rsid w:val="00C051DD"/>
    <w:rsid w:val="00C05BFF"/>
    <w:rsid w:val="00C05E9F"/>
    <w:rsid w:val="00C121BF"/>
    <w:rsid w:val="00C12AD0"/>
    <w:rsid w:val="00C12D15"/>
    <w:rsid w:val="00C14EAE"/>
    <w:rsid w:val="00C16585"/>
    <w:rsid w:val="00C22ADD"/>
    <w:rsid w:val="00C23166"/>
    <w:rsid w:val="00C25522"/>
    <w:rsid w:val="00C25D93"/>
    <w:rsid w:val="00C3005C"/>
    <w:rsid w:val="00C34BA0"/>
    <w:rsid w:val="00C34F14"/>
    <w:rsid w:val="00C41591"/>
    <w:rsid w:val="00C420C1"/>
    <w:rsid w:val="00C42420"/>
    <w:rsid w:val="00C427D5"/>
    <w:rsid w:val="00C432FF"/>
    <w:rsid w:val="00C44761"/>
    <w:rsid w:val="00C44A70"/>
    <w:rsid w:val="00C45C7A"/>
    <w:rsid w:val="00C478FD"/>
    <w:rsid w:val="00C479E2"/>
    <w:rsid w:val="00C50C64"/>
    <w:rsid w:val="00C50FF2"/>
    <w:rsid w:val="00C5346F"/>
    <w:rsid w:val="00C534AA"/>
    <w:rsid w:val="00C56449"/>
    <w:rsid w:val="00C57646"/>
    <w:rsid w:val="00C626D8"/>
    <w:rsid w:val="00C62E2A"/>
    <w:rsid w:val="00C63AA3"/>
    <w:rsid w:val="00C65E44"/>
    <w:rsid w:val="00C66780"/>
    <w:rsid w:val="00C66B8C"/>
    <w:rsid w:val="00C66F09"/>
    <w:rsid w:val="00C67358"/>
    <w:rsid w:val="00C70595"/>
    <w:rsid w:val="00C71D67"/>
    <w:rsid w:val="00C73076"/>
    <w:rsid w:val="00C73156"/>
    <w:rsid w:val="00C805AD"/>
    <w:rsid w:val="00C811E5"/>
    <w:rsid w:val="00C8334E"/>
    <w:rsid w:val="00C868DE"/>
    <w:rsid w:val="00C87D6F"/>
    <w:rsid w:val="00C934D4"/>
    <w:rsid w:val="00C940EE"/>
    <w:rsid w:val="00C942FA"/>
    <w:rsid w:val="00C96443"/>
    <w:rsid w:val="00CA07EB"/>
    <w:rsid w:val="00CA131A"/>
    <w:rsid w:val="00CA3189"/>
    <w:rsid w:val="00CA40C1"/>
    <w:rsid w:val="00CA55BB"/>
    <w:rsid w:val="00CA647F"/>
    <w:rsid w:val="00CA660E"/>
    <w:rsid w:val="00CA6F77"/>
    <w:rsid w:val="00CA7118"/>
    <w:rsid w:val="00CB21D3"/>
    <w:rsid w:val="00CB25B4"/>
    <w:rsid w:val="00CB3FE2"/>
    <w:rsid w:val="00CB46DC"/>
    <w:rsid w:val="00CB5C1B"/>
    <w:rsid w:val="00CC073B"/>
    <w:rsid w:val="00CC0C5A"/>
    <w:rsid w:val="00CC2CE0"/>
    <w:rsid w:val="00CC4967"/>
    <w:rsid w:val="00CC744D"/>
    <w:rsid w:val="00CC75F9"/>
    <w:rsid w:val="00CD0764"/>
    <w:rsid w:val="00CD2DB5"/>
    <w:rsid w:val="00CD4FBA"/>
    <w:rsid w:val="00CD6B0D"/>
    <w:rsid w:val="00CD7ADF"/>
    <w:rsid w:val="00CE2614"/>
    <w:rsid w:val="00CE2BDD"/>
    <w:rsid w:val="00CE3B4A"/>
    <w:rsid w:val="00CE4A82"/>
    <w:rsid w:val="00CE584A"/>
    <w:rsid w:val="00CF00AE"/>
    <w:rsid w:val="00CF20FD"/>
    <w:rsid w:val="00CF2F94"/>
    <w:rsid w:val="00CF4D54"/>
    <w:rsid w:val="00CF5079"/>
    <w:rsid w:val="00CF5B85"/>
    <w:rsid w:val="00CF6716"/>
    <w:rsid w:val="00CF724F"/>
    <w:rsid w:val="00D00ECE"/>
    <w:rsid w:val="00D012E3"/>
    <w:rsid w:val="00D02A9F"/>
    <w:rsid w:val="00D05525"/>
    <w:rsid w:val="00D05786"/>
    <w:rsid w:val="00D1306E"/>
    <w:rsid w:val="00D175E5"/>
    <w:rsid w:val="00D2006E"/>
    <w:rsid w:val="00D204F1"/>
    <w:rsid w:val="00D20777"/>
    <w:rsid w:val="00D21B2C"/>
    <w:rsid w:val="00D23C35"/>
    <w:rsid w:val="00D247DD"/>
    <w:rsid w:val="00D2627C"/>
    <w:rsid w:val="00D26990"/>
    <w:rsid w:val="00D27293"/>
    <w:rsid w:val="00D3020D"/>
    <w:rsid w:val="00D304A6"/>
    <w:rsid w:val="00D3059E"/>
    <w:rsid w:val="00D30ACB"/>
    <w:rsid w:val="00D31429"/>
    <w:rsid w:val="00D33D71"/>
    <w:rsid w:val="00D34C95"/>
    <w:rsid w:val="00D34F75"/>
    <w:rsid w:val="00D3770E"/>
    <w:rsid w:val="00D37F00"/>
    <w:rsid w:val="00D37F51"/>
    <w:rsid w:val="00D41C94"/>
    <w:rsid w:val="00D42AA1"/>
    <w:rsid w:val="00D432A2"/>
    <w:rsid w:val="00D43EC8"/>
    <w:rsid w:val="00D44C50"/>
    <w:rsid w:val="00D44D72"/>
    <w:rsid w:val="00D460E4"/>
    <w:rsid w:val="00D46DC1"/>
    <w:rsid w:val="00D515B0"/>
    <w:rsid w:val="00D52D77"/>
    <w:rsid w:val="00D52DCF"/>
    <w:rsid w:val="00D52F9C"/>
    <w:rsid w:val="00D533E7"/>
    <w:rsid w:val="00D53F6E"/>
    <w:rsid w:val="00D54127"/>
    <w:rsid w:val="00D56B85"/>
    <w:rsid w:val="00D61420"/>
    <w:rsid w:val="00D61472"/>
    <w:rsid w:val="00D61E9B"/>
    <w:rsid w:val="00D61F61"/>
    <w:rsid w:val="00D63D6A"/>
    <w:rsid w:val="00D64A96"/>
    <w:rsid w:val="00D65266"/>
    <w:rsid w:val="00D66924"/>
    <w:rsid w:val="00D717F2"/>
    <w:rsid w:val="00D739A8"/>
    <w:rsid w:val="00D73EDB"/>
    <w:rsid w:val="00D7405F"/>
    <w:rsid w:val="00D7428B"/>
    <w:rsid w:val="00D77291"/>
    <w:rsid w:val="00D826A9"/>
    <w:rsid w:val="00D83D0F"/>
    <w:rsid w:val="00D861BA"/>
    <w:rsid w:val="00D864B0"/>
    <w:rsid w:val="00D90824"/>
    <w:rsid w:val="00D91DAD"/>
    <w:rsid w:val="00D92185"/>
    <w:rsid w:val="00D957BA"/>
    <w:rsid w:val="00D96CEC"/>
    <w:rsid w:val="00DA0BF2"/>
    <w:rsid w:val="00DA23D1"/>
    <w:rsid w:val="00DA293C"/>
    <w:rsid w:val="00DA44F3"/>
    <w:rsid w:val="00DA4C09"/>
    <w:rsid w:val="00DA61AA"/>
    <w:rsid w:val="00DB1214"/>
    <w:rsid w:val="00DB1B51"/>
    <w:rsid w:val="00DB2F13"/>
    <w:rsid w:val="00DB3711"/>
    <w:rsid w:val="00DB4692"/>
    <w:rsid w:val="00DB6CBC"/>
    <w:rsid w:val="00DB7839"/>
    <w:rsid w:val="00DC0744"/>
    <w:rsid w:val="00DC0A61"/>
    <w:rsid w:val="00DC1DA6"/>
    <w:rsid w:val="00DD0EB5"/>
    <w:rsid w:val="00DD2609"/>
    <w:rsid w:val="00DD2EB7"/>
    <w:rsid w:val="00DD3046"/>
    <w:rsid w:val="00DD3AD6"/>
    <w:rsid w:val="00DD492B"/>
    <w:rsid w:val="00DD7401"/>
    <w:rsid w:val="00DD7E1B"/>
    <w:rsid w:val="00DE1400"/>
    <w:rsid w:val="00DE21DB"/>
    <w:rsid w:val="00DE3AC7"/>
    <w:rsid w:val="00DE3CCC"/>
    <w:rsid w:val="00DE4449"/>
    <w:rsid w:val="00DE7526"/>
    <w:rsid w:val="00DF15EA"/>
    <w:rsid w:val="00DF1B82"/>
    <w:rsid w:val="00DF2018"/>
    <w:rsid w:val="00DF4A80"/>
    <w:rsid w:val="00DF4AAA"/>
    <w:rsid w:val="00DF5551"/>
    <w:rsid w:val="00DF7186"/>
    <w:rsid w:val="00DF7D42"/>
    <w:rsid w:val="00E02956"/>
    <w:rsid w:val="00E036AC"/>
    <w:rsid w:val="00E03C63"/>
    <w:rsid w:val="00E046D2"/>
    <w:rsid w:val="00E0522F"/>
    <w:rsid w:val="00E0534F"/>
    <w:rsid w:val="00E066B1"/>
    <w:rsid w:val="00E10B05"/>
    <w:rsid w:val="00E12A9D"/>
    <w:rsid w:val="00E12F3A"/>
    <w:rsid w:val="00E1549A"/>
    <w:rsid w:val="00E15BF9"/>
    <w:rsid w:val="00E15D24"/>
    <w:rsid w:val="00E16AFD"/>
    <w:rsid w:val="00E17129"/>
    <w:rsid w:val="00E17B1A"/>
    <w:rsid w:val="00E20F29"/>
    <w:rsid w:val="00E22E05"/>
    <w:rsid w:val="00E23A94"/>
    <w:rsid w:val="00E27582"/>
    <w:rsid w:val="00E30AC6"/>
    <w:rsid w:val="00E31F3B"/>
    <w:rsid w:val="00E3276E"/>
    <w:rsid w:val="00E32E04"/>
    <w:rsid w:val="00E3448A"/>
    <w:rsid w:val="00E37823"/>
    <w:rsid w:val="00E42827"/>
    <w:rsid w:val="00E4312B"/>
    <w:rsid w:val="00E44440"/>
    <w:rsid w:val="00E50074"/>
    <w:rsid w:val="00E50A7C"/>
    <w:rsid w:val="00E5143A"/>
    <w:rsid w:val="00E5336B"/>
    <w:rsid w:val="00E54D2E"/>
    <w:rsid w:val="00E56185"/>
    <w:rsid w:val="00E56607"/>
    <w:rsid w:val="00E56BC5"/>
    <w:rsid w:val="00E57412"/>
    <w:rsid w:val="00E6138B"/>
    <w:rsid w:val="00E6370F"/>
    <w:rsid w:val="00E672D6"/>
    <w:rsid w:val="00E6796E"/>
    <w:rsid w:val="00E7182D"/>
    <w:rsid w:val="00E73F6F"/>
    <w:rsid w:val="00E74AF5"/>
    <w:rsid w:val="00E766AD"/>
    <w:rsid w:val="00E77500"/>
    <w:rsid w:val="00E77632"/>
    <w:rsid w:val="00E778E8"/>
    <w:rsid w:val="00E80923"/>
    <w:rsid w:val="00E80BAD"/>
    <w:rsid w:val="00E8108F"/>
    <w:rsid w:val="00E81DD3"/>
    <w:rsid w:val="00E83805"/>
    <w:rsid w:val="00E86698"/>
    <w:rsid w:val="00E869C7"/>
    <w:rsid w:val="00E86A3F"/>
    <w:rsid w:val="00E87BCD"/>
    <w:rsid w:val="00E92A56"/>
    <w:rsid w:val="00E939C1"/>
    <w:rsid w:val="00E93D68"/>
    <w:rsid w:val="00E944FD"/>
    <w:rsid w:val="00E9456B"/>
    <w:rsid w:val="00E94A94"/>
    <w:rsid w:val="00E9551E"/>
    <w:rsid w:val="00E959B6"/>
    <w:rsid w:val="00E95E91"/>
    <w:rsid w:val="00E96FBD"/>
    <w:rsid w:val="00E97E26"/>
    <w:rsid w:val="00EA1E69"/>
    <w:rsid w:val="00EA2E18"/>
    <w:rsid w:val="00EA5190"/>
    <w:rsid w:val="00EA7F8F"/>
    <w:rsid w:val="00EB0D87"/>
    <w:rsid w:val="00EB4068"/>
    <w:rsid w:val="00EB4350"/>
    <w:rsid w:val="00EB6C6E"/>
    <w:rsid w:val="00EB7CCB"/>
    <w:rsid w:val="00EB7F41"/>
    <w:rsid w:val="00EB7F77"/>
    <w:rsid w:val="00EC00A4"/>
    <w:rsid w:val="00EC058A"/>
    <w:rsid w:val="00EC0927"/>
    <w:rsid w:val="00EC27CB"/>
    <w:rsid w:val="00EC31B7"/>
    <w:rsid w:val="00EC44A4"/>
    <w:rsid w:val="00ED092D"/>
    <w:rsid w:val="00ED2CF2"/>
    <w:rsid w:val="00ED5F5D"/>
    <w:rsid w:val="00ED72F6"/>
    <w:rsid w:val="00ED747B"/>
    <w:rsid w:val="00EE2354"/>
    <w:rsid w:val="00EE2470"/>
    <w:rsid w:val="00EE27D3"/>
    <w:rsid w:val="00EE35B7"/>
    <w:rsid w:val="00EE3D9A"/>
    <w:rsid w:val="00EE5584"/>
    <w:rsid w:val="00EE5B73"/>
    <w:rsid w:val="00EE77F1"/>
    <w:rsid w:val="00EF0312"/>
    <w:rsid w:val="00EF2847"/>
    <w:rsid w:val="00EF3967"/>
    <w:rsid w:val="00EF39FE"/>
    <w:rsid w:val="00EF4391"/>
    <w:rsid w:val="00EF474F"/>
    <w:rsid w:val="00EF7C88"/>
    <w:rsid w:val="00F03F99"/>
    <w:rsid w:val="00F0568B"/>
    <w:rsid w:val="00F06F2F"/>
    <w:rsid w:val="00F11343"/>
    <w:rsid w:val="00F11364"/>
    <w:rsid w:val="00F120E7"/>
    <w:rsid w:val="00F1348F"/>
    <w:rsid w:val="00F1554B"/>
    <w:rsid w:val="00F16562"/>
    <w:rsid w:val="00F173BE"/>
    <w:rsid w:val="00F204D7"/>
    <w:rsid w:val="00F22E97"/>
    <w:rsid w:val="00F22F41"/>
    <w:rsid w:val="00F2454F"/>
    <w:rsid w:val="00F25421"/>
    <w:rsid w:val="00F30595"/>
    <w:rsid w:val="00F33330"/>
    <w:rsid w:val="00F41757"/>
    <w:rsid w:val="00F432CC"/>
    <w:rsid w:val="00F44889"/>
    <w:rsid w:val="00F44A30"/>
    <w:rsid w:val="00F4511D"/>
    <w:rsid w:val="00F4521C"/>
    <w:rsid w:val="00F47A84"/>
    <w:rsid w:val="00F47D96"/>
    <w:rsid w:val="00F50C1D"/>
    <w:rsid w:val="00F5143F"/>
    <w:rsid w:val="00F51711"/>
    <w:rsid w:val="00F5219E"/>
    <w:rsid w:val="00F53B7D"/>
    <w:rsid w:val="00F555B1"/>
    <w:rsid w:val="00F55C19"/>
    <w:rsid w:val="00F55DF2"/>
    <w:rsid w:val="00F579AA"/>
    <w:rsid w:val="00F60035"/>
    <w:rsid w:val="00F6205F"/>
    <w:rsid w:val="00F631EA"/>
    <w:rsid w:val="00F63F58"/>
    <w:rsid w:val="00F65FD3"/>
    <w:rsid w:val="00F66F6B"/>
    <w:rsid w:val="00F7045E"/>
    <w:rsid w:val="00F70A2D"/>
    <w:rsid w:val="00F71C4A"/>
    <w:rsid w:val="00F73180"/>
    <w:rsid w:val="00F7454E"/>
    <w:rsid w:val="00F77E79"/>
    <w:rsid w:val="00F815F1"/>
    <w:rsid w:val="00F82FF1"/>
    <w:rsid w:val="00F839AA"/>
    <w:rsid w:val="00F83C95"/>
    <w:rsid w:val="00F86B18"/>
    <w:rsid w:val="00F90BDC"/>
    <w:rsid w:val="00F94D1C"/>
    <w:rsid w:val="00F9575B"/>
    <w:rsid w:val="00F957CE"/>
    <w:rsid w:val="00F96EDE"/>
    <w:rsid w:val="00FA20D7"/>
    <w:rsid w:val="00FA2A06"/>
    <w:rsid w:val="00FA3386"/>
    <w:rsid w:val="00FA496D"/>
    <w:rsid w:val="00FA7E40"/>
    <w:rsid w:val="00FB14E1"/>
    <w:rsid w:val="00FB28B7"/>
    <w:rsid w:val="00FB4255"/>
    <w:rsid w:val="00FB4CA3"/>
    <w:rsid w:val="00FC040F"/>
    <w:rsid w:val="00FC0462"/>
    <w:rsid w:val="00FC0911"/>
    <w:rsid w:val="00FC471B"/>
    <w:rsid w:val="00FC4A40"/>
    <w:rsid w:val="00FC5E13"/>
    <w:rsid w:val="00FD16DB"/>
    <w:rsid w:val="00FD1E27"/>
    <w:rsid w:val="00FD2684"/>
    <w:rsid w:val="00FD2B3D"/>
    <w:rsid w:val="00FD2F69"/>
    <w:rsid w:val="00FD4A45"/>
    <w:rsid w:val="00FD5CA1"/>
    <w:rsid w:val="00FD6639"/>
    <w:rsid w:val="00FE07DE"/>
    <w:rsid w:val="00FE2E02"/>
    <w:rsid w:val="00FE3169"/>
    <w:rsid w:val="00FE475E"/>
    <w:rsid w:val="00FE7F2F"/>
    <w:rsid w:val="00FF116C"/>
    <w:rsid w:val="00FF2A92"/>
    <w:rsid w:val="00FF422A"/>
    <w:rsid w:val="00FF492C"/>
    <w:rsid w:val="00FF5645"/>
    <w:rsid w:val="00FF6ECF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776756C"/>
  <w15:docId w15:val="{BA6D03EC-C508-4198-A4F6-CC048A8D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0FA"/>
    <w:pPr>
      <w:spacing w:after="200"/>
    </w:pPr>
    <w:rPr>
      <w:rFonts w:ascii="Aptos" w:hAnsi="Aptos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70EB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70EB"/>
    <w:pPr>
      <w:keepNext/>
      <w:outlineLvl w:val="1"/>
    </w:pPr>
    <w:rPr>
      <w:b/>
      <w:sz w:val="23"/>
      <w:szCs w:val="22"/>
    </w:rPr>
  </w:style>
  <w:style w:type="paragraph" w:styleId="Heading3">
    <w:name w:val="heading 3"/>
    <w:basedOn w:val="Normal"/>
    <w:next w:val="Normal"/>
    <w:link w:val="Heading3Char"/>
    <w:qFormat/>
    <w:rsid w:val="002B70E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B70EB"/>
    <w:pPr>
      <w:outlineLvl w:val="3"/>
    </w:pPr>
    <w:rPr>
      <w:sz w:val="20"/>
    </w:rPr>
  </w:style>
  <w:style w:type="paragraph" w:styleId="Heading5">
    <w:name w:val="heading 5"/>
    <w:basedOn w:val="Normal"/>
    <w:link w:val="Heading5Char"/>
    <w:qFormat/>
    <w:rsid w:val="002B70EB"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link w:val="Heading6Char"/>
    <w:autoRedefine/>
    <w:qFormat/>
    <w:rsid w:val="002B70EB"/>
    <w:pPr>
      <w:keepNext/>
      <w:tabs>
        <w:tab w:val="num" w:pos="360"/>
      </w:tabs>
      <w:outlineLvl w:val="5"/>
    </w:pPr>
    <w:rPr>
      <w:color w:val="000000"/>
    </w:rPr>
  </w:style>
  <w:style w:type="paragraph" w:styleId="Heading7">
    <w:name w:val="heading 7"/>
    <w:basedOn w:val="Normal"/>
    <w:next w:val="Normal"/>
    <w:link w:val="Heading7Char"/>
    <w:qFormat/>
    <w:rsid w:val="002B70EB"/>
    <w:pPr>
      <w:keepNext/>
      <w:tabs>
        <w:tab w:val="num" w:pos="360"/>
      </w:tabs>
      <w:spacing w:after="120"/>
      <w:outlineLvl w:val="6"/>
    </w:pPr>
    <w:rPr>
      <w:b/>
      <w:color w:val="000000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2B70EB"/>
    <w:pPr>
      <w:keepNext/>
      <w:pageBreakBefore/>
      <w:tabs>
        <w:tab w:val="num" w:pos="360"/>
      </w:tabs>
      <w:outlineLvl w:val="7"/>
    </w:pPr>
    <w:rPr>
      <w:b/>
      <w:sz w:val="24"/>
      <w:szCs w:val="28"/>
    </w:rPr>
  </w:style>
  <w:style w:type="paragraph" w:styleId="Heading9">
    <w:name w:val="heading 9"/>
    <w:basedOn w:val="Normal"/>
    <w:link w:val="Heading9Char"/>
    <w:qFormat/>
    <w:rsid w:val="002B70EB"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6133"/>
    <w:pPr>
      <w:spacing w:after="0"/>
    </w:pPr>
    <w:rPr>
      <w:sz w:val="20"/>
    </w:rPr>
  </w:style>
  <w:style w:type="paragraph" w:customStyle="1" w:styleId="CVCoversheetContact">
    <w:name w:val="CV_Coversheet_Contact"/>
    <w:basedOn w:val="Normal"/>
    <w:rsid w:val="002B70EB"/>
    <w:pPr>
      <w:spacing w:after="0"/>
    </w:pPr>
    <w:rPr>
      <w:sz w:val="20"/>
    </w:rPr>
  </w:style>
  <w:style w:type="paragraph" w:customStyle="1" w:styleId="Tenderbiogcontact">
    <w:name w:val="Tender biog contact"/>
    <w:basedOn w:val="Normal"/>
    <w:next w:val="Normal"/>
    <w:semiHidden/>
    <w:rsid w:val="002B70EB"/>
    <w:pPr>
      <w:tabs>
        <w:tab w:val="left" w:pos="2880"/>
      </w:tabs>
      <w:spacing w:after="120"/>
    </w:pPr>
    <w:rPr>
      <w:b/>
      <w:sz w:val="20"/>
    </w:rPr>
  </w:style>
  <w:style w:type="paragraph" w:customStyle="1" w:styleId="Handouttitlesmalllogo">
    <w:name w:val="Handout title small logo"/>
    <w:basedOn w:val="Normal"/>
    <w:semiHidden/>
    <w:rsid w:val="002B70EB"/>
    <w:pPr>
      <w:spacing w:before="140"/>
    </w:pPr>
    <w:rPr>
      <w:b/>
      <w:color w:val="C0C0C0"/>
      <w:sz w:val="34"/>
    </w:rPr>
  </w:style>
  <w:style w:type="paragraph" w:customStyle="1" w:styleId="Signoffposition">
    <w:name w:val="Sign off position"/>
    <w:basedOn w:val="Normal"/>
    <w:next w:val="Signoffcontact"/>
    <w:rsid w:val="002B70EB"/>
    <w:pPr>
      <w:keepNext/>
      <w:spacing w:after="0"/>
    </w:pPr>
    <w:rPr>
      <w:b/>
    </w:rPr>
  </w:style>
  <w:style w:type="paragraph" w:customStyle="1" w:styleId="BodyText1">
    <w:name w:val="Body Text 1"/>
    <w:basedOn w:val="BodyText"/>
    <w:rsid w:val="002B70EB"/>
    <w:pPr>
      <w:ind w:left="720"/>
    </w:pPr>
  </w:style>
  <w:style w:type="paragraph" w:styleId="BodyText">
    <w:name w:val="Body Text"/>
    <w:basedOn w:val="Normal"/>
    <w:link w:val="BodyTextChar"/>
    <w:rsid w:val="002B70EB"/>
  </w:style>
  <w:style w:type="paragraph" w:customStyle="1" w:styleId="Definition3">
    <w:name w:val="Definition 3"/>
    <w:basedOn w:val="BodyText"/>
    <w:rsid w:val="002B70EB"/>
    <w:pPr>
      <w:numPr>
        <w:ilvl w:val="3"/>
        <w:numId w:val="5"/>
      </w:numPr>
    </w:pPr>
  </w:style>
  <w:style w:type="paragraph" w:customStyle="1" w:styleId="BodyText4">
    <w:name w:val="Body Text 4"/>
    <w:basedOn w:val="BodyText"/>
    <w:rsid w:val="002B70EB"/>
    <w:pPr>
      <w:ind w:left="2160"/>
    </w:pPr>
  </w:style>
  <w:style w:type="paragraph" w:customStyle="1" w:styleId="Definition4">
    <w:name w:val="Definition 4"/>
    <w:basedOn w:val="BodyText"/>
    <w:rsid w:val="002B70EB"/>
    <w:pPr>
      <w:numPr>
        <w:ilvl w:val="4"/>
        <w:numId w:val="5"/>
      </w:numPr>
      <w:tabs>
        <w:tab w:val="clear" w:pos="3600"/>
        <w:tab w:val="num" w:pos="360"/>
      </w:tabs>
      <w:ind w:left="0" w:firstLine="0"/>
    </w:pPr>
  </w:style>
  <w:style w:type="paragraph" w:customStyle="1" w:styleId="Definition">
    <w:name w:val="Definition"/>
    <w:basedOn w:val="BodyText"/>
    <w:rsid w:val="002B70EB"/>
    <w:pPr>
      <w:numPr>
        <w:numId w:val="5"/>
      </w:numPr>
      <w:tabs>
        <w:tab w:val="left" w:pos="720"/>
      </w:tabs>
    </w:pPr>
  </w:style>
  <w:style w:type="paragraph" w:styleId="Footer">
    <w:name w:val="footer"/>
    <w:basedOn w:val="Normal"/>
    <w:link w:val="FooterChar"/>
    <w:rsid w:val="002B70EB"/>
    <w:pPr>
      <w:spacing w:after="0"/>
    </w:pPr>
    <w:rPr>
      <w:rFonts w:cs="Arial"/>
      <w:sz w:val="12"/>
    </w:rPr>
  </w:style>
  <w:style w:type="paragraph" w:customStyle="1" w:styleId="Signoffcontact">
    <w:name w:val="Sign off contact"/>
    <w:basedOn w:val="Normal"/>
    <w:rsid w:val="002B70EB"/>
    <w:pPr>
      <w:spacing w:after="0"/>
    </w:pPr>
    <w:rPr>
      <w:sz w:val="18"/>
    </w:rPr>
  </w:style>
  <w:style w:type="character" w:styleId="PageNumber">
    <w:name w:val="page number"/>
    <w:semiHidden/>
    <w:rsid w:val="002B70EB"/>
    <w:rPr>
      <w:rFonts w:cs="Arial"/>
      <w:color w:val="auto"/>
      <w:sz w:val="20"/>
    </w:rPr>
  </w:style>
  <w:style w:type="paragraph" w:styleId="E-mailSignature">
    <w:name w:val="E-mail Signature"/>
    <w:basedOn w:val="Normal"/>
    <w:link w:val="E-mailSignatureChar"/>
    <w:semiHidden/>
    <w:rsid w:val="002B70EB"/>
  </w:style>
  <w:style w:type="paragraph" w:customStyle="1" w:styleId="Part">
    <w:name w:val="Part"/>
    <w:basedOn w:val="BodyText"/>
    <w:next w:val="BodyText"/>
    <w:rsid w:val="002B70EB"/>
    <w:pPr>
      <w:keepNext/>
      <w:numPr>
        <w:ilvl w:val="2"/>
        <w:numId w:val="9"/>
      </w:numPr>
      <w:tabs>
        <w:tab w:val="clear" w:pos="720"/>
        <w:tab w:val="num" w:pos="360"/>
      </w:tabs>
      <w:ind w:left="0" w:firstLine="0"/>
      <w:outlineLvl w:val="0"/>
    </w:pPr>
    <w:rPr>
      <w:b/>
      <w:sz w:val="24"/>
      <w:szCs w:val="24"/>
    </w:rPr>
  </w:style>
  <w:style w:type="paragraph" w:customStyle="1" w:styleId="Sch1Heading">
    <w:name w:val="Sch 1 Heading"/>
    <w:basedOn w:val="BodyText"/>
    <w:next w:val="Normal"/>
    <w:rsid w:val="002B70EB"/>
    <w:pPr>
      <w:keepNext/>
      <w:numPr>
        <w:ilvl w:val="3"/>
        <w:numId w:val="9"/>
      </w:numPr>
    </w:pPr>
    <w:rPr>
      <w:b/>
    </w:rPr>
  </w:style>
  <w:style w:type="paragraph" w:customStyle="1" w:styleId="Sch2Number">
    <w:name w:val="Sch 2 Number"/>
    <w:basedOn w:val="BodyText"/>
    <w:rsid w:val="002B70EB"/>
    <w:pPr>
      <w:numPr>
        <w:ilvl w:val="4"/>
        <w:numId w:val="9"/>
      </w:numPr>
    </w:pPr>
  </w:style>
  <w:style w:type="paragraph" w:customStyle="1" w:styleId="Sch3Number">
    <w:name w:val="Sch 3 Number"/>
    <w:basedOn w:val="BodyText"/>
    <w:rsid w:val="002B70EB"/>
    <w:pPr>
      <w:numPr>
        <w:ilvl w:val="5"/>
        <w:numId w:val="9"/>
      </w:numPr>
      <w:tabs>
        <w:tab w:val="clear" w:pos="2160"/>
        <w:tab w:val="num" w:pos="360"/>
      </w:tabs>
      <w:ind w:left="0" w:firstLine="0"/>
    </w:pPr>
  </w:style>
  <w:style w:type="paragraph" w:styleId="BlockText">
    <w:name w:val="Block Text"/>
    <w:basedOn w:val="Normal"/>
    <w:semiHidden/>
    <w:rsid w:val="002B70EB"/>
    <w:pPr>
      <w:ind w:left="720" w:right="720"/>
    </w:pPr>
    <w:rPr>
      <w:color w:val="000000"/>
    </w:rPr>
  </w:style>
  <w:style w:type="paragraph" w:customStyle="1" w:styleId="Sch4Number">
    <w:name w:val="Sch 4 Number"/>
    <w:basedOn w:val="BodyText"/>
    <w:rsid w:val="002B70EB"/>
    <w:pPr>
      <w:numPr>
        <w:ilvl w:val="6"/>
        <w:numId w:val="9"/>
      </w:numPr>
    </w:pPr>
  </w:style>
  <w:style w:type="paragraph" w:styleId="TOC1">
    <w:name w:val="toc 1"/>
    <w:basedOn w:val="Normal"/>
    <w:next w:val="Normal"/>
    <w:semiHidden/>
    <w:rsid w:val="002B70EB"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semiHidden/>
    <w:rsid w:val="002B70EB"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semiHidden/>
    <w:rsid w:val="002B70EB"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sid w:val="002B70EB"/>
    <w:rPr>
      <w:color w:val="00A7C5"/>
      <w:szCs w:val="22"/>
    </w:rPr>
  </w:style>
  <w:style w:type="character" w:styleId="FollowedHyperlink">
    <w:name w:val="FollowedHyperlink"/>
    <w:basedOn w:val="Hyperlink"/>
    <w:semiHidden/>
    <w:rsid w:val="00A93F4F"/>
    <w:rPr>
      <w:color w:val="00A7C5"/>
      <w:szCs w:val="22"/>
    </w:rPr>
  </w:style>
  <w:style w:type="paragraph" w:customStyle="1" w:styleId="Parties1">
    <w:name w:val="Parties 1"/>
    <w:basedOn w:val="BodyText"/>
    <w:rsid w:val="002B70EB"/>
    <w:pPr>
      <w:numPr>
        <w:numId w:val="4"/>
      </w:numPr>
    </w:pPr>
  </w:style>
  <w:style w:type="paragraph" w:customStyle="1" w:styleId="Background1">
    <w:name w:val="Background 1"/>
    <w:basedOn w:val="BodyText"/>
    <w:rsid w:val="002B70EB"/>
    <w:pPr>
      <w:numPr>
        <w:numId w:val="1"/>
      </w:numPr>
    </w:pPr>
  </w:style>
  <w:style w:type="character" w:customStyle="1" w:styleId="Def">
    <w:name w:val="Def"/>
    <w:semiHidden/>
    <w:rsid w:val="002B70EB"/>
    <w:rPr>
      <w:b/>
      <w:color w:val="auto"/>
    </w:rPr>
  </w:style>
  <w:style w:type="paragraph" w:customStyle="1" w:styleId="IntroHeading">
    <w:name w:val="Intro Heading"/>
    <w:basedOn w:val="BodyText"/>
    <w:next w:val="BodyText"/>
    <w:rsid w:val="002B70EB"/>
    <w:rPr>
      <w:b/>
      <w:sz w:val="24"/>
      <w:szCs w:val="24"/>
    </w:rPr>
  </w:style>
  <w:style w:type="numbering" w:styleId="111111">
    <w:name w:val="Outline List 2"/>
    <w:basedOn w:val="NoList"/>
    <w:semiHidden/>
    <w:rsid w:val="002B70EB"/>
    <w:pPr>
      <w:numPr>
        <w:numId w:val="40"/>
      </w:numPr>
    </w:pPr>
  </w:style>
  <w:style w:type="paragraph" w:customStyle="1" w:styleId="XExecution">
    <w:name w:val="X Execution"/>
    <w:basedOn w:val="Normal"/>
    <w:semiHidden/>
    <w:rsid w:val="002B70EB"/>
    <w:pPr>
      <w:tabs>
        <w:tab w:val="left" w:pos="0"/>
        <w:tab w:val="left" w:pos="3544"/>
      </w:tabs>
      <w:ind w:right="459"/>
    </w:pPr>
  </w:style>
  <w:style w:type="paragraph" w:customStyle="1" w:styleId="Comments">
    <w:name w:val="Comments"/>
    <w:basedOn w:val="Normal"/>
    <w:semiHidden/>
    <w:rsid w:val="002B70EB"/>
    <w:pPr>
      <w:ind w:left="284"/>
    </w:pPr>
    <w:rPr>
      <w:i/>
    </w:rPr>
  </w:style>
  <w:style w:type="paragraph" w:customStyle="1" w:styleId="CoverDate">
    <w:name w:val="Cover Date"/>
    <w:basedOn w:val="BodyText"/>
    <w:next w:val="Normal"/>
    <w:rsid w:val="002B70EB"/>
    <w:pPr>
      <w:tabs>
        <w:tab w:val="left" w:pos="3600"/>
      </w:tabs>
      <w:jc w:val="center"/>
    </w:pPr>
    <w:rPr>
      <w:b/>
      <w:sz w:val="28"/>
      <w:szCs w:val="22"/>
    </w:rPr>
  </w:style>
  <w:style w:type="paragraph" w:customStyle="1" w:styleId="CoverText">
    <w:name w:val="Cover Text"/>
    <w:basedOn w:val="BodyText"/>
    <w:rsid w:val="002B70EB"/>
    <w:pPr>
      <w:jc w:val="center"/>
    </w:pPr>
  </w:style>
  <w:style w:type="character" w:customStyle="1" w:styleId="DefinitionTerm">
    <w:name w:val="Definition Term"/>
    <w:rsid w:val="002B70EB"/>
    <w:rPr>
      <w:b/>
      <w:color w:val="auto"/>
    </w:rPr>
  </w:style>
  <w:style w:type="paragraph" w:customStyle="1" w:styleId="NewPage">
    <w:name w:val="New Page"/>
    <w:basedOn w:val="Normal"/>
    <w:semiHidden/>
    <w:rsid w:val="002B70EB"/>
    <w:pPr>
      <w:pageBreakBefore/>
    </w:pPr>
  </w:style>
  <w:style w:type="paragraph" w:customStyle="1" w:styleId="FrontInformation">
    <w:name w:val="FrontInformation"/>
    <w:autoRedefine/>
    <w:semiHidden/>
    <w:rsid w:val="002B70EB"/>
    <w:pPr>
      <w:spacing w:after="240" w:line="360" w:lineRule="auto"/>
    </w:pPr>
    <w:rPr>
      <w:rFonts w:ascii="Calibri" w:hAnsi="Calibri"/>
      <w:color w:val="000000"/>
      <w:lang w:eastAsia="en-US"/>
    </w:rPr>
  </w:style>
  <w:style w:type="character" w:customStyle="1" w:styleId="defitem">
    <w:name w:val="defitem"/>
    <w:semiHidden/>
    <w:rsid w:val="002B70EB"/>
    <w:rPr>
      <w:color w:val="auto"/>
    </w:rPr>
  </w:style>
  <w:style w:type="character" w:customStyle="1" w:styleId="smallcaps">
    <w:name w:val="smallcaps"/>
    <w:semiHidden/>
    <w:rsid w:val="002B70EB"/>
    <w:rPr>
      <w:b/>
      <w:smallCaps/>
    </w:rPr>
  </w:style>
  <w:style w:type="paragraph" w:customStyle="1" w:styleId="Sch1Number">
    <w:name w:val="Sch 1 Number"/>
    <w:basedOn w:val="Sch1Heading"/>
    <w:rsid w:val="002B70EB"/>
    <w:pPr>
      <w:keepNext w:val="0"/>
    </w:pPr>
    <w:rPr>
      <w:b w:val="0"/>
    </w:rPr>
  </w:style>
  <w:style w:type="paragraph" w:customStyle="1" w:styleId="Sch2Heading">
    <w:name w:val="Sch 2 Heading"/>
    <w:basedOn w:val="Sch2Number"/>
    <w:next w:val="Normal"/>
    <w:rsid w:val="002B70EB"/>
    <w:pPr>
      <w:keepNext/>
    </w:pPr>
    <w:rPr>
      <w:b/>
    </w:rPr>
  </w:style>
  <w:style w:type="paragraph" w:customStyle="1" w:styleId="Testimonium">
    <w:name w:val="Testimonium"/>
    <w:basedOn w:val="Normal"/>
    <w:semiHidden/>
    <w:rsid w:val="002B70EB"/>
  </w:style>
  <w:style w:type="paragraph" w:customStyle="1" w:styleId="Appendix">
    <w:name w:val="Appendix"/>
    <w:basedOn w:val="BodyText"/>
    <w:next w:val="BodyText"/>
    <w:rsid w:val="002B70EB"/>
    <w:pPr>
      <w:numPr>
        <w:numId w:val="2"/>
      </w:numPr>
    </w:pPr>
    <w:rPr>
      <w:b/>
      <w:sz w:val="24"/>
    </w:rPr>
  </w:style>
  <w:style w:type="paragraph" w:styleId="CommentText">
    <w:name w:val="annotation text"/>
    <w:basedOn w:val="Normal"/>
    <w:link w:val="CommentTextChar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customStyle="1" w:styleId="CoverDocumentTitle">
    <w:name w:val="Cover Document Title"/>
    <w:basedOn w:val="BodyText"/>
    <w:next w:val="Normal"/>
    <w:rsid w:val="002B70EB"/>
    <w:pPr>
      <w:jc w:val="center"/>
    </w:pPr>
    <w:rPr>
      <w:b/>
      <w:sz w:val="32"/>
      <w:lang w:eastAsia="en-GB"/>
    </w:rPr>
  </w:style>
  <w:style w:type="paragraph" w:customStyle="1" w:styleId="SubSchedule">
    <w:name w:val="Sub Schedule"/>
    <w:basedOn w:val="BodyText"/>
    <w:next w:val="BodyText"/>
    <w:rsid w:val="002B70EB"/>
    <w:pPr>
      <w:numPr>
        <w:ilvl w:val="1"/>
        <w:numId w:val="9"/>
      </w:numPr>
    </w:pPr>
    <w:rPr>
      <w:b/>
      <w:sz w:val="24"/>
    </w:rPr>
  </w:style>
  <w:style w:type="paragraph" w:customStyle="1" w:styleId="HeadingTitle">
    <w:name w:val="HeadingTitle"/>
    <w:basedOn w:val="Normal"/>
    <w:semiHidden/>
    <w:qFormat/>
    <w:rsid w:val="002B70EB"/>
    <w:pPr>
      <w:contextualSpacing/>
    </w:pPr>
    <w:rPr>
      <w:b/>
      <w:sz w:val="24"/>
    </w:rPr>
  </w:style>
  <w:style w:type="paragraph" w:customStyle="1" w:styleId="Background2">
    <w:name w:val="Background 2"/>
    <w:basedOn w:val="BodyText"/>
    <w:rsid w:val="002B70EB"/>
    <w:pPr>
      <w:numPr>
        <w:ilvl w:val="1"/>
        <w:numId w:val="1"/>
      </w:numPr>
    </w:pPr>
  </w:style>
  <w:style w:type="paragraph" w:customStyle="1" w:styleId="NormalSpaced">
    <w:name w:val="NormalSpaced"/>
    <w:basedOn w:val="Normal"/>
    <w:next w:val="Normal"/>
    <w:semiHidden/>
    <w:rsid w:val="002B70EB"/>
  </w:style>
  <w:style w:type="paragraph" w:customStyle="1" w:styleId="Bullet">
    <w:name w:val="Bullet"/>
    <w:basedOn w:val="Normal"/>
    <w:semiHidden/>
    <w:rsid w:val="002B70EB"/>
    <w:pPr>
      <w:numPr>
        <w:numId w:val="6"/>
      </w:numPr>
      <w:spacing w:after="120"/>
    </w:pPr>
  </w:style>
  <w:style w:type="paragraph" w:customStyle="1" w:styleId="Bullet2">
    <w:name w:val="Bullet2"/>
    <w:basedOn w:val="Normal"/>
    <w:semiHidden/>
    <w:rsid w:val="002B70EB"/>
    <w:pPr>
      <w:numPr>
        <w:ilvl w:val="1"/>
        <w:numId w:val="6"/>
      </w:numPr>
      <w:spacing w:after="120"/>
    </w:pPr>
  </w:style>
  <w:style w:type="paragraph" w:customStyle="1" w:styleId="Bullet3">
    <w:name w:val="Bullet3"/>
    <w:basedOn w:val="Normal"/>
    <w:semiHidden/>
    <w:rsid w:val="002B70EB"/>
    <w:pPr>
      <w:tabs>
        <w:tab w:val="num" w:pos="720"/>
      </w:tabs>
      <w:ind w:left="720" w:hanging="360"/>
    </w:pPr>
  </w:style>
  <w:style w:type="paragraph" w:customStyle="1" w:styleId="NormalCell">
    <w:name w:val="NormalCell"/>
    <w:basedOn w:val="Normal"/>
    <w:semiHidden/>
    <w:rsid w:val="002B70EB"/>
  </w:style>
  <w:style w:type="paragraph" w:customStyle="1" w:styleId="NormalSmall">
    <w:name w:val="NormalSmall"/>
    <w:basedOn w:val="NormalCell"/>
    <w:semiHidden/>
    <w:rsid w:val="002B70EB"/>
    <w:rPr>
      <w:sz w:val="16"/>
    </w:rPr>
  </w:style>
  <w:style w:type="paragraph" w:customStyle="1" w:styleId="BulletSmall">
    <w:name w:val="Bullet Small"/>
    <w:basedOn w:val="Bullet"/>
    <w:semiHidden/>
    <w:rsid w:val="002B70EB"/>
    <w:pPr>
      <w:numPr>
        <w:numId w:val="0"/>
      </w:numPr>
    </w:pPr>
    <w:rPr>
      <w:sz w:val="16"/>
    </w:rPr>
  </w:style>
  <w:style w:type="paragraph" w:customStyle="1" w:styleId="Headlinedivider">
    <w:name w:val="Headline divider"/>
    <w:basedOn w:val="Normal"/>
    <w:semiHidden/>
    <w:rsid w:val="002B70EB"/>
    <w:pPr>
      <w:pBdr>
        <w:bottom w:val="single" w:sz="6" w:space="1" w:color="auto"/>
      </w:pBdr>
    </w:pPr>
  </w:style>
  <w:style w:type="paragraph" w:customStyle="1" w:styleId="OfficeBody1">
    <w:name w:val="Office Body 1"/>
    <w:basedOn w:val="Normal"/>
    <w:rsid w:val="002B70EB"/>
    <w:pPr>
      <w:ind w:left="720"/>
    </w:pPr>
  </w:style>
  <w:style w:type="paragraph" w:styleId="MacroText">
    <w:name w:val="macro"/>
    <w:basedOn w:val="Normal"/>
    <w:link w:val="MacroTextChar"/>
    <w:semiHidden/>
    <w:rsid w:val="002B70EB"/>
    <w:pPr>
      <w:spacing w:line="200" w:lineRule="atLeast"/>
    </w:pPr>
    <w:rPr>
      <w:color w:val="000000"/>
      <w:sz w:val="24"/>
    </w:rPr>
  </w:style>
  <w:style w:type="paragraph" w:styleId="BodyText2">
    <w:name w:val="Body Text 2"/>
    <w:basedOn w:val="BodyText"/>
    <w:link w:val="BodyText2Char"/>
    <w:rsid w:val="002B70EB"/>
    <w:pPr>
      <w:ind w:left="720"/>
    </w:pPr>
  </w:style>
  <w:style w:type="paragraph" w:styleId="BodyText3">
    <w:name w:val="Body Text 3"/>
    <w:basedOn w:val="BodyText"/>
    <w:link w:val="BodyText3Char"/>
    <w:rsid w:val="002B70EB"/>
    <w:pPr>
      <w:ind w:left="1440"/>
    </w:pPr>
  </w:style>
  <w:style w:type="paragraph" w:styleId="BodyTextFirstIndent">
    <w:name w:val="Body Text First Indent"/>
    <w:basedOn w:val="Normal"/>
    <w:link w:val="BodyTextFirstIndentChar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paragraph" w:styleId="BodyTextIndent">
    <w:name w:val="Body Text Indent"/>
    <w:basedOn w:val="Normal"/>
    <w:link w:val="BodyTextIndentChar"/>
    <w:semiHidden/>
    <w:rsid w:val="002B70EB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paragraph" w:styleId="BodyTextFirstIndent2">
    <w:name w:val="Body Text First Indent 2"/>
    <w:basedOn w:val="Normal"/>
    <w:link w:val="BodyTextFirstIndent2Char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  <w:szCs w:val="22"/>
    </w:rPr>
  </w:style>
  <w:style w:type="paragraph" w:styleId="BodyTextIndent2">
    <w:name w:val="Body Text Indent 2"/>
    <w:basedOn w:val="Normal"/>
    <w:link w:val="BodyTextIndent2Char"/>
    <w:semiHidden/>
    <w:rsid w:val="002B70EB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BodyTextIndent3">
    <w:name w:val="Body Text Indent 3"/>
    <w:basedOn w:val="Normal"/>
    <w:link w:val="BodyTextIndent3Char"/>
    <w:semiHidden/>
    <w:rsid w:val="002B70EB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paragraph" w:styleId="Caption">
    <w:name w:val="caption"/>
    <w:basedOn w:val="Normal"/>
    <w:qFormat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link w:val="ClosingChar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paragraph" w:styleId="Date">
    <w:name w:val="Date"/>
    <w:basedOn w:val="Normal"/>
    <w:link w:val="DateChar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DocumentMap">
    <w:name w:val="Document Map"/>
    <w:basedOn w:val="Normal"/>
    <w:link w:val="DocumentMapChar"/>
    <w:semiHidden/>
    <w:rsid w:val="002B70EB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4"/>
    </w:rPr>
  </w:style>
  <w:style w:type="paragraph" w:styleId="EndnoteText">
    <w:name w:val="endnote text"/>
    <w:basedOn w:val="Normal"/>
    <w:link w:val="EndnoteTextChar"/>
    <w:semiHidden/>
    <w:rsid w:val="002B70EB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EnvelopeAddress">
    <w:name w:val="envelope address"/>
    <w:basedOn w:val="Normal"/>
    <w:semiHidden/>
    <w:rsid w:val="002B70EB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color w:val="000000"/>
      <w:sz w:val="24"/>
    </w:rPr>
  </w:style>
  <w:style w:type="paragraph" w:styleId="EnvelopeReturn">
    <w:name w:val="envelope return"/>
    <w:basedOn w:val="Normal"/>
    <w:semiHidden/>
    <w:rsid w:val="002B70EB"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FootnoteText">
    <w:name w:val="footnote text"/>
    <w:basedOn w:val="Normal"/>
    <w:link w:val="FootnoteTextChar"/>
    <w:semiHidden/>
    <w:rsid w:val="002B70EB"/>
    <w:pPr>
      <w:keepLines/>
      <w:spacing w:after="0"/>
    </w:pPr>
    <w:rPr>
      <w:sz w:val="16"/>
      <w:szCs w:val="16"/>
    </w:rPr>
  </w:style>
  <w:style w:type="paragraph" w:styleId="Index1">
    <w:name w:val="index 1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b/>
      <w:color w:val="000000"/>
      <w:sz w:val="24"/>
    </w:rPr>
  </w:style>
  <w:style w:type="paragraph" w:styleId="List">
    <w:name w:val="List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rsid w:val="002B70EB"/>
    <w:pPr>
      <w:numPr>
        <w:numId w:val="3"/>
      </w:numPr>
      <w:spacing w:after="120"/>
    </w:pPr>
  </w:style>
  <w:style w:type="paragraph" w:styleId="ListBullet2">
    <w:name w:val="List Bullet 2"/>
    <w:basedOn w:val="Normal"/>
    <w:rsid w:val="002B70EB"/>
    <w:pPr>
      <w:numPr>
        <w:ilvl w:val="1"/>
        <w:numId w:val="3"/>
      </w:numPr>
      <w:spacing w:after="120"/>
    </w:pPr>
  </w:style>
  <w:style w:type="paragraph" w:styleId="ListBullet3">
    <w:name w:val="List Bullet 3"/>
    <w:basedOn w:val="Normal"/>
    <w:semiHidden/>
    <w:rsid w:val="002B70EB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rsid w:val="002B70EB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rsid w:val="002B70EB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rsid w:val="002B70EB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rsid w:val="002B70EB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rsid w:val="002B70EB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rsid w:val="002B70EB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rsid w:val="002B70EB"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customStyle="1" w:styleId="OfficeBody2">
    <w:name w:val="Office Body 2"/>
    <w:basedOn w:val="Normal"/>
    <w:rsid w:val="002B70EB"/>
    <w:pPr>
      <w:ind w:left="1440"/>
    </w:pPr>
  </w:style>
  <w:style w:type="paragraph" w:styleId="ListNumber3">
    <w:name w:val="List Number 3"/>
    <w:basedOn w:val="Normal"/>
    <w:semiHidden/>
    <w:rsid w:val="002B70EB"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rsid w:val="002B70EB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rsid w:val="002B70EB"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link w:val="MessageHeaderChar"/>
    <w:semiHidden/>
    <w:rsid w:val="002B70EB"/>
    <w:pPr>
      <w:ind w:left="1077" w:hanging="1077"/>
    </w:pPr>
    <w:rPr>
      <w:color w:val="000000"/>
      <w:sz w:val="24"/>
    </w:rPr>
  </w:style>
  <w:style w:type="paragraph" w:styleId="NormalIndent">
    <w:name w:val="Normal Indent"/>
    <w:basedOn w:val="Normal"/>
    <w:semiHidden/>
    <w:rsid w:val="002B70EB"/>
    <w:pPr>
      <w:ind w:left="720"/>
    </w:pPr>
    <w:rPr>
      <w:color w:val="000000"/>
    </w:rPr>
  </w:style>
  <w:style w:type="paragraph" w:styleId="NoteHeading">
    <w:name w:val="Note Heading"/>
    <w:basedOn w:val="Normal"/>
    <w:link w:val="NoteHeadingChar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PlainText">
    <w:name w:val="Plain Text"/>
    <w:basedOn w:val="Normal"/>
    <w:link w:val="PlainTextChar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Salutation">
    <w:name w:val="Salutation"/>
    <w:basedOn w:val="Normal"/>
    <w:link w:val="SalutationChar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Signature">
    <w:name w:val="Signature"/>
    <w:basedOn w:val="Normal"/>
    <w:link w:val="SignatureChar"/>
    <w:semiHidden/>
    <w:rsid w:val="002B70EB"/>
    <w:pPr>
      <w:ind w:left="4321"/>
    </w:pPr>
  </w:style>
  <w:style w:type="paragraph" w:styleId="Subtitle">
    <w:name w:val="Subtitle"/>
    <w:basedOn w:val="Normal"/>
    <w:next w:val="Normal"/>
    <w:link w:val="SubtitleChar"/>
    <w:qFormat/>
    <w:rsid w:val="002B70EB"/>
    <w:rPr>
      <w:b/>
      <w:sz w:val="24"/>
    </w:rPr>
  </w:style>
  <w:style w:type="paragraph" w:styleId="TOAHeading">
    <w:name w:val="toa heading"/>
    <w:basedOn w:val="Normal"/>
    <w:semiHidden/>
    <w:rsid w:val="002B70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b/>
      <w:color w:val="000000"/>
      <w:sz w:val="24"/>
    </w:rPr>
  </w:style>
  <w:style w:type="paragraph" w:styleId="TOC4">
    <w:name w:val="toc 4"/>
    <w:basedOn w:val="TOC3"/>
    <w:semiHidden/>
    <w:rsid w:val="002B70EB"/>
    <w:pPr>
      <w:ind w:left="2160"/>
    </w:pPr>
  </w:style>
  <w:style w:type="paragraph" w:styleId="TOC5">
    <w:name w:val="toc 5"/>
    <w:basedOn w:val="Normal"/>
    <w:semiHidden/>
    <w:rsid w:val="002B70EB"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semiHidden/>
    <w:rsid w:val="002B70EB"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rsid w:val="002B70EB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rsid w:val="002B70EB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rsid w:val="002B70EB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rsid w:val="002B70EB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rsid w:val="002B70EB"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link w:val="TitleChar"/>
    <w:qFormat/>
    <w:rsid w:val="002B70EB"/>
    <w:pPr>
      <w:spacing w:after="480"/>
      <w:contextualSpacing/>
    </w:pPr>
    <w:rPr>
      <w:rFonts w:cs="Arial"/>
      <w:b/>
      <w:sz w:val="28"/>
      <w:szCs w:val="28"/>
    </w:rPr>
  </w:style>
  <w:style w:type="character" w:styleId="CommentReference">
    <w:name w:val="annotation reference"/>
    <w:semiHidden/>
    <w:rsid w:val="002B70EB"/>
    <w:rPr>
      <w:rFonts w:ascii="Calibri" w:hAnsi="Calibri"/>
      <w:color w:val="000000"/>
      <w:sz w:val="16"/>
    </w:rPr>
  </w:style>
  <w:style w:type="character" w:styleId="Emphasis">
    <w:name w:val="Emphasis"/>
    <w:qFormat/>
    <w:rsid w:val="002B70EB"/>
    <w:rPr>
      <w:i/>
      <w:color w:val="auto"/>
    </w:rPr>
  </w:style>
  <w:style w:type="character" w:styleId="EndnoteReference">
    <w:name w:val="endnote reference"/>
    <w:semiHidden/>
    <w:rsid w:val="002B70EB"/>
    <w:rPr>
      <w:rFonts w:ascii="Calibri" w:hAnsi="Calibri"/>
      <w:color w:val="000000"/>
      <w:sz w:val="24"/>
      <w:vertAlign w:val="superscript"/>
    </w:rPr>
  </w:style>
  <w:style w:type="character" w:styleId="FootnoteReference">
    <w:name w:val="footnote reference"/>
    <w:semiHidden/>
    <w:rsid w:val="002B70EB"/>
    <w:rPr>
      <w:color w:val="auto"/>
      <w:vertAlign w:val="superscript"/>
    </w:rPr>
  </w:style>
  <w:style w:type="character" w:styleId="LineNumber">
    <w:name w:val="line number"/>
    <w:semiHidden/>
    <w:rsid w:val="002B70EB"/>
    <w:rPr>
      <w:rFonts w:ascii="Calibri" w:hAnsi="Calibri"/>
      <w:color w:val="000000"/>
      <w:sz w:val="22"/>
    </w:rPr>
  </w:style>
  <w:style w:type="character" w:styleId="Strong">
    <w:name w:val="Strong"/>
    <w:qFormat/>
    <w:rsid w:val="002B70EB"/>
    <w:rPr>
      <w:b/>
      <w:color w:val="auto"/>
    </w:rPr>
  </w:style>
  <w:style w:type="paragraph" w:customStyle="1" w:styleId="VWVVATnumber">
    <w:name w:val="VWV VAT number"/>
    <w:basedOn w:val="VWVourreferences"/>
    <w:semiHidden/>
    <w:rsid w:val="002B70EB"/>
  </w:style>
  <w:style w:type="paragraph" w:styleId="NormalWeb">
    <w:name w:val="Normal (Web)"/>
    <w:basedOn w:val="Normal"/>
    <w:semiHidden/>
    <w:rsid w:val="002B70EB"/>
    <w:rPr>
      <w:szCs w:val="24"/>
    </w:rPr>
  </w:style>
  <w:style w:type="paragraph" w:customStyle="1" w:styleId="Definition1">
    <w:name w:val="Definition 1"/>
    <w:basedOn w:val="BodyText"/>
    <w:rsid w:val="002B70EB"/>
    <w:pPr>
      <w:numPr>
        <w:ilvl w:val="1"/>
        <w:numId w:val="5"/>
      </w:numPr>
    </w:pPr>
  </w:style>
  <w:style w:type="paragraph" w:customStyle="1" w:styleId="Parties2">
    <w:name w:val="Parties 2"/>
    <w:basedOn w:val="BodyText"/>
    <w:rsid w:val="002B70EB"/>
    <w:pPr>
      <w:numPr>
        <w:ilvl w:val="1"/>
        <w:numId w:val="4"/>
      </w:numPr>
    </w:pPr>
  </w:style>
  <w:style w:type="paragraph" w:customStyle="1" w:styleId="CoverPartyName">
    <w:name w:val="Cover Party Name"/>
    <w:basedOn w:val="BodyText"/>
    <w:next w:val="Normal"/>
    <w:rsid w:val="002B70EB"/>
    <w:pPr>
      <w:jc w:val="center"/>
    </w:pPr>
    <w:rPr>
      <w:b/>
      <w:sz w:val="28"/>
      <w:szCs w:val="24"/>
    </w:rPr>
  </w:style>
  <w:style w:type="character" w:customStyle="1" w:styleId="intro">
    <w:name w:val="intro"/>
    <w:semiHidden/>
    <w:rsid w:val="002B70EB"/>
    <w:rPr>
      <w:b/>
      <w:sz w:val="24"/>
    </w:rPr>
  </w:style>
  <w:style w:type="paragraph" w:customStyle="1" w:styleId="ContentsHeading">
    <w:name w:val="Contents Heading"/>
    <w:basedOn w:val="BodyText"/>
    <w:next w:val="BodyText"/>
    <w:rsid w:val="002B70EB"/>
    <w:rPr>
      <w:b/>
      <w:sz w:val="24"/>
    </w:rPr>
  </w:style>
  <w:style w:type="paragraph" w:customStyle="1" w:styleId="ContentsSub-heading">
    <w:name w:val="Contents Sub-heading"/>
    <w:basedOn w:val="BodyText"/>
    <w:next w:val="BodyText"/>
    <w:rsid w:val="002B70EB"/>
    <w:pPr>
      <w:keepNext/>
      <w:spacing w:after="120"/>
    </w:pPr>
    <w:rPr>
      <w:b/>
    </w:rPr>
  </w:style>
  <w:style w:type="paragraph" w:customStyle="1" w:styleId="Definition2">
    <w:name w:val="Definition 2"/>
    <w:basedOn w:val="BodyText"/>
    <w:rsid w:val="002B70EB"/>
    <w:pPr>
      <w:numPr>
        <w:ilvl w:val="2"/>
        <w:numId w:val="5"/>
      </w:numPr>
    </w:pPr>
  </w:style>
  <w:style w:type="paragraph" w:customStyle="1" w:styleId="Level1Heading">
    <w:name w:val="Level 1 Heading"/>
    <w:basedOn w:val="BodyText"/>
    <w:next w:val="Normal"/>
    <w:rsid w:val="002B70EB"/>
    <w:pPr>
      <w:keepNext/>
      <w:numPr>
        <w:numId w:val="7"/>
      </w:numPr>
      <w:outlineLvl w:val="0"/>
    </w:pPr>
    <w:rPr>
      <w:b/>
      <w:sz w:val="24"/>
      <w:szCs w:val="24"/>
    </w:rPr>
  </w:style>
  <w:style w:type="paragraph" w:customStyle="1" w:styleId="Level2Number">
    <w:name w:val="Level 2 Number"/>
    <w:basedOn w:val="BodyText"/>
    <w:rsid w:val="002B70EB"/>
    <w:pPr>
      <w:numPr>
        <w:ilvl w:val="1"/>
        <w:numId w:val="7"/>
      </w:numPr>
    </w:pPr>
  </w:style>
  <w:style w:type="paragraph" w:customStyle="1" w:styleId="BodyText5">
    <w:name w:val="Body Text 5"/>
    <w:basedOn w:val="BodyText"/>
    <w:rsid w:val="002B70EB"/>
    <w:pPr>
      <w:ind w:left="2880"/>
    </w:pPr>
  </w:style>
  <w:style w:type="paragraph" w:customStyle="1" w:styleId="Level3Number">
    <w:name w:val="Level 3 Number"/>
    <w:basedOn w:val="BodyText"/>
    <w:rsid w:val="002B70EB"/>
    <w:pPr>
      <w:numPr>
        <w:ilvl w:val="2"/>
        <w:numId w:val="7"/>
      </w:numPr>
    </w:pPr>
  </w:style>
  <w:style w:type="paragraph" w:customStyle="1" w:styleId="Level4Number">
    <w:name w:val="Level 4 Number"/>
    <w:basedOn w:val="BodyText"/>
    <w:rsid w:val="002B70EB"/>
    <w:pPr>
      <w:numPr>
        <w:ilvl w:val="3"/>
        <w:numId w:val="7"/>
      </w:numPr>
    </w:pPr>
  </w:style>
  <w:style w:type="paragraph" w:customStyle="1" w:styleId="Level5Number">
    <w:name w:val="Level 5 Number"/>
    <w:basedOn w:val="BodyText"/>
    <w:rsid w:val="002B70EB"/>
    <w:pPr>
      <w:numPr>
        <w:ilvl w:val="4"/>
        <w:numId w:val="7"/>
      </w:numPr>
    </w:pPr>
  </w:style>
  <w:style w:type="paragraph" w:customStyle="1" w:styleId="Level6Number">
    <w:name w:val="Level 6 Number"/>
    <w:basedOn w:val="BodyText"/>
    <w:rsid w:val="002B70EB"/>
    <w:pPr>
      <w:numPr>
        <w:ilvl w:val="5"/>
        <w:numId w:val="7"/>
      </w:numPr>
    </w:pPr>
  </w:style>
  <w:style w:type="paragraph" w:customStyle="1" w:styleId="Level7Number">
    <w:name w:val="Level 7 Number"/>
    <w:basedOn w:val="BodyText"/>
    <w:rsid w:val="002B70EB"/>
    <w:pPr>
      <w:numPr>
        <w:ilvl w:val="6"/>
        <w:numId w:val="7"/>
      </w:numPr>
    </w:pPr>
  </w:style>
  <w:style w:type="paragraph" w:customStyle="1" w:styleId="Level8Number">
    <w:name w:val="Level 8 Number"/>
    <w:basedOn w:val="BodyText"/>
    <w:rsid w:val="002B70EB"/>
    <w:pPr>
      <w:numPr>
        <w:ilvl w:val="7"/>
        <w:numId w:val="7"/>
      </w:numPr>
    </w:pPr>
  </w:style>
  <w:style w:type="paragraph" w:customStyle="1" w:styleId="Level9Number">
    <w:name w:val="Level 9 Number"/>
    <w:basedOn w:val="BodyText"/>
    <w:rsid w:val="002B70EB"/>
    <w:pPr>
      <w:numPr>
        <w:ilvl w:val="8"/>
        <w:numId w:val="7"/>
      </w:numPr>
    </w:pPr>
  </w:style>
  <w:style w:type="paragraph" w:customStyle="1" w:styleId="Level1Number">
    <w:name w:val="Level 1 Number"/>
    <w:basedOn w:val="Level1Heading"/>
    <w:rsid w:val="002B70EB"/>
    <w:pPr>
      <w:keepNext w:val="0"/>
    </w:pPr>
    <w:rPr>
      <w:b w:val="0"/>
      <w:sz w:val="22"/>
    </w:rPr>
  </w:style>
  <w:style w:type="paragraph" w:customStyle="1" w:styleId="Level2Heading">
    <w:name w:val="Level 2 Heading"/>
    <w:basedOn w:val="Level2Number"/>
    <w:next w:val="Normal"/>
    <w:rsid w:val="002B70EB"/>
    <w:pPr>
      <w:keepNext/>
    </w:pPr>
    <w:rPr>
      <w:b/>
    </w:rPr>
  </w:style>
  <w:style w:type="paragraph" w:customStyle="1" w:styleId="Level3Heading">
    <w:name w:val="Level 3 Heading"/>
    <w:basedOn w:val="Level3Number"/>
    <w:next w:val="Normal"/>
    <w:rsid w:val="002B70EB"/>
    <w:pPr>
      <w:keepNext/>
    </w:pPr>
    <w:rPr>
      <w:b/>
    </w:rPr>
  </w:style>
  <w:style w:type="paragraph" w:customStyle="1" w:styleId="Level4Heading">
    <w:name w:val="Level 4 Heading"/>
    <w:basedOn w:val="Level4Number"/>
    <w:next w:val="Normal"/>
    <w:rsid w:val="002B70EB"/>
    <w:pPr>
      <w:keepNext/>
    </w:pPr>
    <w:rPr>
      <w:b/>
    </w:rPr>
  </w:style>
  <w:style w:type="paragraph" w:customStyle="1" w:styleId="BodyText6">
    <w:name w:val="Body Text 6"/>
    <w:basedOn w:val="BodyText"/>
    <w:rsid w:val="002B70EB"/>
    <w:pPr>
      <w:ind w:left="3600"/>
    </w:pPr>
  </w:style>
  <w:style w:type="paragraph" w:customStyle="1" w:styleId="BodyText7">
    <w:name w:val="Body Text 7"/>
    <w:basedOn w:val="BodyText"/>
    <w:rsid w:val="002B70EB"/>
    <w:pPr>
      <w:ind w:left="4320"/>
    </w:pPr>
  </w:style>
  <w:style w:type="paragraph" w:customStyle="1" w:styleId="BodyText8">
    <w:name w:val="Body Text 8"/>
    <w:basedOn w:val="BodyText"/>
    <w:rsid w:val="002B70EB"/>
    <w:pPr>
      <w:ind w:left="5040"/>
    </w:pPr>
  </w:style>
  <w:style w:type="paragraph" w:customStyle="1" w:styleId="BodyText9">
    <w:name w:val="Body Text 9"/>
    <w:basedOn w:val="BodyText"/>
    <w:rsid w:val="002B70EB"/>
    <w:pPr>
      <w:ind w:left="5760"/>
    </w:pPr>
  </w:style>
  <w:style w:type="paragraph" w:customStyle="1" w:styleId="Sch5Number">
    <w:name w:val="Sch 5 Number"/>
    <w:basedOn w:val="BodyText"/>
    <w:rsid w:val="002B70EB"/>
    <w:pPr>
      <w:numPr>
        <w:ilvl w:val="7"/>
        <w:numId w:val="9"/>
      </w:numPr>
    </w:pPr>
  </w:style>
  <w:style w:type="paragraph" w:customStyle="1" w:styleId="Sch6Number">
    <w:name w:val="Sch 6 Number"/>
    <w:basedOn w:val="BodyText"/>
    <w:rsid w:val="002B70EB"/>
    <w:pPr>
      <w:numPr>
        <w:ilvl w:val="8"/>
        <w:numId w:val="9"/>
      </w:numPr>
    </w:pPr>
  </w:style>
  <w:style w:type="character" w:styleId="HTMLAcronym">
    <w:name w:val="HTML Acronym"/>
    <w:semiHidden/>
    <w:rsid w:val="002B70EB"/>
    <w:rPr>
      <w:rFonts w:ascii="Calibri" w:hAnsi="Calibri"/>
    </w:rPr>
  </w:style>
  <w:style w:type="paragraph" w:customStyle="1" w:styleId="Sch3Heading">
    <w:name w:val="Sch 3 Heading"/>
    <w:basedOn w:val="Sch3Number"/>
    <w:next w:val="Normal"/>
    <w:rsid w:val="002B70EB"/>
    <w:pPr>
      <w:keepNext/>
    </w:pPr>
    <w:rPr>
      <w:b/>
      <w:sz w:val="20"/>
    </w:rPr>
  </w:style>
  <w:style w:type="paragraph" w:customStyle="1" w:styleId="Sch4Heading">
    <w:name w:val="Sch 4 Heading"/>
    <w:basedOn w:val="Sch4Number"/>
    <w:next w:val="Normal"/>
    <w:rsid w:val="002B70EB"/>
    <w:pPr>
      <w:keepNext/>
    </w:pPr>
    <w:rPr>
      <w:b/>
      <w:sz w:val="20"/>
    </w:rPr>
  </w:style>
  <w:style w:type="character" w:customStyle="1" w:styleId="Bold">
    <w:name w:val="Bold"/>
    <w:rsid w:val="002B70EB"/>
    <w:rPr>
      <w:b/>
    </w:rPr>
  </w:style>
  <w:style w:type="paragraph" w:customStyle="1" w:styleId="Formnote">
    <w:name w:val="Form note"/>
    <w:basedOn w:val="Normal"/>
    <w:next w:val="Tabletext"/>
    <w:rsid w:val="002B70EB"/>
    <w:pPr>
      <w:spacing w:after="0"/>
    </w:pPr>
    <w:rPr>
      <w:sz w:val="18"/>
    </w:rPr>
  </w:style>
  <w:style w:type="paragraph" w:styleId="HTMLAddress">
    <w:name w:val="HTML Address"/>
    <w:basedOn w:val="Normal"/>
    <w:link w:val="HTMLAddressChar"/>
    <w:semiHidden/>
    <w:rsid w:val="002B70EB"/>
    <w:rPr>
      <w:i/>
      <w:iCs/>
    </w:rPr>
  </w:style>
  <w:style w:type="character" w:styleId="HTMLCite">
    <w:name w:val="HTML Cite"/>
    <w:semiHidden/>
    <w:rsid w:val="002B70EB"/>
    <w:rPr>
      <w:rFonts w:ascii="Calibri" w:hAnsi="Calibri"/>
      <w:i/>
      <w:iCs/>
    </w:rPr>
  </w:style>
  <w:style w:type="character" w:styleId="HTMLCode">
    <w:name w:val="HTML Code"/>
    <w:semiHidden/>
    <w:rsid w:val="002B70EB"/>
    <w:rPr>
      <w:rFonts w:ascii="Calibri" w:hAnsi="Calibri" w:cs="Courier New"/>
      <w:sz w:val="20"/>
      <w:szCs w:val="20"/>
    </w:rPr>
  </w:style>
  <w:style w:type="character" w:styleId="HTMLDefinition">
    <w:name w:val="HTML Definition"/>
    <w:semiHidden/>
    <w:rsid w:val="002B70EB"/>
    <w:rPr>
      <w:rFonts w:ascii="Calibri" w:hAnsi="Calibri"/>
      <w:i/>
      <w:iCs/>
    </w:rPr>
  </w:style>
  <w:style w:type="character" w:styleId="HTMLKeyboard">
    <w:name w:val="HTML Keyboard"/>
    <w:semiHidden/>
    <w:rsid w:val="002B70EB"/>
    <w:rPr>
      <w:rFonts w:ascii="Calibri" w:hAnsi="Calibri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B70EB"/>
    <w:rPr>
      <w:rFonts w:cs="Courier New"/>
      <w:sz w:val="20"/>
    </w:rPr>
  </w:style>
  <w:style w:type="character" w:styleId="HTMLSample">
    <w:name w:val="HTML Sample"/>
    <w:semiHidden/>
    <w:rsid w:val="002B70EB"/>
    <w:rPr>
      <w:rFonts w:ascii="Calibri" w:hAnsi="Calibri" w:cs="Courier New"/>
    </w:rPr>
  </w:style>
  <w:style w:type="paragraph" w:customStyle="1" w:styleId="CoverPartyRole">
    <w:name w:val="Cover Party Role"/>
    <w:basedOn w:val="BodyText"/>
    <w:next w:val="Normal"/>
    <w:rsid w:val="002B70EB"/>
    <w:pPr>
      <w:jc w:val="center"/>
    </w:pPr>
    <w:rPr>
      <w:b/>
      <w:sz w:val="24"/>
    </w:rPr>
  </w:style>
  <w:style w:type="character" w:styleId="HTMLTypewriter">
    <w:name w:val="HTML Typewriter"/>
    <w:semiHidden/>
    <w:rsid w:val="002B70EB"/>
    <w:rPr>
      <w:rFonts w:ascii="Calibri" w:hAnsi="Calibri" w:cs="Courier New"/>
      <w:sz w:val="20"/>
      <w:szCs w:val="20"/>
    </w:rPr>
  </w:style>
  <w:style w:type="character" w:styleId="HTMLVariable">
    <w:name w:val="HTML Variable"/>
    <w:semiHidden/>
    <w:rsid w:val="002B70EB"/>
    <w:rPr>
      <w:rFonts w:ascii="Calibri" w:hAnsi="Calibri"/>
      <w:i/>
      <w:iCs/>
    </w:rPr>
  </w:style>
  <w:style w:type="paragraph" w:customStyle="1" w:styleId="Independentlista">
    <w:name w:val="Independent list (a)"/>
    <w:basedOn w:val="Normal"/>
    <w:rsid w:val="002B70EB"/>
    <w:pPr>
      <w:numPr>
        <w:numId w:val="36"/>
      </w:numPr>
    </w:pPr>
  </w:style>
  <w:style w:type="numbering" w:styleId="1ai">
    <w:name w:val="Outline List 1"/>
    <w:basedOn w:val="NoList"/>
    <w:semiHidden/>
    <w:rsid w:val="002B70EB"/>
    <w:pPr>
      <w:numPr>
        <w:numId w:val="41"/>
      </w:numPr>
    </w:pPr>
  </w:style>
  <w:style w:type="table" w:styleId="TableGrid">
    <w:name w:val="Table Grid"/>
    <w:basedOn w:val="TableNormal"/>
    <w:rsid w:val="002B70EB"/>
    <w:pPr>
      <w:spacing w:after="120"/>
    </w:p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customStyle="1" w:styleId="CoverDocumentDescription">
    <w:name w:val="Cover Document Description"/>
    <w:basedOn w:val="BodyText"/>
    <w:next w:val="Normal"/>
    <w:rsid w:val="002B70EB"/>
    <w:pPr>
      <w:jc w:val="center"/>
    </w:pPr>
    <w:rPr>
      <w:b/>
      <w:sz w:val="28"/>
    </w:rPr>
  </w:style>
  <w:style w:type="paragraph" w:customStyle="1" w:styleId="OfficeLevel1">
    <w:name w:val="Office Level 1"/>
    <w:basedOn w:val="Normal"/>
    <w:rsid w:val="002B70EB"/>
    <w:pPr>
      <w:numPr>
        <w:numId w:val="10"/>
      </w:numPr>
    </w:pPr>
  </w:style>
  <w:style w:type="paragraph" w:customStyle="1" w:styleId="OfficeLevel2">
    <w:name w:val="Office Level 2"/>
    <w:basedOn w:val="OfficeLevel1"/>
    <w:rsid w:val="002B70EB"/>
    <w:pPr>
      <w:numPr>
        <w:ilvl w:val="1"/>
      </w:numPr>
    </w:pPr>
  </w:style>
  <w:style w:type="paragraph" w:customStyle="1" w:styleId="OfficeLevel3">
    <w:name w:val="Office Level 3"/>
    <w:basedOn w:val="OfficeLevel2"/>
    <w:rsid w:val="002B70EB"/>
    <w:pPr>
      <w:numPr>
        <w:ilvl w:val="2"/>
      </w:numPr>
    </w:pPr>
  </w:style>
  <w:style w:type="paragraph" w:customStyle="1" w:styleId="OfficeLevel4">
    <w:name w:val="Office Level 4"/>
    <w:basedOn w:val="OfficeLevel3"/>
    <w:rsid w:val="002B70EB"/>
    <w:pPr>
      <w:numPr>
        <w:ilvl w:val="3"/>
      </w:numPr>
    </w:pPr>
  </w:style>
  <w:style w:type="paragraph" w:customStyle="1" w:styleId="OfficeLevel5">
    <w:name w:val="Office Level 5"/>
    <w:basedOn w:val="OfficeLevel4"/>
    <w:rsid w:val="002B70EB"/>
    <w:pPr>
      <w:numPr>
        <w:ilvl w:val="4"/>
      </w:numPr>
    </w:pPr>
  </w:style>
  <w:style w:type="paragraph" w:customStyle="1" w:styleId="Schedule">
    <w:name w:val="Schedule"/>
    <w:basedOn w:val="BodyText"/>
    <w:next w:val="BodyText"/>
    <w:rsid w:val="002B70EB"/>
    <w:pPr>
      <w:keepNext/>
      <w:numPr>
        <w:numId w:val="9"/>
      </w:numPr>
      <w:outlineLvl w:val="0"/>
    </w:pPr>
    <w:rPr>
      <w:b/>
      <w:sz w:val="24"/>
      <w:szCs w:val="22"/>
    </w:rPr>
  </w:style>
  <w:style w:type="numbering" w:styleId="ArticleSection">
    <w:name w:val="Outline List 3"/>
    <w:basedOn w:val="NoList"/>
    <w:semiHidden/>
    <w:rsid w:val="002B70EB"/>
    <w:pPr>
      <w:numPr>
        <w:numId w:val="42"/>
      </w:numPr>
    </w:pPr>
  </w:style>
  <w:style w:type="paragraph" w:styleId="BalloonText">
    <w:name w:val="Balloon Text"/>
    <w:basedOn w:val="Normal"/>
    <w:link w:val="BalloonTextChar"/>
    <w:semiHidden/>
    <w:rsid w:val="002B70EB"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70EB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</w:rPr>
  </w:style>
  <w:style w:type="table" w:styleId="Table3Deffects1">
    <w:name w:val="Table 3D effects 1"/>
    <w:basedOn w:val="TableNormal"/>
    <w:semiHidden/>
    <w:rsid w:val="002B70EB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B70EB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B70EB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B70EB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B70EB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B70EB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B70EB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B70EB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B70EB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B70EB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B70EB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B70EB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B70EB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B70EB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B70EB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B70EB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B70EB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2B70EB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B70EB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B70EB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B70EB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B70EB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B70EB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B70EB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B70EB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B70EB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B70EB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B70EB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B70EB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B70EB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B70EB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B70EB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B70EB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2B70EB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B70EB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B70EB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B70EB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B70EB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B70EB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B70EB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B70EB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B70EB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B70EB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nglespaced">
    <w:name w:val="Single spaced"/>
    <w:basedOn w:val="Normal"/>
    <w:rsid w:val="002B70EB"/>
    <w:pPr>
      <w:spacing w:after="0"/>
    </w:pPr>
    <w:rPr>
      <w:szCs w:val="22"/>
    </w:rPr>
  </w:style>
  <w:style w:type="character" w:customStyle="1" w:styleId="Notes">
    <w:name w:val="Notes"/>
    <w:rsid w:val="002B70EB"/>
    <w:rPr>
      <w:i/>
      <w:color w:val="FF00FF"/>
    </w:rPr>
  </w:style>
  <w:style w:type="paragraph" w:customStyle="1" w:styleId="TableHeading">
    <w:name w:val="Table Heading"/>
    <w:basedOn w:val="Tabletext"/>
    <w:next w:val="Tabletext"/>
    <w:rsid w:val="002B70EB"/>
    <w:rPr>
      <w:b/>
      <w:sz w:val="21"/>
    </w:rPr>
  </w:style>
  <w:style w:type="paragraph" w:customStyle="1" w:styleId="CoversheetTitle">
    <w:name w:val="Coversheet Title"/>
    <w:basedOn w:val="Normal"/>
    <w:next w:val="Normal"/>
    <w:rsid w:val="002B70EB"/>
    <w:pPr>
      <w:pBdr>
        <w:bottom w:val="single" w:sz="4" w:space="1" w:color="auto"/>
      </w:pBdr>
      <w:spacing w:after="120"/>
      <w:contextualSpacing/>
    </w:pPr>
    <w:rPr>
      <w:b/>
      <w:sz w:val="40"/>
    </w:rPr>
  </w:style>
  <w:style w:type="paragraph" w:customStyle="1" w:styleId="CoversheetTitle2">
    <w:name w:val="Coversheet Title2"/>
    <w:basedOn w:val="Normal"/>
    <w:rsid w:val="002B70EB"/>
    <w:pPr>
      <w:contextualSpacing/>
    </w:pPr>
    <w:rPr>
      <w:b/>
      <w:sz w:val="32"/>
    </w:rPr>
  </w:style>
  <w:style w:type="paragraph" w:customStyle="1" w:styleId="CoversheetTitle4">
    <w:name w:val="Coversheet Title4"/>
    <w:basedOn w:val="Normal"/>
    <w:next w:val="Normal"/>
    <w:rsid w:val="002B70EB"/>
  </w:style>
  <w:style w:type="paragraph" w:customStyle="1" w:styleId="OfficeBody3">
    <w:name w:val="Office Body 3"/>
    <w:basedOn w:val="Normal"/>
    <w:rsid w:val="002B70EB"/>
    <w:pPr>
      <w:ind w:left="2160"/>
    </w:pPr>
  </w:style>
  <w:style w:type="paragraph" w:customStyle="1" w:styleId="OfficeBody4">
    <w:name w:val="Office Body 4"/>
    <w:basedOn w:val="Normal"/>
    <w:rsid w:val="002B70EB"/>
    <w:pPr>
      <w:ind w:left="2880"/>
    </w:pPr>
  </w:style>
  <w:style w:type="paragraph" w:customStyle="1" w:styleId="OfficeBody5">
    <w:name w:val="Office Body 5"/>
    <w:basedOn w:val="Normal"/>
    <w:rsid w:val="002B70EB"/>
    <w:pPr>
      <w:ind w:left="3600"/>
    </w:pPr>
  </w:style>
  <w:style w:type="paragraph" w:styleId="ListNumber">
    <w:name w:val="List Number"/>
    <w:basedOn w:val="Normal"/>
    <w:semiHidden/>
    <w:rsid w:val="002B70EB"/>
    <w:pPr>
      <w:tabs>
        <w:tab w:val="num" w:pos="360"/>
      </w:tabs>
    </w:pPr>
  </w:style>
  <w:style w:type="paragraph" w:styleId="ListNumber2">
    <w:name w:val="List Number 2"/>
    <w:basedOn w:val="Normal"/>
    <w:semiHidden/>
    <w:rsid w:val="002B70EB"/>
    <w:pPr>
      <w:tabs>
        <w:tab w:val="num" w:pos="360"/>
      </w:tabs>
    </w:pPr>
  </w:style>
  <w:style w:type="paragraph" w:customStyle="1" w:styleId="CoversheetTitle3">
    <w:name w:val="Coversheet Title3"/>
    <w:basedOn w:val="Normal"/>
    <w:rsid w:val="002B70EB"/>
    <w:pPr>
      <w:spacing w:after="240"/>
    </w:pPr>
    <w:rPr>
      <w:b/>
    </w:rPr>
  </w:style>
  <w:style w:type="paragraph" w:customStyle="1" w:styleId="Tabletext">
    <w:name w:val="Table text"/>
    <w:basedOn w:val="Normal"/>
    <w:rsid w:val="002B70EB"/>
    <w:pPr>
      <w:spacing w:after="120"/>
    </w:pPr>
  </w:style>
  <w:style w:type="paragraph" w:customStyle="1" w:styleId="Sectionheading">
    <w:name w:val="Section heading"/>
    <w:basedOn w:val="Normal"/>
    <w:next w:val="Normal"/>
    <w:rsid w:val="002B70EB"/>
    <w:rPr>
      <w:b/>
      <w:sz w:val="28"/>
    </w:rPr>
  </w:style>
  <w:style w:type="paragraph" w:customStyle="1" w:styleId="TableBullet">
    <w:name w:val="Table Bullet"/>
    <w:basedOn w:val="Tabletext"/>
    <w:rsid w:val="002B70EB"/>
    <w:pPr>
      <w:numPr>
        <w:numId w:val="12"/>
      </w:numPr>
    </w:pPr>
  </w:style>
  <w:style w:type="paragraph" w:customStyle="1" w:styleId="TableBullet2">
    <w:name w:val="Table Bullet 2"/>
    <w:basedOn w:val="TableBullet"/>
    <w:rsid w:val="002B70EB"/>
    <w:pPr>
      <w:numPr>
        <w:numId w:val="11"/>
      </w:numPr>
    </w:pPr>
  </w:style>
  <w:style w:type="paragraph" w:customStyle="1" w:styleId="CVBullet">
    <w:name w:val="CV_Bullet"/>
    <w:basedOn w:val="Tabletext"/>
    <w:rsid w:val="002B70EB"/>
    <w:pPr>
      <w:keepLines/>
      <w:numPr>
        <w:numId w:val="17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CVBullet2">
    <w:name w:val="CV_Bullet2"/>
    <w:basedOn w:val="CVBullet"/>
    <w:rsid w:val="002B70EB"/>
    <w:pPr>
      <w:numPr>
        <w:ilvl w:val="1"/>
      </w:numPr>
    </w:pPr>
  </w:style>
  <w:style w:type="paragraph" w:customStyle="1" w:styleId="CVHeading2">
    <w:name w:val="CV_Heading2"/>
    <w:basedOn w:val="Tabletext"/>
    <w:next w:val="CVBullet"/>
    <w:rsid w:val="002B70EB"/>
    <w:pPr>
      <w:keepLines/>
      <w:overflowPunct w:val="0"/>
      <w:autoSpaceDE w:val="0"/>
      <w:autoSpaceDN w:val="0"/>
      <w:adjustRightInd w:val="0"/>
      <w:textAlignment w:val="baseline"/>
    </w:pPr>
    <w:rPr>
      <w:b/>
      <w:bCs/>
      <w:szCs w:val="22"/>
    </w:rPr>
  </w:style>
  <w:style w:type="paragraph" w:customStyle="1" w:styleId="TenderBodyText">
    <w:name w:val="Tender Body Text"/>
    <w:basedOn w:val="Normal"/>
    <w:semiHidden/>
    <w:rsid w:val="002B70EB"/>
  </w:style>
  <w:style w:type="paragraph" w:customStyle="1" w:styleId="CVCoversheetName">
    <w:name w:val="CV_Coversheet_Name"/>
    <w:basedOn w:val="Tabletext"/>
    <w:rsid w:val="002B70EB"/>
    <w:rPr>
      <w:b/>
      <w:color w:val="FFFFFF"/>
      <w:sz w:val="28"/>
    </w:rPr>
  </w:style>
  <w:style w:type="paragraph" w:customStyle="1" w:styleId="CVCoversheetPhoto">
    <w:name w:val="CV_Coversheet_Photo"/>
    <w:basedOn w:val="Tabletext"/>
    <w:next w:val="Normal"/>
    <w:rsid w:val="002B70EB"/>
    <w:pPr>
      <w:spacing w:after="240"/>
    </w:pPr>
  </w:style>
  <w:style w:type="paragraph" w:customStyle="1" w:styleId="CVCoversheetPosition">
    <w:name w:val="CV_Coversheet_Position"/>
    <w:basedOn w:val="Tabletext"/>
    <w:rsid w:val="002B70EB"/>
    <w:pPr>
      <w:spacing w:after="0"/>
    </w:pPr>
    <w:rPr>
      <w:sz w:val="20"/>
    </w:rPr>
  </w:style>
  <w:style w:type="paragraph" w:customStyle="1" w:styleId="CVCoversheetProfile">
    <w:name w:val="CV_Coversheet_Profile"/>
    <w:basedOn w:val="Tabletext"/>
    <w:rsid w:val="002B70EB"/>
  </w:style>
  <w:style w:type="paragraph" w:customStyle="1" w:styleId="CVCoversheetTeam">
    <w:name w:val="CV_Coversheet_Team"/>
    <w:basedOn w:val="Tabletext"/>
    <w:rsid w:val="002B70EB"/>
    <w:pPr>
      <w:spacing w:after="0"/>
    </w:pPr>
    <w:rPr>
      <w:sz w:val="20"/>
    </w:rPr>
  </w:style>
  <w:style w:type="paragraph" w:customStyle="1" w:styleId="CVHeading1">
    <w:name w:val="CV_Heading1"/>
    <w:basedOn w:val="Tabletext"/>
    <w:next w:val="CVBullet"/>
    <w:rsid w:val="002B70EB"/>
    <w:rPr>
      <w:rFonts w:cs="Arial"/>
      <w:b/>
      <w:color w:val="00A7C5"/>
      <w:szCs w:val="24"/>
    </w:rPr>
  </w:style>
  <w:style w:type="character" w:customStyle="1" w:styleId="Paragraphheading">
    <w:name w:val="Paragraph heading"/>
    <w:rsid w:val="002B70EB"/>
    <w:rPr>
      <w:b/>
    </w:rPr>
  </w:style>
  <w:style w:type="paragraph" w:customStyle="1" w:styleId="TenderBodyText2">
    <w:name w:val="Tender Body Text 2"/>
    <w:basedOn w:val="Normal"/>
    <w:semiHidden/>
    <w:rsid w:val="002B70EB"/>
    <w:pPr>
      <w:ind w:left="720"/>
      <w:outlineLvl w:val="1"/>
    </w:pPr>
  </w:style>
  <w:style w:type="paragraph" w:customStyle="1" w:styleId="Tendercoverdescription">
    <w:name w:val="Tender cover description"/>
    <w:basedOn w:val="Normal"/>
    <w:semiHidden/>
    <w:rsid w:val="002B70EB"/>
    <w:pPr>
      <w:jc w:val="right"/>
    </w:pPr>
    <w:rPr>
      <w:sz w:val="32"/>
    </w:rPr>
  </w:style>
  <w:style w:type="paragraph" w:customStyle="1" w:styleId="Tendercoverdate">
    <w:name w:val="Tender cover date"/>
    <w:basedOn w:val="Tendercoverdescription"/>
    <w:semiHidden/>
    <w:rsid w:val="00A93F4F"/>
    <w:rPr>
      <w:color w:val="00A7C5"/>
    </w:rPr>
  </w:style>
  <w:style w:type="paragraph" w:customStyle="1" w:styleId="Tendercovertitle">
    <w:name w:val="Tender cover title"/>
    <w:basedOn w:val="Normal"/>
    <w:semiHidden/>
    <w:rsid w:val="00A93F4F"/>
    <w:pPr>
      <w:jc w:val="right"/>
    </w:pPr>
    <w:rPr>
      <w:color w:val="00A7C5"/>
      <w:sz w:val="64"/>
    </w:rPr>
  </w:style>
  <w:style w:type="paragraph" w:customStyle="1" w:styleId="TenderHeading1">
    <w:name w:val="Tender Heading 1"/>
    <w:basedOn w:val="Normal"/>
    <w:next w:val="TenderBodyText1"/>
    <w:rsid w:val="002B70EB"/>
    <w:pPr>
      <w:keepNext/>
    </w:pPr>
    <w:rPr>
      <w:b/>
      <w:color w:val="00A7C5"/>
      <w:sz w:val="24"/>
    </w:rPr>
  </w:style>
  <w:style w:type="paragraph" w:customStyle="1" w:styleId="TenderHeading2">
    <w:name w:val="Tender Heading 2"/>
    <w:basedOn w:val="Normal"/>
    <w:next w:val="TenderBodyText2"/>
    <w:rsid w:val="002B70EB"/>
    <w:pPr>
      <w:keepNext/>
    </w:pPr>
    <w:rPr>
      <w:b/>
      <w:color w:val="00A7C5"/>
      <w:sz w:val="23"/>
    </w:rPr>
  </w:style>
  <w:style w:type="paragraph" w:customStyle="1" w:styleId="TenderHeading3">
    <w:name w:val="Tender Heading 3"/>
    <w:basedOn w:val="Normal"/>
    <w:next w:val="TenderBodyText3"/>
    <w:rsid w:val="002B70EB"/>
    <w:pPr>
      <w:keepNext/>
    </w:pPr>
    <w:rPr>
      <w:b/>
      <w:color w:val="00A7C5"/>
    </w:rPr>
  </w:style>
  <w:style w:type="paragraph" w:customStyle="1" w:styleId="TenderHeading4">
    <w:name w:val="Tender Heading 4"/>
    <w:basedOn w:val="Normal"/>
    <w:next w:val="TenderBodyText4"/>
    <w:semiHidden/>
    <w:rsid w:val="002B70EB"/>
    <w:pPr>
      <w:keepNext/>
    </w:pPr>
    <w:rPr>
      <w:b/>
      <w:sz w:val="20"/>
    </w:rPr>
  </w:style>
  <w:style w:type="paragraph" w:customStyle="1" w:styleId="Tendersectionlevel1">
    <w:name w:val="Tender section level 1"/>
    <w:basedOn w:val="Normal"/>
    <w:next w:val="TenderBodyText1"/>
    <w:semiHidden/>
    <w:rsid w:val="00A93F4F"/>
    <w:pPr>
      <w:numPr>
        <w:numId w:val="14"/>
      </w:numPr>
    </w:pPr>
    <w:rPr>
      <w:b/>
      <w:color w:val="00A7C5"/>
      <w:sz w:val="28"/>
    </w:rPr>
  </w:style>
  <w:style w:type="paragraph" w:customStyle="1" w:styleId="Tenderlevel2number">
    <w:name w:val="Tender level 2 number"/>
    <w:basedOn w:val="Tendersectionlevel1"/>
    <w:semiHidden/>
    <w:rsid w:val="002B70EB"/>
    <w:pPr>
      <w:numPr>
        <w:ilvl w:val="1"/>
      </w:numPr>
    </w:pPr>
    <w:rPr>
      <w:b w:val="0"/>
      <w:color w:val="auto"/>
      <w:sz w:val="22"/>
    </w:rPr>
  </w:style>
  <w:style w:type="paragraph" w:customStyle="1" w:styleId="Tenderlevel3number">
    <w:name w:val="Tender level 3 number"/>
    <w:basedOn w:val="Tenderlevel2number"/>
    <w:next w:val="Normal"/>
    <w:semiHidden/>
    <w:rsid w:val="002B70EB"/>
    <w:pPr>
      <w:numPr>
        <w:ilvl w:val="2"/>
      </w:numPr>
    </w:pPr>
  </w:style>
  <w:style w:type="paragraph" w:customStyle="1" w:styleId="Tenderlevel2heading">
    <w:name w:val="Tender level 2 heading"/>
    <w:basedOn w:val="Tenderlevel2number"/>
    <w:next w:val="TenderBodyText2"/>
    <w:semiHidden/>
    <w:rsid w:val="002B70EB"/>
    <w:rPr>
      <w:b/>
    </w:rPr>
  </w:style>
  <w:style w:type="paragraph" w:customStyle="1" w:styleId="Tenderlevel3heading">
    <w:name w:val="Tender level 3 heading"/>
    <w:basedOn w:val="Tenderlevel3number"/>
    <w:next w:val="TenderBodyText3"/>
    <w:semiHidden/>
    <w:rsid w:val="002B70EB"/>
    <w:rPr>
      <w:b/>
      <w:sz w:val="21"/>
    </w:rPr>
  </w:style>
  <w:style w:type="paragraph" w:customStyle="1" w:styleId="Tenderbiogname">
    <w:name w:val="Tender biog name"/>
    <w:basedOn w:val="Normal"/>
    <w:semiHidden/>
    <w:rsid w:val="002B70EB"/>
    <w:pPr>
      <w:spacing w:after="120"/>
    </w:pPr>
    <w:rPr>
      <w:b/>
      <w:sz w:val="24"/>
    </w:rPr>
  </w:style>
  <w:style w:type="paragraph" w:customStyle="1" w:styleId="Tenderbiogposition">
    <w:name w:val="Tender biog position"/>
    <w:basedOn w:val="Normal"/>
    <w:next w:val="Normal"/>
    <w:semiHidden/>
    <w:rsid w:val="002B70EB"/>
    <w:pPr>
      <w:spacing w:after="0"/>
    </w:pPr>
    <w:rPr>
      <w:b/>
      <w:sz w:val="20"/>
    </w:rPr>
  </w:style>
  <w:style w:type="paragraph" w:customStyle="1" w:styleId="Tenderbiogteam">
    <w:name w:val="Tender biog team"/>
    <w:basedOn w:val="Normal"/>
    <w:next w:val="Normal"/>
    <w:semiHidden/>
    <w:rsid w:val="002B70EB"/>
    <w:pPr>
      <w:spacing w:after="120"/>
    </w:pPr>
    <w:rPr>
      <w:b/>
      <w:sz w:val="20"/>
    </w:rPr>
  </w:style>
  <w:style w:type="paragraph" w:customStyle="1" w:styleId="Tenderbiogtext">
    <w:name w:val="Tender biog text"/>
    <w:basedOn w:val="Normal"/>
    <w:semiHidden/>
    <w:rsid w:val="002B70EB"/>
    <w:pPr>
      <w:spacing w:after="120"/>
    </w:pPr>
    <w:rPr>
      <w:sz w:val="20"/>
    </w:rPr>
  </w:style>
  <w:style w:type="paragraph" w:customStyle="1" w:styleId="Tenderbiogbullet">
    <w:name w:val="Tender biog bullet"/>
    <w:basedOn w:val="Normal"/>
    <w:semiHidden/>
    <w:rsid w:val="002B70EB"/>
    <w:pPr>
      <w:numPr>
        <w:numId w:val="15"/>
      </w:numPr>
      <w:tabs>
        <w:tab w:val="left" w:pos="288"/>
      </w:tabs>
    </w:pPr>
  </w:style>
  <w:style w:type="paragraph" w:customStyle="1" w:styleId="TenderBodyText1">
    <w:name w:val="Tender Body Text 1"/>
    <w:basedOn w:val="Normal"/>
    <w:semiHidden/>
    <w:rsid w:val="002B70EB"/>
    <w:pPr>
      <w:ind w:left="720"/>
      <w:outlineLvl w:val="0"/>
    </w:pPr>
  </w:style>
  <w:style w:type="paragraph" w:customStyle="1" w:styleId="TenderBodyText3">
    <w:name w:val="Tender Body Text 3"/>
    <w:basedOn w:val="Normal"/>
    <w:semiHidden/>
    <w:rsid w:val="002B70EB"/>
    <w:pPr>
      <w:ind w:left="720"/>
      <w:outlineLvl w:val="2"/>
    </w:pPr>
  </w:style>
  <w:style w:type="paragraph" w:customStyle="1" w:styleId="TenderBodyText4">
    <w:name w:val="Tender Body Text 4"/>
    <w:basedOn w:val="Normal"/>
    <w:semiHidden/>
    <w:rsid w:val="002B70EB"/>
    <w:pPr>
      <w:ind w:left="720"/>
      <w:outlineLvl w:val="3"/>
    </w:pPr>
  </w:style>
  <w:style w:type="paragraph" w:customStyle="1" w:styleId="Tablenumber1">
    <w:name w:val="Table number 1"/>
    <w:basedOn w:val="Tabletext"/>
    <w:rsid w:val="002B70EB"/>
    <w:pPr>
      <w:numPr>
        <w:numId w:val="16"/>
      </w:numPr>
    </w:pPr>
  </w:style>
  <w:style w:type="paragraph" w:customStyle="1" w:styleId="TableNumber3">
    <w:name w:val="Table Number 3"/>
    <w:basedOn w:val="Tabletext"/>
    <w:rsid w:val="002B70EB"/>
    <w:pPr>
      <w:numPr>
        <w:ilvl w:val="2"/>
        <w:numId w:val="16"/>
      </w:numPr>
    </w:pPr>
  </w:style>
  <w:style w:type="paragraph" w:customStyle="1" w:styleId="Tablenumber4">
    <w:name w:val="Table number 4"/>
    <w:basedOn w:val="Tabletext"/>
    <w:rsid w:val="002B70EB"/>
    <w:pPr>
      <w:numPr>
        <w:ilvl w:val="3"/>
        <w:numId w:val="16"/>
      </w:numPr>
    </w:pPr>
  </w:style>
  <w:style w:type="paragraph" w:customStyle="1" w:styleId="Tablenumber2">
    <w:name w:val="Table number 2"/>
    <w:basedOn w:val="Tabletext"/>
    <w:rsid w:val="002B70EB"/>
    <w:pPr>
      <w:numPr>
        <w:ilvl w:val="1"/>
        <w:numId w:val="16"/>
      </w:numPr>
    </w:pPr>
  </w:style>
  <w:style w:type="paragraph" w:customStyle="1" w:styleId="Tendersectionheading">
    <w:name w:val="Tender section heading"/>
    <w:basedOn w:val="Normal"/>
    <w:next w:val="TenderHeading1"/>
    <w:semiHidden/>
    <w:rsid w:val="00A93F4F"/>
    <w:rPr>
      <w:color w:val="00A7C5"/>
      <w:sz w:val="64"/>
      <w:szCs w:val="64"/>
    </w:rPr>
  </w:style>
  <w:style w:type="paragraph" w:customStyle="1" w:styleId="CVHeading3">
    <w:name w:val="CV_Heading3"/>
    <w:basedOn w:val="Tabletext"/>
    <w:next w:val="CVBullet"/>
    <w:semiHidden/>
    <w:rsid w:val="002B70EB"/>
    <w:pPr>
      <w:keepNext/>
    </w:pPr>
    <w:rPr>
      <w:b/>
      <w:sz w:val="21"/>
    </w:rPr>
  </w:style>
  <w:style w:type="paragraph" w:customStyle="1" w:styleId="TenderBullet">
    <w:name w:val="Tender Bullet"/>
    <w:basedOn w:val="Normal"/>
    <w:semiHidden/>
    <w:rsid w:val="00A93F4F"/>
    <w:pPr>
      <w:numPr>
        <w:numId w:val="20"/>
      </w:numPr>
      <w:spacing w:after="120"/>
    </w:pPr>
  </w:style>
  <w:style w:type="paragraph" w:customStyle="1" w:styleId="TenderBullet2">
    <w:name w:val="Tender Bullet 2"/>
    <w:basedOn w:val="TenderBullet"/>
    <w:semiHidden/>
    <w:rsid w:val="00A93F4F"/>
    <w:pPr>
      <w:numPr>
        <w:ilvl w:val="1"/>
      </w:numPr>
    </w:pPr>
  </w:style>
  <w:style w:type="paragraph" w:customStyle="1" w:styleId="Signoffname">
    <w:name w:val="Sign off name"/>
    <w:basedOn w:val="Normal"/>
    <w:rsid w:val="002B70EB"/>
    <w:pPr>
      <w:keepNext/>
      <w:spacing w:after="0"/>
    </w:pPr>
    <w:rPr>
      <w:b/>
    </w:rPr>
  </w:style>
  <w:style w:type="paragraph" w:customStyle="1" w:styleId="VWTitleTextUpper">
    <w:name w:val="VWTitleTextUpper"/>
    <w:basedOn w:val="Normal"/>
    <w:semiHidden/>
    <w:rsid w:val="002B70EB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6"/>
      <w:szCs w:val="16"/>
    </w:rPr>
  </w:style>
  <w:style w:type="paragraph" w:customStyle="1" w:styleId="VwTitletextLower">
    <w:name w:val="VwTitletextLower"/>
    <w:basedOn w:val="Normal"/>
    <w:semiHidden/>
    <w:rsid w:val="002B70EB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3"/>
      <w:szCs w:val="16"/>
    </w:rPr>
  </w:style>
  <w:style w:type="paragraph" w:customStyle="1" w:styleId="Coverreference">
    <w:name w:val="Cover reference"/>
    <w:basedOn w:val="Normal"/>
    <w:semiHidden/>
    <w:rsid w:val="002B70EB"/>
    <w:pPr>
      <w:spacing w:after="0"/>
    </w:pPr>
    <w:rPr>
      <w:rFonts w:cs="Arial"/>
      <w:color w:val="808080"/>
      <w:sz w:val="16"/>
    </w:rPr>
  </w:style>
  <w:style w:type="paragraph" w:customStyle="1" w:styleId="CVCoversheetEmail">
    <w:name w:val="CV_Coversheet_Email"/>
    <w:basedOn w:val="CVCoversheetContact"/>
    <w:rsid w:val="002B70EB"/>
    <w:pPr>
      <w:spacing w:after="240"/>
    </w:pPr>
    <w:rPr>
      <w:b/>
    </w:rPr>
  </w:style>
  <w:style w:type="paragraph" w:customStyle="1" w:styleId="VWVourreferences">
    <w:name w:val="VWV our references"/>
    <w:basedOn w:val="Normal"/>
    <w:rsid w:val="002B70EB"/>
    <w:pPr>
      <w:spacing w:after="0"/>
    </w:pPr>
  </w:style>
  <w:style w:type="paragraph" w:customStyle="1" w:styleId="VWVaddressee">
    <w:name w:val="VWV addressee"/>
    <w:basedOn w:val="Normal"/>
    <w:semiHidden/>
    <w:rsid w:val="002B70EB"/>
    <w:pPr>
      <w:spacing w:after="0"/>
    </w:pPr>
  </w:style>
  <w:style w:type="paragraph" w:customStyle="1" w:styleId="VWVofficeaddress">
    <w:name w:val="VWV office address"/>
    <w:basedOn w:val="Normal"/>
    <w:semiHidden/>
    <w:rsid w:val="002B70EB"/>
    <w:pPr>
      <w:spacing w:after="0"/>
    </w:pPr>
    <w:rPr>
      <w:noProof/>
      <w:sz w:val="20"/>
    </w:rPr>
  </w:style>
  <w:style w:type="paragraph" w:customStyle="1" w:styleId="CVCoversheetPhotoredline">
    <w:name w:val="CV_Coversheet_Photo_red_line"/>
    <w:basedOn w:val="CVCoversheetPhoto"/>
    <w:rsid w:val="000D5849"/>
    <w:rPr>
      <w:color w:val="00A7C5"/>
    </w:rPr>
  </w:style>
  <w:style w:type="character" w:customStyle="1" w:styleId="HeaderChar">
    <w:name w:val="Header Char"/>
    <w:link w:val="Header"/>
    <w:uiPriority w:val="99"/>
    <w:rsid w:val="006E6133"/>
    <w:rPr>
      <w:rFonts w:ascii="Aptos" w:hAnsi="Aptos"/>
      <w:lang w:eastAsia="en-US"/>
    </w:rPr>
  </w:style>
  <w:style w:type="paragraph" w:customStyle="1" w:styleId="VWVourrefences">
    <w:name w:val="VWV our refences"/>
    <w:basedOn w:val="Normal"/>
    <w:semiHidden/>
    <w:rsid w:val="002B70EB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2B70EB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2B70EB"/>
    <w:rPr>
      <w:rFonts w:ascii="Aptos" w:hAnsi="Aptos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2B70EB"/>
    <w:rPr>
      <w:rFonts w:ascii="Aptos" w:hAnsi="Aptos" w:cs="Arial"/>
      <w:sz w:val="12"/>
      <w:lang w:eastAsia="en-US"/>
    </w:rPr>
  </w:style>
  <w:style w:type="paragraph" w:customStyle="1" w:styleId="Subject">
    <w:name w:val="Subject"/>
    <w:basedOn w:val="Normal"/>
    <w:qFormat/>
    <w:rsid w:val="00A55776"/>
    <w:rPr>
      <w:b/>
      <w:sz w:val="24"/>
    </w:rPr>
  </w:style>
  <w:style w:type="paragraph" w:customStyle="1" w:styleId="FooterOfficeList">
    <w:name w:val="Footer Office List"/>
    <w:basedOn w:val="Normal"/>
    <w:qFormat/>
    <w:rsid w:val="006B035E"/>
    <w:pPr>
      <w:spacing w:after="80"/>
      <w:jc w:val="both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B70EB"/>
    <w:rPr>
      <w:rFonts w:ascii="Aptos" w:hAnsi="Aptos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B70EB"/>
    <w:rPr>
      <w:rFonts w:ascii="Aptos" w:hAnsi="Aptos"/>
      <w:b/>
      <w:sz w:val="23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2B70EB"/>
    <w:rPr>
      <w:rFonts w:ascii="Aptos" w:hAnsi="Aptos"/>
      <w:b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2B70EB"/>
    <w:rPr>
      <w:rFonts w:ascii="Aptos" w:hAnsi="Aptos"/>
      <w:lang w:eastAsia="en-US"/>
    </w:rPr>
  </w:style>
  <w:style w:type="character" w:customStyle="1" w:styleId="Heading5Char">
    <w:name w:val="Heading 5 Char"/>
    <w:basedOn w:val="DefaultParagraphFont"/>
    <w:link w:val="Heading5"/>
    <w:rsid w:val="002B70EB"/>
    <w:rPr>
      <w:rFonts w:ascii="Aptos" w:hAnsi="Aptos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2B70EB"/>
    <w:rPr>
      <w:rFonts w:ascii="Aptos" w:hAnsi="Aptos"/>
      <w:color w:val="000000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B70EB"/>
    <w:rPr>
      <w:rFonts w:ascii="Aptos" w:hAnsi="Aptos"/>
      <w:b/>
      <w:color w:val="000000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B70EB"/>
    <w:rPr>
      <w:rFonts w:ascii="Aptos" w:hAnsi="Aptos"/>
      <w:b/>
      <w:sz w:val="24"/>
      <w:szCs w:val="28"/>
      <w:lang w:eastAsia="en-US"/>
    </w:rPr>
  </w:style>
  <w:style w:type="character" w:customStyle="1" w:styleId="Heading9Char">
    <w:name w:val="Heading 9 Char"/>
    <w:basedOn w:val="DefaultParagraphFont"/>
    <w:link w:val="Heading9"/>
    <w:rsid w:val="002B70EB"/>
    <w:rPr>
      <w:rFonts w:ascii="Aptos" w:hAnsi="Aptos"/>
      <w:b/>
      <w:color w:val="000000"/>
      <w:sz w:val="28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B70EB"/>
    <w:rPr>
      <w:rFonts w:ascii="Aptos" w:hAnsi="Aptos" w:cs="Tahoma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rsid w:val="002B70EB"/>
    <w:rPr>
      <w:rFonts w:ascii="Aptos" w:hAnsi="Aptos"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2B70EB"/>
    <w:rPr>
      <w:rFonts w:ascii="Aptos" w:hAnsi="Aptos"/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B70EB"/>
    <w:rPr>
      <w:rFonts w:ascii="Aptos" w:hAnsi="Aptos"/>
      <w:color w:val="000000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70EB"/>
    <w:rPr>
      <w:rFonts w:ascii="Aptos" w:hAnsi="Aptos"/>
      <w:color w:val="000000"/>
      <w:sz w:val="22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B70EB"/>
    <w:rPr>
      <w:rFonts w:ascii="Aptos" w:hAnsi="Aptos"/>
      <w:color w:val="000000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B70EB"/>
    <w:rPr>
      <w:rFonts w:ascii="Aptos" w:hAnsi="Aptos"/>
      <w:color w:val="000000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B70EB"/>
    <w:rPr>
      <w:rFonts w:ascii="Aptos" w:hAnsi="Aptos"/>
      <w:color w:val="000000"/>
      <w:sz w:val="16"/>
      <w:lang w:eastAsia="en-US"/>
    </w:rPr>
  </w:style>
  <w:style w:type="character" w:customStyle="1" w:styleId="ClosingChar">
    <w:name w:val="Closing Char"/>
    <w:basedOn w:val="DefaultParagraphFont"/>
    <w:link w:val="Closing"/>
    <w:semiHidden/>
    <w:rsid w:val="002B70EB"/>
    <w:rPr>
      <w:rFonts w:ascii="Aptos" w:hAnsi="Aptos"/>
      <w:color w:val="000000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B70EB"/>
    <w:rPr>
      <w:rFonts w:ascii="Aptos" w:hAnsi="Aptos"/>
      <w:color w:val="000000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B70EB"/>
    <w:rPr>
      <w:rFonts w:ascii="Aptos" w:hAnsi="Aptos"/>
      <w:b/>
      <w:bCs/>
      <w:color w:val="000000"/>
      <w:lang w:eastAsia="en-US"/>
    </w:rPr>
  </w:style>
  <w:style w:type="paragraph" w:customStyle="1" w:styleId="CVCoversheetPhotoaqualine">
    <w:name w:val="CV_Coversheet_Photo_aqua_line"/>
    <w:basedOn w:val="CVCoversheetPhoto"/>
    <w:rsid w:val="002B70EB"/>
    <w:rPr>
      <w:color w:val="00A7C5"/>
    </w:rPr>
  </w:style>
  <w:style w:type="character" w:customStyle="1" w:styleId="DateChar">
    <w:name w:val="Date Char"/>
    <w:basedOn w:val="DefaultParagraphFont"/>
    <w:link w:val="Date"/>
    <w:semiHidden/>
    <w:rsid w:val="002B70EB"/>
    <w:rPr>
      <w:rFonts w:ascii="Aptos" w:hAnsi="Aptos"/>
      <w:color w:val="000000"/>
      <w:sz w:val="22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2B70EB"/>
    <w:rPr>
      <w:rFonts w:ascii="Aptos" w:hAnsi="Aptos"/>
      <w:color w:val="000000"/>
      <w:sz w:val="24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B70EB"/>
    <w:rPr>
      <w:rFonts w:ascii="Aptos" w:hAnsi="Aptos"/>
      <w:sz w:val="22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2B70EB"/>
    <w:rPr>
      <w:rFonts w:ascii="Aptos" w:hAnsi="Aptos"/>
      <w:color w:val="00000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0EB"/>
    <w:rPr>
      <w:rFonts w:ascii="Aptos" w:hAnsi="Aptos"/>
      <w:sz w:val="16"/>
      <w:szCs w:val="16"/>
      <w:lang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2B70EB"/>
    <w:rPr>
      <w:rFonts w:ascii="Aptos" w:hAnsi="Aptos"/>
      <w:i/>
      <w:iCs/>
      <w:sz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B70EB"/>
    <w:rPr>
      <w:rFonts w:ascii="Aptos" w:hAnsi="Aptos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2B70EB"/>
    <w:rPr>
      <w:rFonts w:ascii="Aptos" w:hAnsi="Aptos"/>
      <w:color w:val="000000"/>
      <w:sz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2B70EB"/>
    <w:rPr>
      <w:rFonts w:ascii="Aptos" w:hAnsi="Aptos"/>
      <w:color w:val="000000"/>
      <w:sz w:val="24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2B70EB"/>
    <w:rPr>
      <w:rFonts w:ascii="Aptos" w:hAnsi="Aptos"/>
      <w:color w:val="000000"/>
      <w:sz w:val="24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2B70EB"/>
    <w:rPr>
      <w:rFonts w:ascii="Aptos" w:hAnsi="Aptos"/>
      <w:color w:val="000000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2B70EB"/>
    <w:rPr>
      <w:rFonts w:ascii="Aptos" w:hAnsi="Aptos"/>
      <w:color w:val="000000"/>
      <w:sz w:val="22"/>
      <w:lang w:eastAsia="en-US"/>
    </w:rPr>
  </w:style>
  <w:style w:type="character" w:customStyle="1" w:styleId="SignatureChar">
    <w:name w:val="Signature Char"/>
    <w:basedOn w:val="DefaultParagraphFont"/>
    <w:link w:val="Signature"/>
    <w:semiHidden/>
    <w:rsid w:val="002B70EB"/>
    <w:rPr>
      <w:rFonts w:ascii="Aptos" w:hAnsi="Aptos"/>
      <w:sz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2B70EB"/>
    <w:rPr>
      <w:rFonts w:ascii="Aptos" w:hAnsi="Aptos"/>
      <w:b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2B70EB"/>
    <w:rPr>
      <w:rFonts w:ascii="Aptos" w:hAnsi="Aptos" w:cs="Arial"/>
      <w:b/>
      <w:sz w:val="28"/>
      <w:szCs w:val="28"/>
      <w:lang w:eastAsia="en-US"/>
    </w:rPr>
  </w:style>
  <w:style w:type="character" w:customStyle="1" w:styleId="VWVaqua">
    <w:name w:val="VWV aqua"/>
    <w:rsid w:val="002B70EB"/>
    <w:rPr>
      <w:color w:val="00A7C5"/>
    </w:rPr>
  </w:style>
  <w:style w:type="paragraph" w:customStyle="1" w:styleId="FooterNQ">
    <w:name w:val="Footer NQ"/>
    <w:basedOn w:val="Footer"/>
    <w:qFormat/>
    <w:rsid w:val="008D78DA"/>
    <w:rPr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C667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5522"/>
    <w:pPr>
      <w:ind w:left="720"/>
      <w:contextualSpacing/>
    </w:pPr>
  </w:style>
  <w:style w:type="paragraph" w:styleId="Revision">
    <w:name w:val="Revision"/>
    <w:hidden/>
    <w:uiPriority w:val="99"/>
    <w:semiHidden/>
    <w:rsid w:val="002A6773"/>
    <w:rPr>
      <w:rFonts w:ascii="Aptos" w:hAnsi="Aptos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ompliance@vwv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bighand\bighand%20document%20creation\templates\Correspondence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81C26EDD04E7192F6FBA0C7847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BDBC7-C435-4840-88AE-0CED1584F699}"/>
      </w:docPartPr>
      <w:docPartBody>
        <w:p w:rsidR="00B8150D" w:rsidRDefault="00B8150D"/>
      </w:docPartBody>
    </w:docPart>
    <w:docPart>
      <w:docPartPr>
        <w:name w:val="0A5F7AAD25414617B168D2B5C33EE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BD982-66A2-4F8C-9451-65FD7D09B931}"/>
      </w:docPartPr>
      <w:docPartBody>
        <w:p w:rsidR="00B8150D" w:rsidRDefault="00B8150D"/>
      </w:docPartBody>
    </w:docPart>
    <w:docPart>
      <w:docPartPr>
        <w:name w:val="15A682A31D2B4F53BBB21419A8369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4886B-9670-4EBB-9785-3D4CFB97F81A}"/>
      </w:docPartPr>
      <w:docPartBody>
        <w:p w:rsidR="00B8150D" w:rsidRDefault="00B8150D"/>
      </w:docPartBody>
    </w:docPart>
    <w:docPart>
      <w:docPartPr>
        <w:name w:val="D5E54271723B4975A265B79D76B2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18496-E382-469C-A121-8B413DCA091B}"/>
      </w:docPartPr>
      <w:docPartBody>
        <w:p w:rsidR="00B8150D" w:rsidRDefault="00B8150D"/>
      </w:docPartBody>
    </w:docPart>
    <w:docPart>
      <w:docPartPr>
        <w:name w:val="F6A20A43C28045279DC6CB6392289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5F1D-7217-41A3-9DBD-6F8BD9293058}"/>
      </w:docPartPr>
      <w:docPartBody>
        <w:p w:rsidR="00B8150D" w:rsidRDefault="00B8150D"/>
      </w:docPartBody>
    </w:docPart>
    <w:docPart>
      <w:docPartPr>
        <w:name w:val="240A17C08733403DB74FD88B94702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AC9D-0BC3-49A7-BBCC-5DF143CDD627}"/>
      </w:docPartPr>
      <w:docPartBody>
        <w:p w:rsidR="00B8150D" w:rsidRDefault="00B8150D"/>
      </w:docPartBody>
    </w:docPart>
    <w:docPart>
      <w:docPartPr>
        <w:name w:val="E7A439B11EFD41A1A4679BCCA8D3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F6E8B-07E9-4CAC-972C-9BDFF89EBBA4}"/>
      </w:docPartPr>
      <w:docPartBody>
        <w:p w:rsidR="00495F8D" w:rsidRDefault="00495F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0D"/>
    <w:rsid w:val="001135F3"/>
    <w:rsid w:val="00134B36"/>
    <w:rsid w:val="0018197F"/>
    <w:rsid w:val="00253C0E"/>
    <w:rsid w:val="00271B08"/>
    <w:rsid w:val="003148A5"/>
    <w:rsid w:val="00382434"/>
    <w:rsid w:val="00420AAA"/>
    <w:rsid w:val="00495F8D"/>
    <w:rsid w:val="005D4EFB"/>
    <w:rsid w:val="00600552"/>
    <w:rsid w:val="007220EB"/>
    <w:rsid w:val="0075383A"/>
    <w:rsid w:val="00B8150D"/>
    <w:rsid w:val="00C14EAE"/>
    <w:rsid w:val="00C16585"/>
    <w:rsid w:val="00CC073B"/>
    <w:rsid w:val="00D52D77"/>
    <w:rsid w:val="00E750C4"/>
    <w:rsid w:val="00F7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www.imanage.com/work/xmlschema">
  <documentid>LIVE!36680627.1</documentid>
  <senderid>2113</senderid>
  <senderemail>SHOLT@VWV.CO.UK</senderemail>
  <lastmodified>2026-06-15T10:52:00.0000000+01:00</lastmodified>
  <database>LIVE</database>
</properties>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a 3 2 f f 1 4 1 - a 2 e 2 - 4 6 c b - b e f c - 7 a 3 0 2 1 a b 8 3 7 6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L e t t e r & l t ; / t e x t & g t ; & # x A ; & l t ; / u i L o c a l i z e d S t r i n g & g t ; "   d o c u m e n t I d = " 4 f 3 9 5 9 7 d - 2 e 4 a - 4 5 d d - a 2 9 c - b 0 9 0 a 1 5 7 2 4 c 8 "   t e m p l a t e F u l l N a m e = " \ C o r r e s p o n d e n c e \ L e t t e r . d o t x "   v e r s i o n = " 0 "   c o i C h e c k s u m = " D b f x / J U Z r F v 2 G o q p b K M i X l b m g / b u 8 d 6 G / B c W G h c G S 5 M = "   s c h e m a V e r s i o n = " 3 "   w o r d V e r s i o n = " 1 6 . 0 "   l a n g u a g e I s o = " e n - G B "   o f f i c e I d = " 0 3 1 f f 9 4 3 - 5 5 b b - 4 4 6 3 - 8 9 6 f - 9 7 f 3 d 7 c 8 7 c a e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1 1 0 0 "   w i z a r d W i d t h = " 0 "   w i z a r d P a n e l W i d t h = " 0 "   h i d e W i z a r d I f V a l i d = " f a l s e "   h i d e A u t h o r = " f a l s e "   w i z a r d T a b P o s i t i o n = " t o p "   c o m p a n y I d = " 8 d f d 7 f 7 f - 1 a 9 6 - 4 a 5 2 - b 3 3 8 - 6 6 3 4 1 6 7 a 7 0 8 1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 a 2 9 6 1 d 6 f - 6 b 9 3 - 4 d d b - 8 6 1 e - 5 d 9 2 1 5 a d c 7 5 d < / i d >  
         < n a m e > S y d n e y   H o l t < / n a m e >  
         < i n i t i a l s > S B H < / i n i t i a l s >  
         < p r i m a r y O f f i c e > B r i s t o l < / p r i m a r y O f f i c e >  
         < p r i m a r y O f f i c e I d > 0 3 1 f f 9 4 3 - 5 5 b b - 4 4 6 3 - 8 9 6 f - 9 7 f 3 d 7 c 8 7 c a e < / p r i m a r y O f f i c e I d >  
         < p r i m a r y L a n g u a g e I s o > e n - G B < / p r i m a r y L a n g u a g e I s o >  
         < j o b D e s c r i p t i o n > T r a i n e e   S o l i c i t o r < / j o b D e s c r i p t i o n >  
         < d e p a r t m e n t > C o m m e r c i a l   L i t i g a t i o n < / d e p a r t m e n t >  
         < f u n c t i o n / >  
         < e m a i l > s h o l t @ v w v . c o . u k < / e m a i l >  
         < r a w D i r e c t L i n e > + 4 4 1 1 7 3 1 4 5 4 9 8 < / r a w D i r e c t L i n e >  
         < r a w D i r e c t F a x > 0 1 1 7   9 2 5   2 0 2 5 < / r a w D i r e c t F a x >  
         < m o b i l e > + 4 4 7 3 4 0 6 3 1 5 6 2 < / m o b i l e >  
         < l o g i n > 2 1 1 3 < / l o g i n >  
         < e m p l y e e I d / >  
         < b a r R e g i s t r a t i o n s / >  
         < C u s t o m 1 / >  
         < C u s t o m 2 / >  
     < / a u t h o r >  
     < c o n t e n t C o n t r o l s >  
         < c o n t e n t C o n t r o l   i d = " 9 e d 4 1 2 9 0 - 4 3 2 6 - 4 b 1 4 - 8 1 f 3 - 9 f 2 8 0 3 0 7 a 8 2 6 "   n a m e = " A d d r e s s e e . A d d r e s s e e   N a m e "   a s s e m b l y = " I p h e l i o n . O u t l i n e . W o r d . d l l "   t y p e = " I p h e l i o n . O u t l i n e . W o r d . R e n d e r e r s . T e x t R e n d e r e r "   o r d e r = " 3 "   a c t i v e = " t r u e "   e n t i t y I d = " 3 4 4 8 9 1 f b - 4 2 5 a - 4 f c e - b f a f - 1 f 1 9 5 a 7 e 4 5 0 9 "   f i e l d I d = " 5 8 2 6 5 b 2 2 - 9 e f 0 - 4 4 b c - a 6 1 c - 4 9 c 1 a 7 6 c 8 c 0 2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e 1 c 2 4 9 5 - b 9 9 d - 4 c 8 a - 9 6 1 2 - 4 7 c 0 4 9 7 e a f 6 a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& l t ; ? x m l   v e r s i o n = & q u o t ; 1 . 0 & q u o t ;   e n c o d i n g = & q u o t ; u t f - 1 6 & q u o t ; ? & g t ; & # x A ; & l t ; C o n d i t i o n a l D e l e t e A c t i o n D e f i n i t i o n   x m l n s : x s d = & q u o t ; h t t p : / / w w w . w 3 . o r g / 2 0 0 1 / X M L S c h e m a & q u o t ;   x m l n s : x s i = & q u o t ; h t t p : / / w w w . w 3 . o r g / 2 0 0 1 / X M L S c h e m a - i n s t a n c e & q u o t ; & g t ; & # x A ;     & l t ; A c t i o n T y p e & g t ; D e l e t e L i n e & l t ; / A c t i o n T y p e & g t ; & # x A ;     & l t ; C o n d i t i o n   x s i : t y p e = & q u o t ; C o n d i t i o n I s E m p t y & q u o t ;   / & g t ; & # x A ; & l t ; / C o n d i t i o n a l D e l e t e A c t i o n D e f i n i t i o n & g t ; "   a r g u m e n t = " C o n d i t i o n a l D e l e t e A c t i o n D e f i n i t i o n "   g r o u p O r d e r = " - 1 "   i s G e n e r a t e d = " f a l s e " / >  
                 < p a r a m e t e r   i d = " 7 2 a 9 8 5 1 2 - 1 7 1 e - 4 d 2 7 - 8 b 2 e - 3 2 0 c 0 4 2 5 8 8 d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5 2 c d e e 8 - f 0 0 b - 4 7 1 8 - a 5 6 6 - 1 5 1 7 9 e e 7 5 a 6 d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a 3 a 2 0 9 b d - c c 1 2 - 4 e 1 3 - a e 0 f - e 3 e a 8 7 2 a 3 8 0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f f 2 c a 6 c 9 - a 2 f b - 4 4 b 5 - b a 0 6 - 7 d 1 b b 3 a e 3 1 0 7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4 f 4 3 f 3 f 6 - c 3 8 6 - 4 c d 0 - b 2 8 0 - 6 5 1 e 0 c 5 9 7 3 3 2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8 b b 7 c 4 8 d - 7 e d f - 4 e 4 9 - b 8 8 3 - 0 b 0 6 5 3 1 3 0 a c a "   n a m e = " A d d r e s s e e . A d d r e s s "   a s s e m b l y = " I p h e l i o n . O u t l i n e . W o r d . d l l "   t y p e = " I p h e l i o n . O u t l i n e . W o r d . R e n d e r e r s . T e x t R e n d e r e r "   o r d e r = " 3 "   a c t i v e = " t r u e "   e n t i t y I d = " 3 4 4 8 9 1 f b - 4 2 5 a - 4 f c e - b f a f - 1 f 1 9 5 a 7 e 4 5 0 9 "   f i e l d I d = " 4 9 c b 1 b d a - 0 7 d a - 4 2 f 4 - b d 4 8 - a d 0 a 0 6 b f d 4 f 2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a 6 4 1 8 3 8 - 9 f 0 1 - 4 1 a 4 - 9 d f 6 - c d f e 5 3 f 9 0 a 6 0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4 8 3 b c d e 6 - 2 0 7 d - 4 c c 0 - 9 d d 6 - a 5 1 3 c 8 d 9 e f 9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5 d 9 2 0 9 a - 0 2 f d - 4 1 a 1 - 8 8 4 0 - 7 f 0 7 6 9 e 0 d c 2 3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4 3 2 b e 9 2 a - 8 b 8 1 - 4 6 f 9 - 8 8 5 0 - 8 b 0 7 e 3 9 2 d b e c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b 1 9 b 5 3 d - c 2 0 d - 4 f 4 2 - b 6 a 7 - 5 e 8 1 7 c 6 b e c a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4 7 f 8 3 f 0 - a 1 6 1 - 4 a b 3 - 9 2 3 c - a 5 9 9 4 b 0 5 f 5 4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3 b 7 0 d 6 1 6 - 7 6 b f - 4 0 a a - a 3 4 d - a 9 d e d 9 4 4 a 9 6 f "   n a m e = " C u r r e n t   D a t e "   a s s e m b l y = " I p h e l i o n . O u t l i n e . W o r d . d l l "   t y p e = " I p h e l i o n . O u t l i n e . W o r d . R e n d e r e r s . T e x t R e n d e r e r "   o r d e r = " 2 "   a c t i v e = " t r u e "   e n t i t y I d = " 1 b 9 3 f 2 1 6 - 9 6 5 e - 4 a 5 2 - a 1 7 5 - 6 e 2 0 6 4 b f 4 9 1 e "   f i e l d I d = " 9 0 8 b 8 0 c 0 - b f d 6 - 4 8 d 3 - b 4 d b - 7 c 2 7 9 7 2 1 6 4 8 6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= " F O R M A T D A T E T I M E ( { S y s t e m   F i e l d s . C u r r e n t   D a t e   a n d   T i m e } & # x A ; , { L a b e l s . G e n e r a l   -   D a t e   f o r m a t   -   L o n g }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4 4 b 6 9 9 2 4 - c 8 e 7 - 4 f 3 4 - 9 b 5 4 - 9 6 e c f b 4 0 5 a 6 5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8 f 4 a 0 0 f c - 8 6 4 6 - 4 8 8 6 - 9 a 9 5 - 4 8 a a 0 a b f c 3 7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e 3 7 9 6 5 5 2 - 8 6 1 4 - 4 1 e 4 - 9 1 5 f - 5 6 5 1 7 b 7 b 9 1 5 6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6 c 0 2 c 8 d 8 - 3 5 4 7 - 4 b 8 2 - a 2 9 6 - 7 d c 7 d b 5 a 5 9 1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9 1 f 1 1 a 4 - 1 7 c 1 - 4 7 2 e - 9 f f 4 - 3 f 5 5 f d 6 6 3 f 7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7 1 8 4 3 5 e - 9 1 f 0 - 4 0 4 d - 9 6 9 c - f c 8 1 2 1 c 9 5 5 3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3 4 8 b d 1 c a - a 5 7 c - 4 0 a 4 - 8 8 0 7 - 4 2 7 a c 5 f 2 1 9 6 e "   n a m e = " S a l u t a t i o n . S a l u t a t i o n "   a s s e m b l y = " I p h e l i o n . O u t l i n e . W o r d . d l l "   t y p e = " I p h e l i o n . O u t l i n e . W o r d . R e n d e r e r s . T e x t R e n d e r e r "   o r d e r = " 3 "   a c t i v e = " t r u e "   e n t i t y I d = " 7 6 c f 3 7 8 3 - 5 f 2 7 - 4 2 a 7 - 9 3 6 7 - 0 4 3 d c c d 9 f e 1 0 "   f i e l d I d = " f 7 7 b 2 e 6 d - 3 4 a 3 - 4 9 b 0 - a 7 e a - 6 0 2 d 4 a 2 9 9 e 8 7 "   p a r e n t I d = " 7 e 6 c 0 9 d 6 - a 8 3 7 - 4 0 3 9 - b 6 1 8 - 8 e 1 3 6 5 e a 1 7 5 3 "   l e v e l O r d e r = " 1 0 0 "   c o n t r o l T y p e = " p l a i n T e x t "   c o n t r o l E d i t T y p e = " i n l i n e "   e n c l o s i n g B o o k m a r k = " f a l s e "   f o r m a t = " { S a l u t a t i o n . P r e f i x }   & a m p ;   { S a l u t a t i o n . S a l u t a t i o n }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5 4 b 3 5 f c - 3 a 8 4 - 4 2 9 7 - b b e 7 - 3 0 2 3 f 1 2 2 6 3 5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1 8 b 4 e e 5 8 - 7 4 d 6 - 4 e 6 9 - 8 9 5 c - a c f 7 0 6 8 5 a a 5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2 3 4 5 7 f e c - 7 d 6 0 - 4 e 1 6 - 9 6 6 9 - 3 3 d 7 c 0 e 3 2 a 8 9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a 1 1 d 3 5 a - 9 a c 0 - 4 5 6 0 - b 5 9 0 - d e 5 5 d 0 a c 1 6 b 2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8 5 c 6 4 4 1 c - b 7 3 8 - 4 e 3 d - b 2 1 2 - 1 1 6 2 d 2 c d e e 0 9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9 a d d 1 7 3 - 5 6 4 3 - 4 1 3 a - 8 b a 0 - 7 7 f b a b 9 7 8 c 2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3 c 7 7 f 8 4 c - f f 4 e - 4 4 8 6 - b f 8 8 - a e e f 7 7 d d 5 6 b 0 "   n a m e = " S a l u t a t i o n . C l o s i n g "   a s s e m b l y = " I p h e l i o n . O u t l i n e . W o r d . d l l "   t y p e = " I p h e l i o n . O u t l i n e . W o r d . R e n d e r e r s . T e x t R e n d e r e r "   o r d e r = " 3 "   a c t i v e = " t r u e "   e n t i t y I d = " 7 6 c f 3 7 8 3 - 5 f 2 7 - 4 2 a 7 - 9 3 6 7 - 0 4 3 d c c d 9 f e 1 0 "   f i e l d I d = " 1 a 9 d b 6 7 7 - e 3 1 9 - 4 b a 3 - a c d 6 - e 6 1 b 1 0 0 b 4 a b 7 "   p a r e n t I d = " 4 7 2 7 7 4 d b - e c 7 c - 4 0 f f - 9 a 2 4 - 8 7 f 7 0 d 9 b 4 9 8 5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f 6 2 8 2 c 5 - 2 3 8 b - 4 e e b - 9 0 f e - a e c 4 c c 8 6 b a 5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6 a 6 7 6 b e 6 - a 7 9 9 - 4 b 0 9 - 8 4 0 6 - c f 6 b e 1 a f 2 7 3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c f f a 3 c 3 - 7 c 4 e - 4 8 f 6 - 8 c 6 6 - d e d 7 a 7 1 e b 3 d 0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7 5 2 2 9 b 7 6 - 3 0 6 2 - 4 9 d b - 8 1 7 d - 6 1 3 1 b 3 4 7 a 4 d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e 9 e 8 b f c b - 8 4 b a - 4 f c 8 - b 9 4 3 - 9 9 f 1 5 7 d 7 e 3 6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3 5 c d e 8 9 f - 7 a 9 5 - 4 1 7 a - 9 2 c a - a 3 a 5 5 8 b 1 b d 9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1 2 b d 0 e e 1 - 5 6 f 9 - 4 5 6 7 - 9 b 6 7 - c 8 e 3 a a e 8 9 2 8 3 "   n a m e = " A u t h o r . N a m e "   a s s e m b l y = " I p h e l i o n . O u t l i n e . W o r d . d l l "   t y p e = " I p h e l i o n . O u t l i n e . W o r d . R e n d e r e r s . T e x t R e n d e r e r "   o r d e r = " 2 "   a c t i v e = " t r u e "   e n t i t y I d = " f 2 9 4 b 1 d 2 - 1 b 4 5 - 4 e 5 f - 9 4 c 4 - 2 9 5 3 e 5 1 5 0 1 3 7 "   f i e l d I d = " b 0 2 c 5 d 2 3 - 0 e 5 f - 4 3 d 8 - 8 5 e 3 - c 9 9 4 4 f 2 f 7 0 e d "   p a r e n t I d = " 4 7 2 7 7 4 d b - e c 7 c - 4 0 f f - 9 a 2 4 - 8 7 f 7 0 d 9 b 4 9 8 5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4 0 1 c a 8 a - 6 e c b - 4 b 2 d - 8 6 e 6 - f e b 7 0 e c c 3 b 9 a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e 8 3 7 9 e b 4 - 9 8 c f - 4 4 0 a - 8 2 d f - 6 5 7 2 8 a a 5 f a 3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d 6 8 a a 6 3 1 - e 8 1 9 - 4 f 4 1 - 9 4 7 8 - 9 f 4 3 3 4 e c 6 c 1 0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2 7 9 9 3 4 9 a - f 9 1 6 - 4 c 8 6 - a 2 d d - 8 1 0 e c 4 e 3 6 7 b 7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a 3 8 c 0 e 8 - 6 3 f b - 4 f 6 9 - 9 0 8 8 - 7 9 6 a f d 5 9 b e 4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c 2 5 f 9 1 a - 6 4 5 a - 4 7 3 5 - 8 3 e 2 - d 9 b a e 0 b d 7 8 c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d 9 d e f e 7 0 - 3 f 2 5 - 4 f 8 2 - 8 6 3 e - 0 9 3 6 b 4 c 9 9 1 5 9 "   n a m e = " A u t h o r . J o b   D e s c r i p t i o n "   a s s e m b l y = " I p h e l i o n . O u t l i n e . W o r d . d l l "   t y p e = " I p h e l i o n . O u t l i n e . W o r d . R e n d e r e r s . T e x t R e n d e r e r "   o r d e r = " 2 "   a c t i v e = " t r u e "   e n t i t y I d = " f 2 9 4 b 1 d 2 - 1 b 4 5 - 4 e 5 f - 9 4 c 4 - 2 9 5 3 e 5 1 5 0 1 3 7 "   f i e l d I d = " a a d 9 1 4 5 4 - 2 d 8 0 - 4 9 f d - 8 2 7 6 - 2 7 a c d 0 a 6 f a 1 8 "   p a r e n t I d = " 4 7 2 7 7 4 d b - e c 7 c - 4 0 f f - 9 a 2 4 - 8 7 f 7 0 d 9 b 4 9 8 5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9 1 7 4 0 c 6 - 9 6 6 b - 4 0 2 f - b 2 5 8 - d c 6 4 9 8 e 7 5 a 7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0 b 3 4 7 7 c 6 - 9 2 9 7 - 4 5 e 7 - a 4 a e - e e 7 c 9 3 b 2 7 3 d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d 6 d d 1 4 7 1 - 5 2 a 7 - 4 7 c c - a 5 a 3 - 2 a 4 5 e 3 0 8 8 2 d f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9 5 8 2 3 2 6 a - 3 5 6 7 - 4 3 2 4 - b 7 f a - 5 5 4 e f 0 4 0 3 b b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0 d a 9 7 4 f 2 - e c 1 7 - 4 4 f f - 8 7 4 2 - e 2 c b 4 4 e 2 2 6 f 4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d 4 d 6 2 5 0 3 - 7 c 9 3 - 4 a 4 9 - b 1 c 5 - f 5 2 f 0 b 1 d 7 a e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2 d c 0 3 a 7 - e 8 0 f - 4 2 7 d - 9 b 0 5 - e 9 1 e b e a 4 d 7 b a "   n a m e = " A u t h o r . E m a i l "   a s s e m b l y = " I p h e l i o n . O u t l i n e . W o r d . d l l "   t y p e = " I p h e l i o n . O u t l i n e . W o r d . R e n d e r e r s . T e x t R e n d e r e r "   o r d e r = " 2 "   a c t i v e = " t r u e "   e n t i t y I d = " f 2 9 4 b 1 d 2 - 1 b 4 5 - 4 e 5 f - 9 4 c 4 - 2 9 5 3 e 5 1 5 0 1 3 7 "   f i e l d I d = " b c c 9 b e 3 0 - 3 c 9 6 - 4 c e a - 8 0 a 8 - 4 e c a 6 9 1 5 3 7 7 4 "   p a r e n t I d = " 4 7 2 7 7 4 d b - e c 7 c - 4 0 f f - 9 a 2 4 - 8 7 f 7 0 d 9 b 4 9 8 5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0 c c 4 a 2 1 - 1 4 a 8 - 4 9 7 1 - a e 5 6 - 0 3 a f 5 7 b 0 1 7 c b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8 7 c 7 f c 0 7 - 1 2 b 9 - 4 9 5 5 - 9 b e 1 - 9 d d 6 5 f 0 0 6 1 1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d 7 a 4 b 6 e 9 - e b 7 0 - 4 2 7 c - 8 d 6 5 - 5 0 a 6 1 6 0 2 6 d 9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d 1 a 4 3 3 6 7 - 0 6 8 b - 4 b e 3 - a 1 b 2 - 4 c c 7 c 4 2 9 4 6 3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0 2 0 0 f a 1 - c 5 e a - 4 2 0 9 - 8 3 5 9 - 4 8 a 3 7 0 a a c 0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7 f 2 6 3 1 0 - 6 d 6 0 - 4 a 5 3 - b a 1 f - 5 8 6 9 0 e f 8 2 2 8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8 7 c a c 6 b a - 9 d 2 b - 4 2 a 2 - a 1 a 5 - 8 0 6 d 9 e 9 3 0 b 8 5 "   n a m e = " S u b j e c t . T e x t "   a s s e m b l y = " I p h e l i o n . O u t l i n e . W o r d . d l l "   t y p e = " I p h e l i o n . O u t l i n e . W o r d . R e n d e r e r s . T e x t R e n d e r e r "   o r d e r = " 3 "   a c t i v e = " t r u e "   e n t i t y I d = " 7 4 1 d 8 0 5 c - 4 2 c d - 4 a d a - 9 6 3 f - 8 0 1 4 f f c e 0 a e a "   f i e l d I d = " 9 0 b 0 3 9 7 8 - e 2 1 7 - 4 e 3 2 - a 4 f e - a 3 2 c b a 5 7 d 1 8 6 "   p a r e n t I d = " 7 e 6 c 0 9 d 6 - a 8 3 7 - 4 0 3 9 - b 6 1 8 - 8 e 1 3 6 5 e a 1 7 5 3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4 b 8 1 b 1 0 - 1 8 5 5 - 4 b e f - a 3 6 9 - 8 2 2 9 c b 4 2 1 f 3 5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4 0 1 a e 8 4 8 - 0 b 1 1 - 4 c 6 8 - a e 4 3 - 7 4 1 c 1 6 c c 7 4 2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2 d e 1 5 4 0 c - 9 b 5 8 - 4 e 7 2 - a 5 1 3 - 1 7 e 6 6 7 6 a d 1 4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e 9 f 8 3 c 7 c - 2 a 0 b - 4 4 0 c - 8 7 7 f - 7 0 b 9 7 8 e d 3 0 8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c 3 b d a 9 8 - 8 6 f d - 4 6 6 9 - a b d 8 - 4 e 9 8 4 e c d e a 1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5 7 4 6 b 1 f - 8 e c 1 - 4 a 9 b - 9 9 6 a - b 5 8 0 f 2 2 4 d e 7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4 7 2 7 7 4 d b - e c 7 c - 4 0 f f - 9 a 2 4 - 8 7 f 7 0 d 9 b 4 9 8 5 "   n a m e = " C l o s i n g   r e g i o n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0 2 5 e 2 2 b e - f 9 b 3 - 4 7 c 5 - a f 7 5 - 8 1 4 9 5 3 3 8 2 b 5 8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B B - C l o s i n g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3 8 f 6 a a 8 3 - 6 9 4 4 - 4 5 6 1 - b 2 e 7 - f 5 1 f 9 4 3 b f 8 e f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8 4 5 9 9 e 4 f - d 2 3 9 - 4 1 d 5 - b 4 0 d - 2 5 9 c 3 8 0 7 5 6 9 e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0 e d 7 5 1 c 0 - e 0 5 b - 4 3 2 6 - b a f c - 1 9 8 a 8 7 2 8 c 6 4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d 3 e b 6 2 e - 3 4 f d - 4 6 6 e - 8 c c f - c c 8 e 4 c 7 9 d 1 8 8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2 . 2 . 1 . 5 ,   C u l t u r e = n e u t r a l ,   P u b l i c K e y T o k e n = n u l l ] ] ,   I p h e l i o n . O u t l i n e . M o d e l ,   V e r s i o n = 2 . 2 . 1 . 5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f e f a 4 d 5 7 - 8 f 5 9 - 4 b 7 f - 9 2 5 3 - e 3 3 7 1 f f 1 3 c c c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7 e 6 c 0 9 d 6 - a 8 3 7 - 4 0 3 9 - b 6 1 8 - 8 e 1 3 6 5 e a 1 7 5 3 "   n a m e = " S a l u t a t i o n   r e g i o n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9 d f 0 9 e 4 5 - b 6 7 c - 4 e 1 9 - 9 4 4 2 - 7 1 7 5 c 2 c 5 e c 6 8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B B - S a l u t a t i o n A n d S u b j e c t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3 1 7 3 b 8 2 d - 3 e 3 9 - 4 9 9 8 - 9 8 b c - a b f 1 b 2 6 0 7 c 0 e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f 6 0 3 e f 0 a - d a c 3 - 4 3 5 d - a 5 9 7 - f f 1 f f f 6 b 1 3 4 0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5 5 7 f 1 1 2 b - 1 1 b 5 - 4 a a 4 - b 9 9 6 - a 9 5 d e 2 e 6 5 6 f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9 8 3 b b e 8 3 - f 4 1 6 - 4 2 f 8 - 9 a 8 4 - c d 3 f f 9 a 7 e c 6 9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2 . 2 . 1 . 5 ,   C u l t u r e = n e u t r a l ,   P u b l i c K e y T o k e n = n u l l ] ] ,   I p h e l i o n . O u t l i n e . M o d e l ,   V e r s i o n = 2 . 2 . 1 . 5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1 f f 4 1 3 1 e - b e b 6 - 4 5 9 8 - 9 6 8 1 - 2 4 8 c a 6 d d d 3 b c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3 7 f c 5 6 4 f - b d 6 f - 4 3 3 9 - b 7 5 6 - e 9 8 0 e f 6 a 6 b f b "   n a m e = " P r i v a t e   a n d   c o n f i d e n t i a l "   a s s e m b l y = " I p h e l i o n . O u t l i n e . W o r d . d l l "   t y p e = " I p h e l i o n . O u t l i n e . W o r d . R e n d e r e r s . T e x t R e n d e r e r "   o r d e r = " 3 "   a c t i v e = " t r u e "   e n t i t y I d = " 3 6 4 c 9 2 a d - 1 8 e 9 - 4 c 3 0 - 9 8 5 9 - 0 4 f 6 d c 4 9 1 5 d 5 "   f i e l d I d = " 4 8 6 8 6 8 f 2 - e 0 4 a - 4 5 5 b - b b 1 5 - 0 d a 9 7 0 d 3 0 5 b 0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5 6 c 7 2 d 6 9 - 8 c 4 4 - 4 b 2 f - 9 b 3 0 - a 9 9 e 8 4 5 8 8 1 4 3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& l t ; ? x m l   v e r s i o n = & q u o t ; 1 . 0 & q u o t ;   e n c o d i n g = & q u o t ; u t f - 1 6 & q u o t ; ? & g t ; & # x A ; & l t ; C o n d i t i o n a l D e l e t e A c t i o n D e f i n i t i o n   x m l n s : x s d = & q u o t ; h t t p : / / w w w . w 3 . o r g / 2 0 0 1 / X M L S c h e m a & q u o t ;   x m l n s : x s i = & q u o t ; h t t p : / / w w w . w 3 . o r g / 2 0 0 1 / X M L S c h e m a - i n s t a n c e & q u o t ; & g t ; & # x A ;     & l t ; A c t i o n T y p e & g t ; D e l e t e L i n e & l t ; / A c t i o n T y p e & g t ; & # x A ;     & l t ; C o n d i t i o n   x s i : t y p e = & q u o t ; C o n d i t i o n I s E m p t y & q u o t ;   / & g t ; & # x A ; & l t ; / C o n d i t i o n a l D e l e t e A c t i o n D e f i n i t i o n & g t ; "   a r g u m e n t = " C o n d i t i o n a l D e l e t e A c t i o n D e f i n i t i o n "   g r o u p O r d e r = " - 1 "   i s G e n e r a t e d = " f a l s e " / >  
                 < p a r a m e t e r   i d = " 2 7 5 3 f 2 9 f - 1 b d 4 - 4 d e 2 - 8 c 2 6 - 0 0 c 6 e 4 a 0 1 b c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5 3 6 7 b d d - 7 8 0 e - 4 e 7 f - 9 d d 2 - 6 f 7 a c 7 a 7 b 5 4 d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9 c f b 7 8 a - a 5 f a - 4 3 d 3 - 8 9 a 8 - d 8 f d a 9 4 e 4 6 3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f 6 2 b 6 9 d - 2 7 e e - 4 1 4 5 - a 0 f 6 - a 0 6 d 6 0 d d 5 e 6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2 7 e 3 2 6 d - 4 0 9 b - 4 0 8 e - 8 e 5 6 - c f 0 0 0 7 5 9 6 2 8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6 2 d 2 7 e f 7 - 4 f 8 8 - 4 4 b c - 8 b 2 e - 7 3 0 d 2 5 d a 3 f 1 2 "   n a m e = " L a b e l s . C o m m o n   -   O u r   r e f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c e c 3 d 0 7 - a e 1 3 - 4 d 7 b - 9 d 4 8 - 2 c 4 4 f c e d 2 d 3 6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4 0 4 c d 4 1 - 1 b a d - 4 e 5 2 - b 1 d 3 - d 3 1 b d 2 c 0 e 2 a 2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e 8 0 d d 4 f d - 9 1 2 a - 4 6 c 3 - 8 2 b 7 - a 0 b 3 6 c 5 4 e c b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d f 0 6 f 1 f - c c 8 7 - 4 9 d 2 - b 9 9 5 - 6 2 f b 0 a e 5 1 0 8 d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9 8 c c 7 3 e - c 7 4 f - 4 3 c a - 8 0 8 f - e 6 7 5 1 3 6 a b d 9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b 1 f 8 a b 9 - 4 c 1 8 - 4 3 1 1 - a 0 4 5 - 1 4 8 c 5 6 8 5 7 f 3 7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1 b 3 6 d a e 5 - 0 6 4 2 - 4 0 e b - 8 0 6 a - 2 4 7 5 d 9 3 7 b b 0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4 1 1 2 3 b 6 3 - 6 7 2 1 - 4 4 8 d - 8 d 9 7 - 7 9 0 5 3 5 7 9 c 3 5 3 "   n a m e = " L a b e l s . C o m m o n   -   Y o u r   r e f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f 0 c 4 3 e 8 - 9 b 8 b - 4 5 9 9 - b 4 8 e - 0 c 2 d d 2 a c 3 7 2 2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7 1 3 1 2 c f - f 7 1 b - 4 c c c - 8 1 8 2 - 0 2 1 e c 6 0 c f 4 a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4 8 d a 1 9 0 d - 8 d a 0 - 4 0 1 2 - b 6 7 e - c b a 5 8 0 6 7 e f 4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b a 5 d 8 0 e - a 4 e a - 4 9 c d - a 4 9 c - 6 a a c b c 2 4 5 a 8 c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c 8 3 b e 0 f 3 - e e 6 7 - 4 6 d d - 9 8 a d - 8 c a 4 9 2 e 1 f 5 6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6 3 d 1 6 a 7 - 3 d b 9 - 4 4 4 9 - b 0 9 b - d e 3 f d 1 7 b d 4 4 4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9 6 c d 9 8 2 c - b a d 5 - 4 a 5 2 - a 8 8 e - c a b 2 d 4 6 c f 4 9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4 c 6 2 e 9 0 6 - 9 f 0 c - 4 9 5 9 - 8 c 9 6 - 6 3 b b 1 5 4 3 5 5 0 f "   n a m e = " L a b e l s . C o m m o n   -   D D I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a 6 0 1 b 8 e 0 - 0 e 6 4 - 4 5 9 7 - 9 e 2 c - 3 e 3 5 b c 4 8 e b 4 e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8 1 d 6 0 f 2 - 3 5 5 1 - 4 e f 3 - a a 2 3 - d 6 2 c 7 0 5 7 6 3 1 7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7 8 c 1 8 d 2 9 - 6 7 7 1 - 4 9 3 b - 8 2 8 b - 0 6 6 f e 1 5 4 b 5 e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9 6 7 8 3 d 4 - 0 6 1 8 - 4 c 6 c - b 6 6 7 - 5 0 0 f d 7 4 2 3 2 f 0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2 3 c 4 c b 4 2 - 3 b 4 1 - 4 0 8 7 - 8 5 e 5 - 4 d e 8 4 b b e 9 6 9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f 1 6 4 7 8 3 2 - c d 3 d - 4 a 6 5 - 9 a a 9 - f e a 5 0 d c 6 c 9 c 0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d 4 4 f f 4 7 e - b 6 3 2 - 4 8 1 a - 8 a 5 5 - 9 e e 4 8 d 7 6 2 3 4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e 8 8 a c 7 9 d - d b 2 8 - 4 b f 5 - 8 1 4 5 - b c b 1 d 7 e 8 9 f d 7 "   n a m e = " L a b e l s . C o m m o n   -   D o c   n o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d e 8 d 6 7 a - e 2 7 1 - 4 6 8 3 - a 4 6 5 - 8 1 6 6 4 7 9 0 7 7 7 9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f e e b 9 3 7 - 2 a 2 b - 4 a c 3 - 8 5 8 4 - d e f 5 6 f 6 e d 7 7 e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0 5 d 8 c e 9 2 - 9 3 f 0 - 4 8 4 8 - a 6 6 5 - e 9 a 4 5 5 7 3 b c 0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0 3 4 4 c 2 3 - 8 1 e 4 - 4 c f 7 - 8 2 5 5 - 1 e 5 4 9 4 4 d 8 e 7 a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a 6 0 f 0 1 f d - a 8 9 3 - 4 8 8 1 - 9 0 0 5 - d 7 5 4 1 a b b 1 a 7 2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9 3 4 4 b 2 7 2 - f b e c - 4 8 3 4 - 9 f 8 2 - a 6 9 0 5 0 5 4 4 3 4 c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6 f b 8 d f e 1 - b 9 5 c - 4 2 5 f - b 9 4 a - 8 2 8 2 2 6 e e 3 9 6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4 e d f 8 7 5 2 - 1 6 b 2 - 4 9 1 a - a c 7 d - 8 0 3 c e f 3 4 f c 9 2 "   n a m e = " Y o u r   r e f . T e x t "   a s s e m b l y = " I p h e l i o n . O u t l i n e . W o r d . d l l "   t y p e = " I p h e l i o n . O u t l i n e . W o r d . R e n d e r e r s . T e x t R e n d e r e r "   o r d e r = " 3 "   a c t i v e = " t r u e "   e n t i t y I d = " 1 8 6 7 b d 3 c - d 0 8 8 - 4 e a a - a 9 9 f - d 7 3 9 0 9 c 3 3 7 c 2 "   f i e l d I d = " 9 0 b 0 3 9 7 8 - e 2 1 7 - 4 e 3 2 - a 4 f e - a 3 2 c b a 5 7 d 1 8 6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5 6 0 9 5 1 5 - a 1 6 d - 4 1 a 3 - 8 0 c b - d 6 9 f b 1 c b 0 1 4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1 c 4 f 2 4 6 8 - d b c e - 4 9 c 5 - b 3 0 7 - 4 6 e a 1 6 2 3 6 6 1 9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f 7 e d 7 f 8 - 6 2 d a - 4 2 9 7 - a c 7 7 - 5 7 d c e 5 6 a 9 e c 6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a c 0 3 5 0 4 1 - 9 b 2 d - 4 4 e 3 - a 0 d f - c 5 0 f 3 0 9 6 9 6 c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a 2 2 8 c c 6 - 6 4 e e - 4 6 5 2 - a 5 0 f - a c 6 9 8 5 d 3 5 6 a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3 d e 3 2 8 7 b - a 5 d 0 - 4 4 1 9 - 9 e 1 5 - 4 e 2 6 f 6 1 9 0 0 2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f 1 9 4 0 3 e a - 1 3 d c - 4 c a 0 - b 9 8 2 - b 2 b 1 f d d 9 c f 0 5 "   n a m e = " L o g o   A u g u s t i n e s   "   a s s e m b l y = " I p h e l i o n . O u t l i n e . W o r d . d l l "   t y p e = " I p h e l i o n . O u t l i n e . W o r d . R e n d e r e r s . I m a g e R e n d e r e r "   o r d e r = " 2 "   a c t i v e = " t r u e "   e n t i t y I d = " f 9 5 d c 5 f a - 6 e 9 d - 4 b e 9 - 9 d 2 3 - e 0 a d a 2 0 d 8 4 3 8 "   f i e l d I d = " e 9 5 8 f 8 b b - c b d 1 - 4 6 6 8 - b 8 3 3 - f 6 b d c 9 3 f 1 a 0 1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& # x A ;   F I L E E X I S T S ( & # x A ;     { S y s t e m   F i e l d s . F i l e   L o c a t i o n s . P r o g r a m   D a t a }   & a m p ;   & q u o t ; \ & q u o t ;   & a m p ;   & # x A ;     { L a b e l s . S e t t i n g s   -   L o g o s }   & a m p ; & # x A ;     { E n t i t y . R e f e r e n c e }   & a m p ;   { L a b e l s . S e t t i n g s   -   l o g o   a n d   e x t e n s i o n } & # x A ;   ) & # x A ;   , { S y s t e m   F i e l d s . F i l e   L o c a t i o n s . P r o g r a m   D a t a }   & a m p ;   & q u o t ; \ & q u o t ;   & a m p ;   & # x A ;   { L a b e l s . S e t t i n g s   -   L o g o s }   & a m p ; & # x A ;   { E n t i t y . R e f e r e n c e }   & a m p ;   { L a b e l s . S e t t i n g s   -   l o g o   a n d   e x t e n s i o n } & # x A ;   , { L a b e l s . S e t t i n g s   -   D e f a u l t   l o g o }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d 2 c c 1 7 5 - e b 8 b - 4 4 c 3 - 8 2 a 1 - 8 b c 4 2 8 5 2 3 0 b 1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"   g r o u p = " S i z e "   g r o u p O r d e r = " - 1 "   i s G e n e r a t e d = " f a l s e " / >  
                 < p a r a m e t e r   i d = " 9 3 1 7 c 8 d 6 - 9 5 8 2 - 4 3 b 6 - b 0 d 9 - f 9 1 8 4 e 5 b 2 6 9 e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c f d 8 8 b d 1 - c 3 2 9 - 4 3 3 7 - b 2 e 1 - 8 8 c 5 9 a 4 3 a 4 1 3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c 1 2 2 0 0 0 7 - 4 1 4 0 - 4 e 5 7 - 8 7 c a - b b a c 3 5 8 8 2 a 0 0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b 1 e 4 9 7 f 0 - e f 9 f - 4 9 0 5 - a 1 5 3 - 0 c 1 2 e 3 0 8 d a 7 7 "   n a m e = " L e f t   r e l a t i v e   t o "   t y p e = " I p h e l i o n . O u t l i n e . W o r d . R e n d e r e r s . H o r i z o n t a l P o s i t i o n ,   I p h e l i o n . O u t l i n e . W o r d ,   V e r s i o n = 2 . 2 . 1 . 5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d 2 b 9 5 b d a - 0 1 1 7 - 4 2 d c - b 6 4 a - 7 2 9 e 6 4 d d 6 9 3 a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5 "   g r o u p = " S i z e "   g r o u p O r d e r = " - 1 "   i s G e n e r a t e d = " f a l s e " / >  
                 < p a r a m e t e r   i d = " c 1 2 7 b 3 c 2 - e 2 4 2 - 4 8 c 7 - a c b 4 - 1 e c 0 3 0 e 9 5 8 0 8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f 9 0 d 2 3 a f - 7 f 2 4 - 4 1 1 e - 8 d 6 6 - e e 6 0 b 4 f 7 6 2 e f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4 0 d 8 d c 9 c - 3 7 b d - 4 2 a c - 9 c 4 6 - 2 4 6 b 6 e 6 5 7 b c 4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a 1 1 f 2 0 b c - e 8 c 9 - 4 5 f 0 - 9 a 1 d - d 0 9 e 2 1 2 5 5 6 b 2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b f 7 d d 5 c c - 0 4 8 4 - 4 5 9 d - 9 f 1 9 - 3 c 0 f 3 5 c 5 0 2 d e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2 0 1 3 3 7 e 3 - c 5 3 0 - 4 c 4 f - a 8 c b - 7 6 a c c 7 7 9 9 9 f 8 "   n a m e = " T o p   r e l a t i v e   t o "   t y p e = " I p h e l i o n . O u t l i n e . W o r d . R e n d e r e r s . V e r t i c a l P o s i t i o n ,   I p h e l i o n . O u t l i n e . W o r d ,   V e r s i o n = 2 . 2 . 1 . 5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3 c a 0 f a c 9 - d b 8 8 - 4 e 6 8 - 9 1 3 d - 5 0 5 7 4 3 3 8 1 2 2 0 "   n a m e = " Z   o r d e r "   t y p e = " I p h e l i o n . O u t l i n e . W o r d . R e n d e r e r s . Z O r d e r ,   I p h e l i o n . O u t l i n e . W o r d ,   V e r s i o n = 2 . 2 . 1 . 5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4 5 d e c d e a - e 5 3 6 - 4 d 4 8 - 8 7 8 2 - b e e 2 f 5 5 f c 5 6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e c 8 8 f 9 7 e - 3 9 b d - 4 d 1 e - b d 4 c - 4 5 a 9 d b b 2 d a e f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1 0 9 4 a e 0 c - 3 6 6 9 - 4 9 3 8 - b 9 a 3 - 1 c 2 a d b b d 1 4 7 8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b c 1 e 5 1 8 2 - d c e d - 4 8 8 3 - 8 e 6 a - 4 a d 4 0 5 f f f 2 0 0 "   n a m e = " U n i t   t y p e "   t y p e = " I p h e l i o n . O u t l i n e . C o r e . E n t i t i e s . U n i t T y p e ,   I p h e l i o n . O u t l i n e . C o r e ,   V e r s i o n = 2 . 2 . 1 . 5 ,   C u l t u r e = n e u t r a l ,   P u b l i c K e y T o k e n = n u l l "   o r d e r = " 9 9 9 "   k e y = " u n i t T y p e T y p e "   v a l u e = " C e n t i m e t e r s "   g r o u p O r d e r = " - 1 "   i s G e n e r a t e d = " f a l s e " / >  
                 < p a r a m e t e r   i d = " 8 9 3 d c 0 6 5 - 3 2 d 4 - 4 6 3 0 - 9 a f 6 - b d 9 b b a b d 8 2 1 4 "   n a m e = " W r a p   t y p e "   t y p e = " I p h e l i o n . O u t l i n e . W o r d . R e n d e r e r s . W r a p T y p e ,   I p h e l i o n . O u t l i n e . W o r d ,   V e r s i o n = 2 . 2 . 1 . 5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d 5 6 e 1 2 0 f - 4 4 8 b - 4 5 1 a - a 9 c 8 - 0 7 8 1 0 b 0 4 1 b 7 8 "   n a m e = " O f f i c e . P o s t a l   A d d r e s s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8 e 4 1 9 1 b c - 3 9 e 3 - 4 8 e 2 - b d 2 6 - a 8 4 0 d 2 1 9 c 3 7 e "   p a r e n t I d = " 8 1 7 6 0 1 6 3 - 9 1 2 c - 4 6 2 6 - 9 9 d 9 - 4 9 b f a 6 3 a 3 8 7 2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0 0 7 f 0 d c 7 - 3 0 d f - 4 8 e 6 - b 8 9 1 - 6 5 0 f 6 a 5 1 7 d e a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a 7 5 e 9 0 e 0 - 5 b 0 9 - 4 6 6 e - a d f b - d e b 2 d 9 9 2 0 9 2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7 f 1 d 8 a 6 - c f 9 8 - 4 7 f 0 - 9 2 8 1 - 9 e 5 d 9 6 4 0 c b 0 f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1 0 b e d 5 5 3 - 8 9 d 7 - 4 d 1 8 - 9 8 c 5 - d d e 8 a 9 5 b e 6 7 f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e 5 b d b 4 c - b 7 0 7 - 4 3 8 d - a e 1 1 - 9 d 8 e 0 c 2 9 4 5 c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d 0 e 4 4 f d d - 7 f 3 2 - 4 8 b e - b 8 a 4 - 7 8 0 e e 6 9 5 1 f 0 4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0 9 f 9 e b 6 0 - f d 8 4 - 4 d 8 0 - 8 1 e c - b 4 4 8 e e 0 f 6 7 1 f "   n a m e = " O f f i c e . P h o n e   N u m b e r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9 9 0 7 5 b f 5 - f c 8 f - 4 2 8 a - b f 4 0 - 3 4 2 6 8 f 1 f 9 a 0 d "   p a r e n t I d = " 8 1 7 6 0 1 6 3 - 9 1 2 c - 4 6 2 6 - 9 9 d 9 - 4 9 b f a 6 3 a 3 8 7 2 "   l e v e l O r d e r = " 1 0 0 "   c o n t r o l T y p e = " p l a i n T e x t "   c o n t r o l E d i t T y p e = " i n l i n e "   e n c l o s i n g B o o k m a r k = " f a l s e "   f o r m a t = " { L a b e l s . C o m m o n   -   T e l }   & a m p ;   { L a b e l s . G e n e r a l   -   L a b e l   s e p a r a t o r }   & a m p ; & q u o t ;   & q u o t ; & a m p ;   & # x A ; & # x A ; I F ( { E n t i t y . E n t i t y   N a m e   1 }   =   & q u o t ; V W V   P I & q u o t ; & # x A ;   , { E n t i t y . P h o n e   N u m b e r }   & a m p ;   I F N O T E M P T Y ( { E n t i t y . F a x   N u m b e r } & # x A ;                 , C H A R ( 1 0 ) & a m p ;   { L a b e l s . C o m m o n   -   F a x }   & a m p ;   { L a b e l s . G e n e r a l   -   L a b e l   s e p a r a t o r }   & a m p ; & q u o t ;   & q u o t ; & a m p ;   { E n t i t y . F a x   N u m b e r } & # x A ;                 , & q u o t ; & q u o t ; & # x A ;                 ) & # x A ;   , { O f f i c e . S w i t c h b o a r d   N u m b e r } & # x A ; ) & # x A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7 a 6 b c 3 1 - 5 4 5 b - 4 e 1 a - b 7 6 e - 4 5 d f 6 4 a 1 f e a e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1 3 0 2 8 e 0 9 - 4 6 e 3 - 4 d 9 5 - 8 0 8 7 - d 9 7 7 0 5 8 b f a 0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c 4 c e d 8 6 - 7 5 5 7 - 4 6 f 5 - a 7 1 0 - d 3 d 2 5 3 f f 1 9 7 a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8 2 d e 4 1 7 a - 8 1 8 f - 4 5 4 a - 8 5 5 b - 8 2 a 6 e 4 a 6 6 5 3 2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c e 6 d f c 4 - c b 1 4 - 4 f 1 e - 8 0 e 2 - 6 6 3 7 3 d 1 c 3 a 7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d 5 1 9 b c 4 - b 5 5 2 - 4 5 6 3 - 9 5 d e - 3 4 3 9 3 e 6 b c 5 e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4 7 7 a e 5 d 5 - 6 a 9 8 - 4 7 9 7 - b d 5 6 - 8 5 9 7 c f 7 e 8 7 0 b "   n a m e = " E n t i t y   n a m e   f o o t e r "   a s s e m b l y = " I p h e l i o n . O u t l i n e . W o r d . d l l "   t y p e = " I p h e l i o n . O u t l i n e . W o r d . R e n d e r e r s . T e x t R e n d e r e r "   o r d e r = " 3 "   a c t i v e = " t r u e "   e n t i t y I d = " 8 8 8 0 8 a 2 2 - 0 b e 8 - 4 6 5 4 - 9 2 1 9 - c 0 3 8 6 6 e 7 2 7 f 2 "   f i e l d I d = " f 5 8 d d c f 2 - c 6 0 e - 4 b 4 4 - a e a d - 9 d 3 a 3 d a 4 d 7 e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{ E n t i t y . E n t i t y   N a m e   1 } = & q u o t ; N a r r o w   Q u a y   H R & q u o t ; , { E n t i t y . E n t i t y   N a m e   1 } , { L a b e l s . C o m m o n   -   V W V }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b e 3 5 a 4 3 - b 2 7 c - 4 5 a f - a 0 c e - 6 6 7 1 8 4 d 5 1 c 7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e a a c 9 b 4 7 - 9 3 b 4 - 4 e 6 3 - b 9 5 1 - 2 8 d a 0 4 d 3 b 0 a d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e 7 4 e 5 0 1 - c 8 2 8 - 4 0 4 e - 9 7 d 8 - a e 7 4 d 1 9 8 2 f 6 0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c 7 3 f 0 0 3 8 - 4 4 8 c - 4 0 b a - a 3 7 a - b 6 6 9 3 a a c 4 4 0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b 8 e f 9 0 - f 8 2 4 - 4 b 4 7 - a a 3 a - 2 c a 1 d 7 a b d 8 f 7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d 4 a 5 3 d b 3 - b 3 8 b - 4 7 2 4 - 9 f e 1 - b 9 d 7 d c c 2 3 c 4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2 7 1 9 6 b 1 1 - f 3 5 4 - 4 f 8 b - 9 2 a 6 - d 6 c a 1 7 6 2 5 f 7 0 "   n a m e = " E m a i l   E n t i t y "   a s s e m b l y = " I p h e l i o n . O u t l i n e . W o r d . d l l "   t y p e = " I p h e l i o n . O u t l i n e . W o r d . R e n d e r e r s . T e x t R e n d e r e r "   o r d e r = " 3 "   a c t i v e = " t r u e "   e n t i t y I d = " 8 8 8 0 8 a 2 2 - 0 b e 8 - 4 6 5 4 - 9 2 1 9 - c 0 3 8 6 6 e 7 2 7 f 2 "   f i e l d I d = " c 7 8 8 d 6 c a - 8 e 2 9 - 4 0 8 c - a a a 8 - b 1 e f 5 5 0 7 d a e 8 "   p a r e n t I d = " 8 1 7 6 0 1 6 3 - 9 1 2 c - 4 6 2 6 - 9 9 d 9 - 4 9 b f a 6 3 a 3 8 7 2 "   l e v e l O r d e r = " 1 0 0 "   c o n t r o l T y p e = " p l a i n T e x t "   c o n t r o l E d i t T y p e = " i n l i n e "   e n c l o s i n g B o o k m a r k = " f a l s e "   f o r m a t = " I F ( { E n t i t y . E n t i t y   N a m e   1 }   =   & q u o t ; N a r r o w   Q u a y   H R & q u o t ; & # x A ;   , & q u o t ; & q u o t ; & # x A ;   , I F ( { E n t i t y . E n t i t y   N a m e   1 }   =   & q u o t ; V W V   P I & q u o t ; & # x A ;       , { E n t i t y . E m a i l } & # x A ;       , & q u o t ; & q u o t ; & # x A ;     )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b e 1 a 0 f 5 - f 4 1 d - 4 4 e 8 - a 0 e e - a d 5 3 2 e 7 2 1 9 8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7 4 9 b 4 3 5 2 - 1 5 0 a - 4 7 7 9 - b 3 9 c - 4 f 0 6 e 8 7 2 6 5 e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d 4 8 5 8 c 4 - 6 d 8 d - 4 8 0 8 - b 0 2 f - 0 5 6 f 3 c c 8 e d b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6 1 2 9 2 6 2 - 7 a 7 8 - 4 5 c d - a 9 2 b - 5 3 b 8 c 3 3 8 6 b 4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5 b 2 2 7 b c - 9 1 7 d - 4 a 9 9 - 9 2 3 4 - a a 8 3 0 0 f 8 0 1 9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7 2 6 4 5 9 7 - c b 7 4 - 4 0 2 0 - 9 2 c 2 - 8 e f 8 2 b a 8 6 4 f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d d b 5 3 3 c 5 - 7 1 e b - 4 2 e 9 - b 4 d a - 9 7 d 6 2 7 b d 1 1 3 0 "   n a m e = " U R L   e n t i t y "   a s s e m b l y = " I p h e l i o n . O u t l i n e . W o r d . d l l "   t y p e = " I p h e l i o n . O u t l i n e . W o r d . R e n d e r e r s . T e x t R e n d e r e r "   o r d e r = " 3 "   a c t i v e = " t r u e "   e n t i t y I d = " 8 8 8 0 8 a 2 2 - 0 b e 8 - 4 6 5 4 - 9 2 1 9 - c 0 3 8 6 6 e 7 2 7 f 2 "   f i e l d I d = " 3 8 5 f a e c c - 4 4 9 b - 4 4 9 4 - 9 0 d b - 3 c f 4 6 6 c 3 1 a 8 1 "   p a r e n t I d = " 8 1 7 6 0 1 6 3 - 9 1 2 c - 4 6 2 6 - 9 9 d 9 - 4 9 b f a 6 3 a 3 8 7 2 "   l e v e l O r d e r = " 1 0 0 "   c o n t r o l T y p e = " p l a i n T e x t "   c o n t r o l E d i t T y p e = " i n l i n e "   e n c l o s i n g B o o k m a r k = " f a l s e "   f o r m a t = " I F ( { E n t i t y . E n t i t y   N a m e   1 }   =   & q u o t ; N a r r o w   Q u a y   H R & q u o t ; & # x A ;   , { E n t i t y . U r l } & # x A ;   , I F ( { E n t i t y . E n t i t y   N a m e   1 }   =   & q u o t ; V W V   P I & q u o t ; & # x A ;       , { E n t i t y . U r l } & # x A ;       , & q u o t ; & q u o t ; & # x A ;     )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c c 0 9 4 b 5 - 9 7 a 5 - 4 0 c 5 - 9 a 8 e - 6 4 b f 3 6 f b e a 4 7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2 0 6 2 e e 7 d - 5 3 f 7 - 4 0 4 2 - 8 a 2 1 - f 5 b 2 0 0 9 6 2 f 0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0 3 9 0 f d 6 - 7 b 1 6 - 4 c 7 a - a e 7 2 - 6 5 2 f 4 4 c 2 a 5 3 f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1 7 9 a 6 5 4 2 - 0 d 2 b - 4 9 f d - b e d 2 - 5 5 7 6 a 9 c f e 5 7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e a 7 7 1 c 9 2 - d f d 6 - 4 b 2 6 - 8 b 8 2 - 9 1 0 1 3 3 0 8 a d 5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d 9 8 d c a 8 4 - c 3 8 9 - 4 b 3 9 - a e e e - 6 5 c d c 3 6 e a c 3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7 9 b b 4 c a d - e 3 b 6 - 4 9 7 3 - a f 5 b - d a c 8 0 7 2 a 8 5 3 f "   n a m e = " L o g o   V W V "   a s s e m b l y = " I p h e l i o n . O u t l i n e . W o r d . d l l "   t y p e = " I p h e l i o n . O u t l i n e . W o r d . R e n d e r e r s . I m a g e R e n d e r e r "   o r d e r = " 2 "   a c t i v e = " t r u e "   e n t i t y I d = " f 9 5 d c 5 f a - 6 e 9 d - 4 b e 9 - 9 d 2 3 - e 0 a d a 2 0 d 8 4 3 8 "   f i e l d I d = " e 9 5 8 f 8 b b - c b d 1 - 4 6 6 8 - b 8 3 3 - f 6 b d c 9 3 f 1 a 0 1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& # x A ;   F I L E E X I S T S ( & # x A ;     { S y s t e m   F i e l d s . F i l e   L o c a t i o n s . P r o g r a m   D a t a }   & a m p ;   & q u o t ; \ & q u o t ;   & a m p ;   & # x A ;     { L a b e l s . S e t t i n g s   -   L o g o s }   & a m p ; & # x A ;     { E n t i t y . R e f e r e n c e }   & a m p ;   { L a b e l s . S e t t i n g s   -   l o g o   a n d   e x t e n s i o n } & # x A ;   ) & # x A ;   , { S y s t e m   F i e l d s . F i l e   L o c a t i o n s . P r o g r a m   D a t a }   & a m p ;   & q u o t ; \ & q u o t ;   & a m p ;   & # x A ;   { L a b e l s . S e t t i n g s   -   L o g o s }   & a m p ; & # x A ;   { E n t i t y . R e f e r e n c e }   & a m p ;   { L a b e l s . S e t t i n g s   -   l o g o   a n d   e x t e n s i o n } & # x A ;   , { S y s t e m   F i e l d s . F i l e   L o c a t i o n s . P r o g r a m   D a t a } & a m p ; { L a b e l s . S e t t i n g s   -   D e f a u l t   l o g o }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c 4 0 3 9 7 8 - 6 0 f 7 - 4 0 2 1 - 8 2 9 7 - b 4 2 9 9 d 2 a f d b 4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"   g r o u p = " S i z e "   g r o u p O r d e r = " - 1 "   i s G e n e r a t e d = " f a l s e " / >  
                 < p a r a m e t e r   i d = " 4 1 7 6 9 5 d 2 - d 2 e 6 - 4 6 e 5 - 9 2 b 6 - 3 9 3 2 a 3 f 7 6 a 8 1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3 8 7 a 2 a 4 f - 8 1 f 7 - 4 e a f - 9 6 b c - d 4 5 1 5 b 2 2 b 5 b 0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4 4 e 7 7 c 6 d - e f 5 8 - 4 e 7 0 - 8 c 5 6 - 2 e 9 a 6 d 4 d 0 f 3 b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9 3 c b 3 b d f - a f d 4 - 4 2 b 8 - a 7 1 b - 7 4 c d 6 a 1 0 2 6 e a "   n a m e = " L e f t   r e l a t i v e   t o "   t y p e = " I p h e l i o n . O u t l i n e . W o r d . R e n d e r e r s . H o r i z o n t a l P o s i t i o n ,   I p h e l i o n . O u t l i n e . W o r d ,   V e r s i o n = 2 . 2 . 1 . 5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9 7 4 4 1 5 7 5 - 9 3 8 6 - 4 9 b 3 - 9 9 3 3 - c 2 5 5 b f 3 0 b 9 f f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5 "   g r o u p = " S i z e "   g r o u p O r d e r = " - 1 "   i s G e n e r a t e d = " f a l s e " / >  
                 < p a r a m e t e r   i d = " c 2 5 3 5 b 8 d - 4 d c 5 - 4 f 7 a - 8 4 6 c - b 9 4 f 2 6 5 7 f 3 d b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3 1 0 2 9 c f e - 4 2 7 d - 4 7 c d - b e b 0 - 9 0 1 b d 3 2 8 b a d 7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a 6 c 3 7 2 a c - 7 e 1 6 - 4 2 f e - 9 c 3 4 - b b e c 9 0 1 8 6 f 3 7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f 8 6 5 d c e e - 2 f 6 5 - 4 b 0 8 - 9 6 8 d - 8 3 2 6 3 e 9 7 4 4 d c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c e 0 9 8 a a d - c a 6 d - 4 2 0 1 - b f 8 6 - b 9 a 4 b 0 a 5 2 f 1 8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a 1 4 5 1 c c c - 7 2 f d - 4 5 6 9 - b 2 2 f - a 0 f 0 c b 2 f 1 c 5 c "   n a m e = " T o p   r e l a t i v e   t o "   t y p e = " I p h e l i o n . O u t l i n e . W o r d . R e n d e r e r s . V e r t i c a l P o s i t i o n ,   I p h e l i o n . O u t l i n e . W o r d ,   V e r s i o n = 2 . 2 . 1 . 5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a 5 a 3 7 a 6 9 - 3 d b 4 - 4 5 6 6 - 9 e 5 f - 9 1 c 2 4 d d 8 d e a c "   n a m e = " Z   o r d e r "   t y p e = " I p h e l i o n . O u t l i n e . W o r d . R e n d e r e r s . Z O r d e r ,   I p h e l i o n . O u t l i n e . W o r d ,   V e r s i o n = 2 . 2 . 1 . 5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3 8 f 6 5 c b 8 - a 5 c 8 - 4 f 3 0 - a a c d - 4 9 9 6 0 2 e 8 5 8 5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e 8 5 5 7 c 3 - d 8 8 5 - 4 3 e a - a 8 3 6 - 7 3 8 0 0 8 a 2 7 7 4 7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b 8 8 6 c 8 e 2 - 0 7 4 c - 4 3 e b - a 9 b c - 4 5 4 9 e 9 a c 8 d 2 2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2 2 b d c 7 b a - a 0 b 5 - 4 0 b b - a 6 6 c - c 4 f e e 8 8 7 b 1 2 1 "   n a m e = " U n i t   t y p e "   t y p e = " I p h e l i o n . O u t l i n e . C o r e . E n t i t i e s . U n i t T y p e ,   I p h e l i o n . O u t l i n e . C o r e ,   V e r s i o n = 2 . 2 . 1 . 5 ,   C u l t u r e = n e u t r a l ,   P u b l i c K e y T o k e n = n u l l "   o r d e r = " 9 9 9 "   k e y = " u n i t T y p e T y p e "   v a l u e = " C e n t i m e t e r s "   g r o u p O r d e r = " - 1 "   i s G e n e r a t e d = " f a l s e " / >  
                 < p a r a m e t e r   i d = " c 2 f 3 a 0 9 c - c c 7 6 - 4 7 5 6 - a 5 3 e - f 6 5 4 2 5 e c 0 0 0 0 "   n a m e = " W r a p   t y p e "   t y p e = " I p h e l i o n . O u t l i n e . W o r d . R e n d e r e r s . W r a p T y p e ,   I p h e l i o n . O u t l i n e . W o r d ,   V e r s i o n = 2 . 2 . 1 . 5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f 2 4 5 c 9 9 e - 7 3 d 3 - 4 7 c c - 9 d 2 a - 9 a d e 8 1 3 c 5 7 0 3 "   n a m e = " L a b e l s . C o m m o n   -   P o s t a l   a d d r e s s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e 6 e b 5 6 5 b - 5 5 2 2 - 4 8 d c - 8 8 5 9 - 5 6 b 7 6 c 7 3 7 3 e d "   p a r e n t I d = " 8 1 7 6 0 1 6 3 - 9 1 2 c - 4 6 2 6 - 9 9 d 9 - 4 9 b f a 6 3 a 3 8 7 2 "   l e v e l O r d e r = " 1 0 0 "   c o n t r o l T y p e = " p l a i n T e x t "   c o n t r o l E d i t T y p e = " i n l i n e "   e n c l o s i n g B o o k m a r k = " f a l s e "   f o r m a t = " I F ( { E n t i t y . E n t i t y   N a m e   1 }   =   & q u o t ; N a r r o w   Q u a y   H R & q u o t ; & # x A ;   , & q u o t ; & q u o t ; & # x A ;   , I F ( { E n t i t y . E n t i t y   N a m e   1 }   =   & q u o t ; A u g u s t i n e s   I n j u r y   L a w & q u o t ; & # x A ;       , & q u o t ; & q u o t ; & # x A ;       , { L a b e l s . C o m m o n   -   P o s t a l   a d d r e s s } & # x A ;     )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1 d 2 5 9 a 8 e - c 6 b c - 4 2 5 d - a 3 d 3 - a 2 4 e 0 0 0 6 7 5 c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9 0 8 d 9 0 5 9 - e f 4 f - 4 b 6 4 - a c e 5 - 5 e 3 d b e 3 a 2 1 e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a 1 a 7 e 3 4 - 6 8 c b - 4 1 9 2 - 9 7 0 4 - a 8 b b f 5 f 3 5 b 7 f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2 5 0 3 1 8 4 - 1 f 9 e - 4 a d 2 - b 2 d e - 3 3 0 8 3 c d f 9 7 2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b 7 1 d b e e - 7 a 8 3 - 4 5 9 7 - 8 e 5 0 - 7 2 3 a 2 3 f 2 3 f d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b e 7 f 7 8 2 5 - 1 3 3 9 - 4 e b e - b 0 9 a - c 4 9 2 a d f 6 6 d c 4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9 d e 6 a 7 7 2 - e 6 2 0 - 4 8 7 0 - 9 f 5 a - 6 f 0 5 5 3 c 2 8 f 5 e "   n a m e = " L o g o   N Q H R "   a s s e m b l y = " I p h e l i o n . O u t l i n e . W o r d . d l l "   t y p e = " I p h e l i o n . O u t l i n e . W o r d . R e n d e r e r s . I m a g e R e n d e r e r "   o r d e r = " 2 "   a c t i v e = " t r u e "   e n t i t y I d = " f 9 5 d c 5 f a - 6 e 9 d - 4 b e 9 - 9 d 2 3 - e 0 a d a 2 0 d 8 4 3 8 "   f i e l d I d = " e 9 5 8 f 8 b b - c b d 1 - 4 6 6 8 - b 8 3 3 - f 6 b d c 9 3 f 1 a 0 1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& # x A ;   F I L E E X I S T S ( & # x A ;     { S y s t e m   F i e l d s . F i l e   L o c a t i o n s . P r o g r a m   D a t a }   & a m p ;   & q u o t ; \ & q u o t ;   & a m p ;   & # x A ;     { L a b e l s . S e t t i n g s   -   L o g o s }   & a m p ; & # x A ;     { E n t i t y . R e f e r e n c e }   & a m p ;   { L a b e l s . S e t t i n g s   -   l o g o   a n d   e x t e n s i o n } & # x A ;   ) & # x A ;   , { S y s t e m   F i e l d s . F i l e   L o c a t i o n s . P r o g r a m   D a t a }   & a m p ;   & q u o t ; \ & q u o t ;   & a m p ;   & # x A ;   { L a b e l s . S e t t i n g s   -   L o g o s }   & a m p ; & # x A ;   { E n t i t y . R e f e r e n c e }   & a m p ;   { L a b e l s . S e t t i n g s   -   l o g o   a n d   e x t e n s i o n } & # x A ;   , { L a b e l s . S e t t i n g s   -   D e f a u l t   l o g o }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a 0 c a c f f - 4 f 8 4 - 4 4 1 5 - a 2 4 6 - 3 3 4 d c 7 3 d 5 a 8 1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2 . 4 2 "   g r o u p = " S i z e "   g r o u p O r d e r = " - 1 "   i s G e n e r a t e d = " f a l s e " / >  
                 < p a r a m e t e r   i d = " 0 2 0 a e 1 3 5 - 1 2 7 5 - 4 a e 6 - 8 7 7 a - a 0 2 5 f 0 6 d 7 2 a d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8 9 b 9 0 0 8 c - f 7 e 2 - 4 2 d f - 9 c 0 6 - 4 c 5 e 9 a 4 1 6 4 d 7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3 5 b 7 b 9 b f - 2 3 a 8 - 4 4 9 d - b 2 6 1 - 9 9 3 7 b 3 9 2 8 6 3 d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2 0 6 8 d a 7 e - f 0 1 6 - 4 8 b c - b 0 0 3 - 3 8 4 1 9 4 2 4 c e 1 7 "   n a m e = " L e f t   r e l a t i v e   t o "   t y p e = " I p h e l i o n . O u t l i n e . W o r d . R e n d e r e r s . H o r i z o n t a l P o s i t i o n ,   I p h e l i o n . O u t l i n e . W o r d ,   V e r s i o n = 2 . 2 . 1 . 5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d 3 3 9 5 8 9 d - e 7 d 4 - 4 2 5 5 - b e 2 2 - 2 f 0 e 7 e c 6 4 a 6 7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"   g r o u p = " S i z e "   g r o u p O r d e r = " - 1 "   i s G e n e r a t e d = " f a l s e " / >  
                 < p a r a m e t e r   i d = " 2 2 0 5 3 5 0 e - b 3 3 2 - 4 f 0 9 - b 3 c e - 6 3 4 1 6 6 4 0 3 8 e 6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2 2 d 0 9 f c 8 - 3 c 1 a - 4 5 1 3 - 8 6 9 0 - b 2 f f 5 9 9 6 c 7 9 7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9 c 7 e 3 d a e - a b 5 d - 4 9 0 3 - b 6 7 9 - 9 b b c 6 f 0 f 5 8 4 1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c 0 a e a 5 a 3 - b 7 f d - 4 3 8 8 - 8 1 7 b - 3 2 0 0 c a 0 9 a b 2 5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9 7 1 3 b 1 6 f - b 0 3 7 - 4 8 d 0 - 8 5 a 1 - 7 3 7 4 e b 5 0 9 b 6 7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4 1 4 1 6 e a 6 - 0 6 0 f - 4 e 6 6 - 8 0 6 1 - 9 2 6 3 e a 4 a 6 f d d "   n a m e = " T o p   r e l a t i v e   t o "   t y p e = " I p h e l i o n . O u t l i n e . W o r d . R e n d e r e r s . V e r t i c a l P o s i t i o n ,   I p h e l i o n . O u t l i n e . W o r d ,   V e r s i o n = 2 . 2 . 1 . 5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4 7 5 6 f 4 d b - 0 8 4 a - 4 6 d c - 8 0 2 a - 6 2 3 0 0 f 6 d f 7 0 7 "   n a m e = " Z   o r d e r "   t y p e = " I p h e l i o n . O u t l i n e . W o r d . R e n d e r e r s . Z O r d e r ,   I p h e l i o n . O u t l i n e . W o r d ,   V e r s i o n = 2 . 2 . 1 . 5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3 e f e a 0 e 1 - b 7 b 5 - 4 a b 6 - b 7 2 f - f 4 d a 2 9 c 6 9 e d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a e 5 8 5 2 8 - 7 2 8 7 - 4 d 1 8 - 9 1 c b - 7 6 c 0 7 f 4 a c 0 1 e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5 d d 6 f 2 7 c - 1 4 2 0 - 4 0 c 7 - 8 f b 1 - d 2 e 6 6 8 f f c 8 0 5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8 3 a 0 8 d 1 8 - b b 2 6 - 4 5 4 c - b 3 e 5 - 5 0 6 4 0 8 8 c 5 2 8 5 "   n a m e = " U n i t   t y p e "   t y p e = " I p h e l i o n . O u t l i n e . C o r e . E n t i t i e s . U n i t T y p e ,   I p h e l i o n . O u t l i n e . C o r e ,   V e r s i o n = 2 . 2 . 1 . 5 ,   C u l t u r e = n e u t r a l ,   P u b l i c K e y T o k e n = n u l l "   o r d e r = " 9 9 9 "   k e y = " u n i t T y p e T y p e "   v a l u e = " C e n t i m e t e r s "   g r o u p O r d e r = " - 1 "   i s G e n e r a t e d = " f a l s e " / >  
                 < p a r a m e t e r   i d = " 8 b 7 2 1 7 b 9 - d 1 1 e - 4 b e 9 - a a b 1 - 1 2 c 1 c 3 8 2 d 7 3 4 "   n a m e = " W r a p   t y p e "   t y p e = " I p h e l i o n . O u t l i n e . W o r d . R e n d e r e r s . W r a p T y p e ,   I p h e l i o n . O u t l i n e . W o r d ,   V e r s i o n = 2 . 2 . 1 . 5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8 6 7 6 e 8 3 9 - 8 e e 2 - 4 e d 7 - 8 3 6 c - 9 f c 8 e 1 d c c 7 3 9 "   n a m e = " H e a d e r   r e g i o n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a b e 5 1 d 5 3 - 6 5 e 0 - 4 e 2 3 - 9 6 c d - 8 1 8 a 5 a 8 6 a d a d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O R ( { E n t i t y . E n t i t y   N a m e   1 }   =   & q u o t ; N a r r o w   Q u a y   H R & q u o t ; , { E n t i t y . E n t i t y   N a m e   1 }   =   & q u o t ; N a r r o w   Q u a y   S o l u t i o n s & q u o t ; ) & # x A ;   , & q u o t ; B B - H e a d i n g N Q H R & q u o t ; & # x A ;   , & q u o t ; B B - H e a d i n g & q u o t ; & # x A ; ) & # x A ; & # x A ; & # x A ; & # x A ; & # x A ;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7 3 a a 1 5 5 b - 5 5 5 8 - 4 9 3 5 - 8 3 c 0 - 3 8 6 f 8 3 2 e 5 1 7 6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L e t t e r . d o t x "   g r o u p O r d e r = " - 1 "   i s G e n e r a t e d = " f a l s e " / >  
                 < p a r a m e t e r   i d = " 4 3 2 d 2 4 a e - 8 2 e 4 - 4 0 2 d - a 8 4 7 - e 6 e 4 4 6 1 1 5 d c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4 a e 1 a a 6 3 - 3 3 3 a - 4 c c d - 8 6 7 4 - d 9 5 1 d e 7 4 a 7 4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3 3 c 4 e 5 1 - 0 f c 5 - 4 4 1 4 - b f c a - 9 a 6 d 2 4 6 0 f c 6 9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2 . 2 . 1 . 5 ,   C u l t u r e = n e u t r a l ,   P u b l i c K e y T o k e n = n u l l ] ] ,   I p h e l i o n . O u t l i n e . M o d e l ,   V e r s i o n = 2 . 2 . 1 . 5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6 0 1 9 a 2 f 8 - 3 b b a - 4 d 1 3 - b 1 1 5 - 1 a 0 d b 7 f 2 c 9 e 7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c 4 b 0 7 b f 7 - a 7 3 2 - 4 5 a 0 - 9 0 3 b - b c 9 4 0 e c f 1 1 1 3 "   n a m e = " O u r   r e f . R e f e r e n c e "   a s s e m b l y = " I p h e l i o n . O u t l i n e . W o r d . d l l "   t y p e = " I p h e l i o n . O u t l i n e . W o r d . R e n d e r e r s . T e x t R e n d e r e r "   o r d e r = " 3 "   a c t i v e = " t r u e "   e n t i t y I d = " 5 5 2 4 c 2 9 7 - 7 f 1 4 - 4 b 2 3 - a 1 9 d - d 9 0 4 8 e f 0 1 8 b 9 "   f i e l d I d = " a 0 e f c 5 0 6 - 9 4 7 6 - 4 b 0 f - b 2 f 5 - b 6 6 a 3 d 0 d 1 7 e b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1 5 8 4 3 b f - 6 b c 5 - 4 b c 4 - b 7 2 4 - f 5 f 4 c e 2 7 0 6 1 c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2 5 b 4 4 f 4 7 - 0 1 4 b - 4 1 f f - 9 2 7 7 - 6 9 1 8 5 f b f 9 9 6 d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5 b 5 b f c d - b 6 2 0 - 4 7 b 1 - b 3 0 1 - a 3 2 4 3 3 2 9 6 c b 6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9 0 7 b b c c 8 - 8 0 1 8 - 4 d 8 9 - 9 1 1 c - c 1 5 6 6 c 1 9 6 3 4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0 f 9 0 d 1 7 a - 7 a 7 3 - 4 7 5 b - a 9 5 7 - 8 c c c 6 7 5 6 a 0 2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b 0 d 6 c 4 c c - e 0 5 6 - 4 a 1 b - b a 8 1 - 7 5 5 2 b 8 c f 1 0 d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c 7 f f 0 6 1 f - c d 6 9 - 4 8 d b - 8 d 4 5 - b 8 6 2 5 6 2 b 4 c b 5 "   n a m e = " E n t i t y   n a m e   c l o s i n g "   a s s e m b l y = " I p h e l i o n . O u t l i n e . W o r d . d l l "   t y p e = " I p h e l i o n . O u t l i n e . W o r d . R e n d e r e r s . T e x t R e n d e r e r "   o r d e r = " 3 "   a c t i v e = " t r u e "   e n t i t y I d = " 8 8 8 0 8 a 2 2 - 0 b e 8 - 4 6 5 4 - 9 2 1 9 - c 0 3 8 6 6 e 7 2 7 f 2 "   f i e l d I d = " f 5 8 d d c f 2 - c 6 0 e - 4 b 4 4 - a e a d - 9 d 3 a 3 d a 4 d 7 e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{ E n t i t y . E n t i t y   N a m e   1 } = { L a b e l s . C o m m o n   -   V W V } , { E n t i t y . E n t i t y   N a m e   1 } , { E n t i t y . E n t i t y   N a m e   2 }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d 9 f e 0 a b - 3 9 8 c - 4 2 6 e - b 8 3 1 - 6 4 d 0 a 1 3 0 f 6 e c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2 5 e 0 a 0 0 2 - b d 7 a - 4 6 6 c - 8 8 5 0 - d 2 8 e 2 8 2 9 8 f 2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8 6 e 2 7 1 0 - 9 b d a - 4 2 8 5 - b e a e - 9 2 7 2 2 9 9 2 3 8 0 6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6 f 7 b f c c d - f 6 2 3 - 4 a 5 6 - 9 e 1 b - 0 2 8 5 e 5 9 e f 3 0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f a 9 5 b b e a - 3 e b 3 - 4 3 9 e - b a 2 e - 5 d 4 5 9 a d f b c b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b 5 7 8 1 9 6 - 6 b e 6 - 4 b 0 a - b 7 0 3 - 7 5 e f 9 1 f e 4 8 6 2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1 a 8 3 1 c c f - 6 f e 3 - 4 5 3 b - a 2 7 5 - 9 0 0 1 a f 2 b b e e 0 "   n a m e = " L a b e l s . C o m m o n   -   V W V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4 d b c 6 4 7 1 - 9 2 d 3 - 4 9 f e - a 6 9 6 - b f 3 6 4 7 1 3 b 1 a 2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9 3 f e 5 0 2 - e 3 7 8 - 4 c 4 2 - 8 f 2 0 - 7 b f 8 c c e f 9 b 5 8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3 7 f 5 c 7 d 3 - 8 7 9 6 - 4 7 f c - a 6 5 7 - d a a c 9 0 1 c 5 b 4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d 8 0 a 2 2 a 5 - e f b 8 - 4 b e a - 9 4 8 1 - c 5 f 5 9 3 a b b 2 b d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e 4 a 8 8 5 9 7 - c 3 b d - 4 0 e f - b 4 6 3 - 2 c 7 4 e 4 e c f 0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7 5 a 7 0 f 2 - b 5 6 4 - 4 8 4 e - 9 6 a 3 - 4 d 1 8 0 9 4 c 5 7 1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9 b 8 4 1 9 f 0 - 5 8 3 1 - 4 d e 4 - b 7 c 4 - b 0 9 8 6 a 7 5 4 1 c 2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9 a c 5 6 c d 4 - 4 f d d - 4 1 3 5 - 8 b c f - 5 1 9 0 5 f e 5 6 9 5 6 "   n a m e = " C l o s i n g   s i g n   r e g i o n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4 7 2 7 7 4 d b - e c 7 c - 4 0 f f - 9 a 2 4 - 8 7 f 7 0 d 9 b 4 9 8 5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c e 8 c 3 1 5 a - d a 6 9 - 4 f 6 6 - a 4 8 0 - e 9 2 3 1 f a f f e d b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{ S i g n   a s . S e l e c t e d   I t e m s } = { L a b e l s . G e n e r a l   -   A u t h o r } & # x A ;   , & q u o t ; B B - A u t h o r C l o s i n g & q u o t ; & # x A ;   , I F ( { S i g n   a s . S e l e c t e d   I t e m s }   =   { L a b e l s . G e n e r a l   -   E n t i t y } & # x A ;       , & q u o t ; B B - E n t i t y C l o s i n g & q u o t ; & # x A ;     , & q u o t ; & q u o t ; & # x A ;     ) & # x A ; )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c 1 1 c 3 5 3 e - d d 2 e - 4 b d 1 - 9 2 c 1 - e 6 2 9 1 f 8 b a e 3 e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7 4 c 0 3 1 8 5 - 1 5 1 7 - 4 e 1 e - 9 8 7 4 - 0 2 c 7 6 4 f 9 c d e 3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7 9 9 a 7 a d 3 - 6 3 9 e - 4 6 1 a - b 7 9 5 - 0 8 5 d 2 b b 3 3 8 5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9 7 d 1 4 c e 2 - 7 d 0 6 - 4 d 5 b - b e e b - 2 a 1 4 a 4 8 3 a f d 6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2 . 2 . 1 . 5 ,   C u l t u r e = n e u t r a l ,   P u b l i c K e y T o k e n = n u l l ] ] ,   I p h e l i o n . O u t l i n e . M o d e l ,   V e r s i o n = 2 . 2 . 1 . 5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d 5 5 c c f 2 2 - 4 a e 7 - 4 d d 9 - 8 1 a 3 - 4 1 5 0 7 4 b 1 1 c a c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0 0 c 5 a c 2 4 - 9 f 3 7 - 4 b 5 b - 8 9 8 3 - c 3 9 d 3 a 1 c 0 8 6 e "   n a m e = " E n t i t y . P h o n e   N u m b e r "   a s s e m b l y = " I p h e l i o n . O u t l i n e . W o r d . d l l "   t y p e = " I p h e l i o n . O u t l i n e . W o r d . R e n d e r e r s . T e x t R e n d e r e r "   o r d e r = " 3 "   a c t i v e = " t r u e "   e n t i t y I d = " 8 8 8 0 8 a 2 2 - 0 b e 8 - 4 6 5 4 - 9 2 1 9 - c 0 3 8 6 6 e 7 2 7 f 2 "   f i e l d I d = " 0 2 c 4 6 b 2 a - b 9 a 7 - 4 8 e 0 - 9 5 5 8 - d b e 8 9 5 9 f e 8 6 0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{ L a b e l s . C o m m o n   -   T e l }   & a m p ;   { L a b e l s . G e n e r a l   -   L a b e l   s e p a r a t o r }   & a m p ; & q u o t ;   & q u o t ; & a m p ;   { E n t i t y . P h o n e   N u m b e r } & # x A ; & a m p ; & # x A ; I F N O T E M P T Y ( { E n t i t y . F a x   N u m b e r } & # x A ; , & q u o t ;     |     & q u o t ; & a m p ;   { L a b e l s . C o m m o n   -   F a x }   & a m p ;   { L a b e l s . G e n e r a l   -   L a b e l   s e p a r a t o r }   & a m p ; & q u o t ;   & q u o t ; & a m p ;   { E n t i t y . F a x   N u m b e r } & # x A ; , & q u o t ; & q u o t ;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e c 3 7 0 0 3 - d f c 1 - 4 0 f f - 8 6 c 6 - 8 d 7 1 a b 1 a 2 3 c 5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6 0 3 c 6 6 c f - 8 4 d 7 - 4 f 6 6 - 9 a d b - 4 2 3 b a f f 9 4 8 3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9 f 3 b f 4 8 - f f 0 5 - 4 9 6 b - b f e 2 - a 1 0 3 c 7 c f 9 6 f c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5 d b 2 3 1 5 e - e 8 9 e - 4 b c 3 - 9 b 4 0 - a 0 7 3 2 8 6 9 e 0 5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c a b d 9 c 2 a - 3 7 d e - 4 c 5 a - b 7 7 0 - 6 0 a 2 4 e d b b 2 7 4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6 5 e 4 f 1 c - 7 3 a a - 4 0 d 5 - b 9 d 2 - 4 8 0 f 0 7 1 2 1 b 2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0 e 4 0 8 2 0 1 - 1 a a e - 4 f 5 d - 8 4 6 d - b 9 d e 1 2 7 8 e 3 6 3 "   n a m e = " L a b e l s . S e t t i n g s   -   A c h i e v e m e n t s "   a s s e m b l y = " I p h e l i o n . O u t l i n e . W o r d . d l l "   t y p e = " I p h e l i o n . O u t l i n e . W o r d . R e n d e r e r s . I m a g e R e n d e r e r "   o r d e r = " 2 "   a c t i v e = " t r u e "   e n t i t y I d = " f 9 5 d c 5 f a - 6 e 9 d - 4 b e 9 - 9 d 2 3 - e 0 a d a 2 0 d 8 4 3 8 "   f i e l d I d = " 6 a 4 c 1 5 0 d - f e 1 f - 4 0 b 6 - a d 0 9 - 4 1 a 2 3 f 9 f 3 6 6 8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{ S y s t e m   F i e l d s . F i l e   L o c a t i o n s . P r o g r a m   D a t a }   & a m p ;   { L a b e l s . S e t t i n g s   -   A c h i e v e m e n t s } & # x A ; & a m p ; & # x A ; I F ( { E n t i t y . E n t i t y   N a m e   1 }   =   { L a b e l s . C o m m o n   -   A u g u s t i n e s   I n j u r y   L a w } & # x A ;   , { L a b e l s . S e t t i n g s   -   A u g u s t i n e s   a c h i e v e m e n t s } & # x A ;   , I F ( { E n t i t y . E n t i t y   N a m e   1 }   =   { L a b e l s . C o m m o n   -   N a r r o w   Q u a y   H R } & # x A ;     , & q u o t ; & q u o t ; & # x A ;     , { L a b e l s . S e t t i n g s   -   V W V   a c h i e v e m e n t s } & # x A ;   ) & # x A ; ) & # x A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0 6 d b e e b 9 - e 9 4 7 - 4 4 c a - 9 b f 4 - e 3 8 7 f f f 6 6 a 0 2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"   g r o u p = " S i z e "   g r o u p O r d e r = " - 1 "   i s G e n e r a t e d = " f a l s e " / >  
                 < p a r a m e t e r   i d = " 0 8 b 4 9 1 a d - 3 b 4 c - 4 2 0 8 - 8 7 5 8 - 6 6 7 7 b 8 5 8 c 5 8 a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0 b 1 9 2 2 9 f - 6 b 9 2 - 4 6 e 1 - 9 7 e 1 - 8 0 2 b 0 5 9 1 1 7 1 a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a 8 3 1 8 c 9 4 - b 0 d 2 - 4 3 e 3 - b 0 0 9 - 4 0 1 b 5 6 f 8 2 5 3 a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7 4 d 7 a 5 a c - b 8 7 8 - 4 c f 0 - 9 f 9 3 - d 0 2 c 1 9 9 c c 9 0 1 "   n a m e = " L e f t   r e l a t i v e   t o "   t y p e = " I p h e l i o n . O u t l i n e . W o r d . R e n d e r e r s . H o r i z o n t a l P o s i t i o n ,   I p h e l i o n . O u t l i n e . W o r d ,   V e r s i o n = 2 . 2 . 1 . 5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e c a f f 6 d f - 0 1 c a - 4 5 5 2 - a 5 b a - 1 1 3 e 6 c 0 0 2 0 8 6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"   g r o u p = " S i z e "   g r o u p O r d e r = " - 1 "   i s G e n e r a t e d = " f a l s e " / >  
                 < p a r a m e t e r   i d = " 3 9 1 3 c f 4 5 - 9 c 8 2 - 4 3 7 f - 8 0 a 6 - 9 d c c a d 8 b e 7 e d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4 0 6 7 7 f d 0 - b 4 7 7 - 4 e e 7 - a 6 e a - 0 d 8 5 3 3 8 6 1 1 0 5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f 4 8 f b 7 a d - 9 1 0 0 - 4 d 2 b - b 4 d 4 - 1 f a 0 0 f 9 c 4 9 f 4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6 2 0 1 b b 9 8 - e 0 0 1 - 4 f 3 a - a e 2 b - 3 3 9 a 3 f 7 d b 2 0 1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2 a e d 9 9 b 9 - b 7 3 5 - 4 1 9 8 - b b 8 7 - 6 e d 2 4 9 5 2 d e 3 2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8 2 2 9 a 2 7 e - b 1 6 9 - 4 b 3 7 - 8 3 a f - 8 8 3 f f a 8 4 9 1 a e "   n a m e = " T o p   r e l a t i v e   t o "   t y p e = " I p h e l i o n . O u t l i n e . W o r d . R e n d e r e r s . V e r t i c a l P o s i t i o n ,   I p h e l i o n . O u t l i n e . W o r d ,   V e r s i o n = 2 . 2 . 1 . 5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a d d 4 a 2 6 a - 5 f 5 7 - 4 0 3 c - 8 1 a f - f 9 1 f 2 1 3 c f b d 5 "   n a m e = " Z   o r d e r "   t y p e = " I p h e l i o n . O u t l i n e . W o r d . R e n d e r e r s . Z O r d e r ,   I p h e l i o n . O u t l i n e . W o r d ,   V e r s i o n = 2 . 2 . 1 . 5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2 b 6 4 f f 3 6 - 2 1 1 7 - 4 1 d 9 - 9 e 3 e - f 0 5 e 0 f 9 0 8 1 c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0 b 6 0 3 0 d - b 2 2 5 - 4 9 9 0 - b f d e - 8 2 5 0 a c 6 5 0 d d d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7 c 3 f 7 a a a - a 1 0 f - 4 8 3 8 - 9 8 d 2 - 0 2 c c 4 9 6 9 e 1 d 0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7 8 8 0 e 4 f b - 8 f 1 5 - 4 0 3 4 - 9 b 7 1 - 5 e 6 6 0 1 f d 7 b 5 1 "   n a m e = " U n i t   t y p e "   t y p e = " I p h e l i o n . O u t l i n e . C o r e . E n t i t i e s . U n i t T y p e ,   I p h e l i o n . O u t l i n e . C o r e ,   V e r s i o n = 2 . 2 . 1 . 5 ,   C u l t u r e = n e u t r a l ,   P u b l i c K e y T o k e n = n u l l "   o r d e r = " 9 9 9 "   k e y = " u n i t T y p e T y p e "   v a l u e = " C e n t i m e t e r s "   g r o u p O r d e r = " - 1 "   i s G e n e r a t e d = " f a l s e " / >  
                 < p a r a m e t e r   i d = " 6 5 1 7 e e c c - 3 d 6 7 - 4 1 b a - a f b e - 0 b 8 8 a 9 a 8 8 1 4 f "   n a m e = " W r a p   t y p e "   t y p e = " I p h e l i o n . O u t l i n e . W o r d . R e n d e r e r s . W r a p T y p e ,   I p h e l i o n . O u t l i n e . W o r d ,   V e r s i o n = 2 . 2 . 1 . 5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f d 0 0 9 4 6 4 - 4 f 9 d - 4 e 5 4 - b e 3 b - 7 b 2 d 9 1 6 2 2 3 0 b "   n a m e = " E n t i t y   l i s t   c o n t r o l . D i s c l a i m e r   1 "   a s s e m b l y = " I p h e l i o n . O u t l i n e . W o r d . d l l "   t y p e = " I p h e l i o n . O u t l i n e . W o r d . R e n d e r e r s . T e x t R e n d e r e r "   o r d e r = " 3 "   a c t i v e = " t r u e "   e n t i t y I d = " 8 8 8 0 8 a 2 2 - 0 b e 8 - 4 6 5 4 - 9 2 1 9 - c 0 3 8 6 6 e 7 2 7 f 2 "   f i e l d I d = " 6 1 3 3 8 c 1 d - 5 0 7 a - 4 3 b 6 - a 0 e 1 - 5 9 b 7 3 b 3 3 9 b 9 8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F I R S T N O T E M P T Y ( { E n t i t y . D i s c l a i m e r   1 } & # x A ; , { O f f i c e . D i s c l a i m e r . F i r m } & # x A ; , { C o u n t r y . D i s c l a i m e r . F i r m }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a 2 d b 7 9 9 - 3 7 0 9 - 4 d c 9 - b 4 b 8 - 7 3 1 9 e b 4 d 5 e 3 c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b c b 0 0 5 a 4 - 7 3 6 d - 4 8 2 c - a b 9 4 - 7 7 e 9 f 4 d 8 e 8 4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c e c c 5 6 0 - 4 d 3 b - 4 6 0 2 - a 5 d 7 - f 0 d 4 8 4 3 8 d 4 a f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T r u e "   g r o u p O r d e r = " - 1 "   i s G e n e r a t e d = " f a l s e " / >  
                 < p a r a m e t e r   i d = " d 1 1 f d 8 1 a - a 9 a 4 - 4 6 8 5 - 8 3 1 0 - 6 7 3 0 f b 4 d 2 d 0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c b a e 1 6 6 d - 5 5 f 9 - 4 b 6 0 - a f 9 6 - b 9 d f 7 d 9 c 1 d 3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2 e f 5 0 a 0 - d d 3 2 - 4 2 d 0 - 9 f 6 1 - 5 d c 3 3 7 c 9 4 3 5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7 1 4 5 b 9 2 - 9 1 4 3 - 4 7 9 9 - a e 9 a - 5 d 2 4 d 0 b 5 6 f f c "   n a m e = " F o o t e r   r e g i o n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7 1 5 1 4 f a 1 - 9 3 b 3 - 4 6 2 b - 9 4 7 b - 2 f 7 5 7 b 6 4 b f 3 7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{ E n t i t y . E n t i t y   N a m e   1 }   =   & q u o t ; N a r r o w   Q u a y   H R & q u o t ; & # x A ; , & q u o t ; B B - F o o t e r N Q H R & q u o t ; & # x A ; , I F ( { E n t i t y . E n t i t y   N a m e   1 }   =   & q u o t ; N a r r o w   Q u a y   S o l u t i o n s & q u o t ; & # x A ;   , & q u o t ; B B - F o o t e r N Q S & q u o t ; & # x A ;   , & q u o t ; B B - F o o t e r & q u o t ; & # x A ;   ) & # x A ; )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2 0 6 9 8 e 1 9 - 5 d 2 1 - 4 6 d 5 - b 7 f c - c e 0 3 4 a f a 4 e 0 5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1 b c d 0 4 7 e - 7 c d 3 - 4 3 1 b - b 6 d a - d 2 c c 6 b 6 4 0 2 9 6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7 e 7 a 2 a d 5 - f b 9 3 - 4 0 f 8 - b 1 f 9 - 2 6 a 8 a e 7 b e e 5 d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e f f 3 2 2 c 8 - f 8 9 c - 4 d f 5 - 8 9 8 4 - 7 b c f 1 e 2 4 c d b b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2 . 2 . 1 . 5 ,   C u l t u r e = n e u t r a l ,   P u b l i c K e y T o k e n = n u l l ] ] ,   I p h e l i o n . O u t l i n e . M o d e l ,   V e r s i o n = 2 . 2 . 1 . 5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9 9 e 3 c 6 7 6 - b a a b - 4 c d c - a 4 e a - 6 c d e 4 0 e 8 4 0 e 6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1 2 c 5 8 a b e - c 5 3 3 - 4 8 d 3 - 8 7 b 9 - 3 7 4 1 0 1 9 e b 0 a e "   n a m e = " V W V . U R L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3 a a b c c 2 b - 1 0 4 b - 4 d 5 2 - 8 c b b - 5 4 e e 0 7 d e b 8 b 7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{ E n t i t y . E n t i t y   N a m e   1 } = { L a b e l s . C o m m o n   -   V W V } & # x A ; , { O f f i c e . O f f i c e   U R L } & # x A ; , & q u o t ; & q u o t ;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f b 4 4 8 0 5 - c b 2 e - 4 0 5 4 - b 7 8 2 - 5 1 b 0 4 e 4 d 6 c 1 b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9 d d c 1 6 d 4 - 6 c a 5 - 4 e 3 0 - b 6 3 a - 9 f 6 b 2 a 5 5 0 6 c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e 8 1 9 e b c 9 - c f e 4 - 4 2 b a - 9 0 2 0 - 3 6 5 8 5 2 c a 2 b d 6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d b 0 5 3 c e 1 - 1 a 0 c - 4 9 8 6 - 9 e 3 5 - d f 1 f d 7 a 4 2 e 2 7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c d 9 5 8 3 3 - 9 5 4 5 - 4 b 4 b - 9 3 3 2 - 2 c c 4 7 f 0 8 a b 2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2 7 5 0 1 8 e - 9 c 3 4 - 4 b c 2 - a c 0 f - a 3 9 b b f 6 c 5 a 2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d f 8 f 0 4 0 f - 4 f 6 1 - 4 1 a a - a 1 6 1 - b 4 a 3 a 0 c 7 1 b e 6 "   n a m e = " L o c a t i o n s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e 7 b 3 d c 6 9 - b 7 5 2 - 4 0 c f - 8 1 f 4 - a 5 0 1 e 6 c a 0 9 d 3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{ E n t i t y . E n t i t y   N a m e   1 } = { L a b e l s . C o m m o n   -   V W V } & # x A ; , & q u o t ; O f f i c e s   i n   & q u o t ; & a m p ; { C o m p a n y . O f f i c e   L i s t } & # x A ; , & q u o t ; & q u o t ; & # x A ; ) & # x A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5 f 1 8 3 7 0 e - 7 3 9 1 - 4 c c a - a b 2 a - 1 6 f f 4 0 1 0 6 d e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8 f 9 7 c 6 9 e - 8 0 6 4 - 4 1 c 1 - b 8 9 0 - b c c 0 c f 2 d 6 f 9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6 9 1 0 b f 8 - 4 1 6 2 - 4 9 0 f - 8 7 7 9 - 5 5 7 5 c 9 3 1 4 6 8 b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e e 4 b 2 b d 1 - 8 4 b 7 - 4 7 6 2 - a 2 8 2 - 4 e 0 d 0 a c e 1 c 3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f e 1 e 7 f d b - 1 4 8 4 - 4 c e d - 8 c 6 3 - 5 b 7 c 7 f a 0 3 0 1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e 9 5 9 4 9 c - a 9 4 e - 4 2 3 c - 9 9 0 c - 0 3 1 e c 9 2 e 9 4 2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9 1 4 c 0 f 1 e - 0 7 a a - 4 c e 4 - 9 e a 3 - 2 7 9 2 e 5 8 4 a e a b "   n a m e = " D e l i v e r y   O p t i o n s   b y   F a x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3 6 e e d f d - 0 d 3 a - 4 2 1 a - a 5 2 a - 5 3 b 4 7 6 f b 1 4 d b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= " I F ( A N D ( { D e l i v e r y   F a x . S e l e c t e d   I t e m s } = { L a b e l s . C o m m o n   -   B y   F a x } , { B y   F a x . T e x t } & l t ; & g t ; & q u o t ; & q u o t ; ) & # x A ;   , { L a b e l s . C o m m o n   -   B y   F a x }   & a m p ; & q u o t ; :   & q u o t ; & a m p ;   { B y   F a x . T e x t } & # x A ;   , I F ( A N D ( { D e l i v e r y   F a x . S e l e c t e d   I t e m s } = { L a b e l s . C o m m o n   -   A l s o   b y   f a x } , { B y   F a x . T e x t } & l t ; & g t ; & q u o t ; & q u o t ; ) & # x A ;     , { L a b e l s . C o m m o n   -   A l s o   b y   f a x }   & a m p ; & q u o t ; :   & q u o t ; & a m p ;   { B y   F a x . T e x t } & # x A ;     , & q u o t ; & q u o t ; & # x A ;     )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b d 3 e a 8 2 - 3 5 b 1 - 4 d 0 7 - b 6 2 c - c f c 6 6 c 8 b f c b b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& l t ; ? x m l   v e r s i o n = & q u o t ; 1 . 0 & q u o t ;   e n c o d i n g = & q u o t ; u t f - 1 6 & q u o t ; ? & g t ; & # x A ; & l t ; C o n d i t i o n a l D e l e t e A c t i o n D e f i n i t i o n   x m l n s : x s d = & q u o t ; h t t p : / / w w w . w 3 . o r g / 2 0 0 1 / X M L S c h e m a & q u o t ;   x m l n s : x s i = & q u o t ; h t t p : / / w w w . w 3 . o r g / 2 0 0 1 / X M L S c h e m a - i n s t a n c e & q u o t ; & g t ; & # x A ;     & l t ; A c t i o n T y p e & g t ; D e l e t e L i n e & l t ; / A c t i o n T y p e & g t ; & # x A ;     & l t ; C o n d i t i o n   x s i : t y p e = & q u o t ; C o n d i t i o n I s E m p t y & q u o t ;   / & g t ; & # x A ; & l t ; / C o n d i t i o n a l D e l e t e A c t i o n D e f i n i t i o n & g t ; "   a r g u m e n t = " C o n d i t i o n a l D e l e t e A c t i o n D e f i n i t i o n "   g r o u p O r d e r = " - 1 "   i s G e n e r a t e d = " f a l s e " / >  
                 < p a r a m e t e r   i d = " 8 4 4 a d d 5 a - 1 9 8 5 - 4 0 3 9 - b 5 8 d - c c e d 4 4 e 5 5 c 2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4 e b 2 3 f f - 8 b 9 6 - 4 b 2 3 - a b 8 8 - 3 3 4 8 7 8 9 4 8 4 e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7 1 8 8 4 2 8 2 - 1 4 2 2 - 4 8 7 e - 9 8 8 6 - b 6 4 0 1 7 7 d 8 4 a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9 c a 6 3 d f 5 - f f c 2 - 4 1 e f - a a 7 0 - a e a e 4 9 d b a a 0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6 0 e 9 8 5 c 9 - c f 3 b - 4 7 7 7 - b e e 7 - d 1 9 0 5 1 e 9 8 a 5 2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f a c 8 6 2 1 9 - f 9 c 7 - 4 1 f 8 - b 4 d 4 - 8 c d 3 4 2 4 8 1 d e 5 "   n a m e = " D e l i v e r y   O p t i o n s   b y   E m a i l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8 2 d d e f 2 - 1 f 5 d - 4 8 f 0 - 9 2 c f - 6 4 8 7 0 7 0 e 0 5 3 1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= " I F ( A N D ( { D e l i v e r y   E m a i l . S e l e c t e d   I t e m s } = { L a b e l s . C o m m o n   -   B y   E m a i l } , { B y   E m a i l . T e x t } & l t ; & g t ; & q u o t ; & q u o t ; ) & # x A ;   , { L a b e l s . C o m m o n   -   B y   E m a i l }   & a m p ; & q u o t ; :   & q u o t ; & a m p ;   { B y   E m a i l . T e x t } & # x A ;   , I F ( A N D ( { D e l i v e r y   E m a i l . S e l e c t e d   I t e m s } = { L a b e l s . C o m m o n   -   A l s o   b y   E m a i l } , { B y   E m a i l . T e x t } & l t ; & g t ; & q u o t ; & q u o t ; ) & # x A ;     , { L a b e l s . C o m m o n   -   A l s o   b y   E m a i l }   & a m p ; & q u o t ; :   & q u o t ; & a m p ;   { B y   E m a i l . T e x t } & # x A ;     , & q u o t ; & q u o t ; & # x A ;   )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4 8 a f 4 0 7 2 - 3 9 b 5 - 4 d 4 9 - 9 c 4 7 - d 2 7 c 6 8 3 7 1 6 e 2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& l t ; ? x m l   v e r s i o n = & q u o t ; 1 . 0 & q u o t ;   e n c o d i n g = & q u o t ; u t f - 1 6 & q u o t ; ? & g t ; & # x A ; & l t ; C o n d i t i o n a l D e l e t e A c t i o n D e f i n i t i o n   x m l n s : x s d = & q u o t ; h t t p : / / w w w . w 3 . o r g / 2 0 0 1 / X M L S c h e m a & q u o t ;   x m l n s : x s i = & q u o t ; h t t p : / / w w w . w 3 . o r g / 2 0 0 1 / X M L S c h e m a - i n s t a n c e & q u o t ; & g t ; & # x A ;     & l t ; A c t i o n T y p e & g t ; D e l e t e L i n e & l t ; / A c t i o n T y p e & g t ; & # x A ;     & l t ; C o n d i t i o n   x s i : t y p e = & q u o t ; C o n d i t i o n I s E m p t y & q u o t ;   / & g t ; & # x A ; & l t ; / C o n d i t i o n a l D e l e t e A c t i o n D e f i n i t i o n & g t ; "   a r g u m e n t = " C o n d i t i o n a l D e l e t e A c t i o n D e f i n i t i o n "   g r o u p O r d e r = " - 1 "   i s G e n e r a t e d = " f a l s e " / >  
                 < p a r a m e t e r   i d = " c 5 e 7 a 0 2 7 - 6 8 d b - 4 7 f c - b d 0 b - 2 6 a f 7 8 e 2 c 7 d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e 9 5 b 3 d 7 - a b 6 e - 4 3 8 8 - b 9 0 d - 7 0 9 d 6 e 5 9 6 a 5 a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d 9 d 2 1 2 f 4 - 3 0 8 f - 4 1 f 9 - b 9 7 a - 8 8 f 5 6 3 9 1 1 d e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8 7 9 e 0 c 5 0 - 9 1 8 e - 4 7 6 e - a 8 8 c - 7 b f 9 e 1 8 f 0 8 3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2 3 4 4 a c 1 0 - b 6 1 b - 4 0 2 4 - a f 9 4 - 5 e f 1 b b e 4 3 7 f 8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2 d 7 c 0 b b 6 - 6 6 e 2 - 4 b 6 9 - b a 6 1 - 5 0 c a 1 7 4 7 c 4 d f "   n a m e = " A d d r e s s e e   r e g i o n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7 a 1 e 4 2 d 4 - 0 d 6 c - 4 f 3 1 - 8 1 f 5 - f 3 3 7 e 8 6 6 2 8 e 3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B B - A d d r e s s e e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7 3 9 2 a b b f - 4 3 b c - 4 d 6 7 - 8 9 1 e - d 8 0 a 5 3 c 9 d 7 0 d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8 a f 1 c 0 d d - e 0 0 2 - 4 1 e f - b d 0 e - c 7 2 0 7 3 5 e 8 2 f c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5 1 0 4 d 7 e 1 - e c e 8 - 4 4 c 3 - 9 7 2 f - e 9 f f 1 7 8 7 7 b e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1 1 8 a b c a - 5 8 5 e - 4 e 9 0 - a d c b - b b 7 2 2 0 5 e 3 6 a f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2 . 2 . 1 . 5 ,   C u l t u r e = n e u t r a l ,   P u b l i c K e y T o k e n = n u l l ] ] ,   I p h e l i o n . O u t l i n e . M o d e l ,   V e r s i o n = 2 . 2 . 1 . 5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c f 9 1 d 3 0 0 - 4 b a c - 4 0 5 f - b 7 1 7 - c d 5 3 e c 4 e 2 0 8 a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d a 4 8 6 8 9 7 - 3 9 a 2 - 4 a e 2 - a e 5 6 - 8 8 9 9 4 9 d 9 9 f 4 3 "   n a m e = " C u r s o r   s t a r t   p o s i t i o n "   a s s e m b l y = " I p h e l i o n . O u t l i n e . W o r d . d l l "   t y p e = " I p h e l i o n . O u t l i n e . W o r d . R e n d e r e r s . C u r s o r P o s i t i o n R e n d e r e r "   o r d e r = " 4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s y s t e m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    < c o n t e n t C o n t r o l   i d = " a b 5 1 4 4 d 5 - b 7 c 6 - 4 8 c 5 - 8 d f 2 - 9 4 4 b 0 2 3 8 d f d 0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e e 9 b e 2 b c - c d 1 f - 4 3 4 9 - a 1 0 9 - 8 b e 1 9 3 4 e a 9 6 1 "   f i e l d I d = " 7 2 9 0 4 a 4 7 - 5 7 8 0 - 4 5 9 c - b e 7 a - 4 4 8 f 9 a d 8 d 6 b 4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= " I F ( { S a v e   t o   l o c a l   a n d   i M a n a g e . S e l e c t e d   I t e m s } = { L a b e l s . C o m m o n   -   S a v e   t o   l o c a l } & # x A ; , { S y s t e m   F i e l d s . D o c u m e n t . L o c a t i o n } & # x A ; , { D M S . D o c I d F o r m a t }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f 2 f 7 2 a 6 - 7 5 6 8 - 4 c 7 f - a 4 7 3 - a c e 8 8 5 e 5 5 4 8 8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9 8 1 3 2 1 9 8 - 2 2 0 1 - 4 5 9 a - b 9 0 1 - 6 5 7 b 3 7 b 2 7 8 7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e 7 e e b 6 b 7 - 3 1 4 f - 4 e 3 6 - b 7 7 9 - 5 3 8 9 5 8 0 7 9 b 4 c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d 0 9 7 6 9 0 3 - 0 0 7 6 - 4 0 3 2 - 8 9 3 1 - c c 4 5 2 0 2 8 0 9 a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5 2 b e 7 f 3 4 - 1 e 2 b - 4 d d 2 - 8 8 2 a - f b 1 1 a 6 d b 1 8 a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d 1 6 a a 8 3 5 - 5 f 0 d - 4 0 0 e - a 6 8 8 - 3 6 6 b e 6 d 8 a 9 6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8 3 7 4 7 e 5 9 - 8 a 9 c - 4 2 a 5 - 8 9 c 5 - 3 c 1 f a 4 a 8 7 3 3 c "   n a m e = " D D I . R e f e r e n c e "   a s s e m b l y = " I p h e l i o n . O u t l i n e . W o r d . d l l "   t y p e = " I p h e l i o n . O u t l i n e . W o r d . R e n d e r e r s . T e x t R e n d e r e r "   o r d e r = " 3 "   a c t i v e = " t r u e "   e n t i t y I d = " 6 5 3 c 2 e e 8 - 7 c 0 2 - 4 5 7 a - 8 7 2 8 - 4 e a 4 c 6 b 9 a 2 3 6 "   f i e l d I d = " a 0 e f c 5 0 6 - 9 4 7 6 - 4 b 0 f - b 2 f 5 - b 6 6 a 3 d 0 d 1 7 e b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= " I F ( { H i d e   D D I . V a l u e   F i e l d } = t r u e & # x A ; , & q u o t ; & q u o t ; & # x A ; , { D D I . R e f e r e n c e }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f 0 b b 4 c 2 - a 9 9 e - 4 b 6 2 - 9 f 1 1 - f 3 6 8 0 3 3 4 1 3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    < p a r a m e t e r   i d = " 0 7 b c 3 3 e 1 - 3 e c a - 4 6 b e - 8 7 2 2 - 7 6 5 b 2 7 7 e d 3 2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d 5 7 5 7 4 2 a - 0 2 8 9 - 4 7 a 7 - 8 e d b - a 9 5 e 7 6 b f e e 4 0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d 5 0 4 8 9 f f - c e e 4 - 4 c 0 f - b 7 0 b - 6 5 f 8 4 0 7 6 5 a 0 9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5 5 5 b a 7 9 2 - a b c 3 - 4 c b 8 - a 0 d 4 - f 2 b 9 1 b 7 5 3 9 5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6 a 0 6 2 5 a - d 3 9 8 - 4 d d 0 - 8 7 b c - 2 e d 7 0 b c 0 d 0 6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d 0 b b e - f 1 9 1 - 4 f c 5 - 8 a e a - 5 7 7 a d 7 7 9 a 8 f d "   n a m e = " C o m p a n y . O f f i c e   L i s t "   a s s e m b l y = " I p h e l i o n . O u t l i n e . W o r d . D L L "   t y p e = " I p h e l i o n . O u t l i n e . W o r d . R e n d e r e r s . T e x t R e n d e r e r "   o r d e r = " 2 "   a c t i v e = " t r u e "   e n t i t y I d = " 9 3 8 2 a 2 0 a - 8 4 1 2 - 4 d e e - b 5 3 1 - b 2 f 1 b 0 6 5 3 e f 2 "   f i e l d I d = " e 1 6 f b f 0 e - e 4 7 b - 4 2 f 7 - a a f a - b 0 d f 3 3 4 4 c 4 b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{ E n t i t y . E n t i t y   N a m e   1 } = { L a b e l s . C o m m o n   -   V W V } & # x A ; , & q u o t ; & l t ; f o n t   c o l o u r = ' # 0 0 a 6 c 5 ' & g t ; & q u o t ; & a m p ; { O f f i c e . O f f i c e   U R L }   & a m p ;   & q u o t ; & l t ; / f o n t & g t ; & q u o t ; & a m p ;   & q u o t ;     |     & q u o t ; & # x A ; , & q u o t ; & q u o t ; & # x A ; ) & a m p ; { C o m p a n y . O f f i c e   L i s t }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d f 8 7 f 5 9 - e d b c - 4 2 9 8 - a b 3 c - 6 7 7 9 c a 4 d 3 1 c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4 a 1 c 1 8 9 - e 3 e 5 - 4 3 d 0 - 9 2 0 4 - 2 d 3 5 2 3 3 f 7 3 5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2 4 2 7 5 4 9 - 0 5 e b - 4 b 4 7 - 8 8 6 2 - 2 9 9 d 2 6 8 9 c 6 8 4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6 4 1 8 f 4 2 5 - a f a 4 - 4 e 1 2 - 8 a b 2 - 1 6 1 6 4 c 0 a e d 9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b 2 3 4 3 0 9 c - 1 0 4 c - 4 9 4 6 - 9 3 4 f - 3 8 1 d 0 8 3 c 7 b 4 6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T r u e "   g r o u p O r d e r = " - 1 "   i s G e n e r a t e d = " f a l s e " / >  
                 < p a r a m e t e r   i d = " 5 3 5 7 7 d f 6 - 6 4 b 5 - 4 c 8 d - b 8 7 d - e 5 f 3 2 d 5 1 c b 6 5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a 7 2 1 1 8 7 f - 7 c e 2 - 4 a 8 1 - a 7 f 5 - a 6 1 d b 3 d 2 0 9 3 b "   n a m e = " L o g o   r e g i o n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8 1 7 6 0 1 6 3 - 9 1 2 c - 4 6 2 6 - 9 9 d 9 - 4 9 b f a 6 3 a 3 8 7 2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9 9 c 4 b 5 6 a - 3 5 0 5 - 4 a 3 1 - 8 4 0 a - d 2 5 c d b c 1 2 6 1 d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{ E n t i t y . E n t i t y   N a m e   1 }   =   & q u o t ; N a r r o w   Q u a y   H R & q u o t ; & # x A ;   , & q u o t ; & q u o t ; & # x A ;   , I F ( { E n t i t y . E n t i t y   N a m e   1 }   =   & q u o t ; A u g u s t i n e s   I n j u r y   L a w & q u o t ; & # x A ;       , & q u o t ; B B - L o g o A u g u s t i n e & q u o t ; & # x A ;       , & q u o t ; B B - L o g o V W V & q u o t ; & # x A ;     ) & # x A ; ) & # x A ;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2 d 9 8 1 8 4 c - a 8 6 5 - 4 6 d 7 - b 0 8 4 - 8 e f b 5 d b 7 1 f e 8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0 6 1 7 e 2 d a - 4 1 e e - 4 9 5 5 - b 2 d 3 - 7 8 8 f d 6 1 7 1 6 f b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2 . 2 . 1 . 5 ,   C u l t u r e = n e u t r a l ,   P u b l i c K e y T o k e n = n u l l ] ] ,   I p h e l i o n . O u t l i n e . M o d e l ,   V e r s i o n = 2 . 2 . 1 . 5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6 a 4 d b 0 4 e - 3 e c e - 4 3 4 6 - b 9 c 9 - e 0 f 4 9 9 b 9 f b c 9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    < p a r a m e t e r   i d = " 7 d 8 5 3 9 9 2 - 3 9 6 7 - 4 f 0 a - b 6 0 9 - b 1 4 6 1 b 4 2 2 2 6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9 b 0 4 e 7 6 c - 8 3 f 7 - 4 a 2 e - 8 4 7 f - 7 4 c 3 3 f 1 6 4 6 7 3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1 3 1 0 f 3 9 d - 5 9 7 0 - 4 f 9 8 - b 1 5 6 - 7 b 6 e 9 d 8 4 1 0 3 0 "   n a m e = " A d d r e s s e e . C o m p a n y "   a s s e m b l y = " I p h e l i o n . O u t l i n e . W o r d . d l l "   t y p e = " I p h e l i o n . O u t l i n e . W o r d . R e n d e r e r s . T e x t R e n d e r e r "   o r d e r = " 3 "   a c t i v e = " t r u e "   e n t i t y I d = " 3 4 4 8 9 1 f b - 4 2 5 a - 4 f c e - b f a f - 1 f 1 9 5 a 7 e 4 5 0 9 "   f i e l d I d = " 7 4 d 6 9 a b 4 - 9 b 9 e - 4 4 f a - 8 6 2 1 - f f 9 f d 0 f 2 c f f c "   p a r e n t I d = " 2 d 7 c 0 b b 6 - 6 6 e 2 - 4 b 6 9 - b a 6 1 - 5 0 c a 1 7 4 7 c 4 d f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5 f b 6 1 2 a - c 4 7 4 - 4 e 4 9 - 8 8 9 4 - f 7 9 5 7 f 0 5 8 b 0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9 5 2 2 b f 2 0 - 2 4 d 6 - 4 9 d 7 - 8 1 5 a - 6 4 f e 9 8 9 3 8 0 2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2 d 5 4 8 0 7 9 - 0 6 b 9 - 4 f 6 6 - b a 9 6 - c 9 d 3 7 f a c 2 7 0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b a 1 3 b 0 1 c - 1 b 3 3 - 4 b 5 8 - b 1 a 6 - 2 6 9 8 7 1 f 3 a 8 c 2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2 3 0 7 6 e f - a 9 d e - 4 4 d 4 - 9 c 6 b - 7 8 d e e b 0 8 8 d c 2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f 1 9 0 1 2 d 9 - c b 3 9 - 4 d 6 4 - b 9 8 3 - d 8 5 8 0 4 a 1 5 6 5 b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& l t ; ? x m l   v e r s i o n = & q u o t ; 1 . 0 & q u o t ;   e n c o d i n g = & q u o t ; u t f - 1 6 & q u o t ; ? & g t ; & # x A ; & l t ; C o n d i t i o n a l D e l e t e A c t i o n D e f i n i t i o n   x m l n s : x s d = & q u o t ; h t t p : / / w w w . w 3 . o r g / 2 0 0 1 / X M L S c h e m a & q u o t ;   x m l n s : x s i = & q u o t ; h t t p : / / w w w . w 3 . o r g / 2 0 0 1 / X M L S c h e m a - i n s t a n c e & q u o t ; & g t ; & # x A ;     & l t ; A c t i o n T y p e & g t ; D e l e t e L i n e & l t ; / A c t i o n T y p e & g t ; & # x A ;     & l t ; C o n d i t i o n   x s i : t y p e = & q u o t ; C o n d i t i o n I s E m p t y & q u o t ;   / & g t ; & # x A ; & l t ; / C o n d i t i o n a l D e l e t e A c t i o n D e f i n i t i o n & g t ;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8 8 7 a a 0 4 5 - 6 0 c 0 - 4 e 9 6 - 8 e 8 3 - 2 0 5 6 e 2 b 4 7 9 7 9 "   n a m e = " S y s t e m   F i e l d s . D o c u m e n t . L o c a t i o n "   a s s e m b l y = " I p h e l i o n . O u t l i n e . W o r d . d l l "   t y p e = " I p h e l i o n . O u t l i n e . W o r d . R e n d e r e r s . T e x t R e n d e r e r "   o r d e r = " 2 "   a c t i v e = " t r u e "   e n t i t y I d = " 1 b 9 3 f 2 1 6 - 9 6 5 e - 4 a 5 2 - a 1 7 5 - 6 e 2 0 6 4 b f 4 9 1 e "   f i e l d I d = " c 2 e b 6 5 4 b - b 9 f 5 - 4 2 3 2 - a d 4 5 - 5 0 3 c 1 8 9 d d 1 e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c 5 e 4 5 0 f - f e b 5 - 4 1 0 8 - 9 1 7 2 - d 9 9 d b 0 f d b b 3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c 5 4 2 2 2 0 - 6 a a 7 - 4 b 2 f - 8 2 0 4 - f 2 d 9 8 5 c 1 2 9 1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d 7 a 1 b b b - 1 9 d 6 - 4 9 c 8 - a 3 7 7 - 3 e 8 1 b 6 7 e 9 d 3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7 d 0 7 1 4 - 4 8 4 9 - 4 2 5 2 - b 4 e c - f e 2 3 c d 4 6 a 6 d 6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2 3 f 8 4 a 1 - 5 c b f - 4 3 5 5 - 8 a 3 e - 0 e 1 f 0 6 4 7 3 1 4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7 4 1 c 7 f 8 4 - 3 b 1 4 - 4 a 3 c - a 6 f f - f 5 6 a 2 5 c b a f c c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c e 0 a c 2 b - 1 1 5 f - 4 9 f d - 8 9 9 e - 6 b 1 0 7 4 f c d 5 4 1 "   n a m e = " O f f i c e . B u i l d i n g   A d d r e s s . F o r m a t t e d   A d d r e s s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0 b 7 a 1 9 5 3 - 6 6 b c - 4 2 a f - 9 a 3 d - e 8 f f 0 b 0 2 f 4 b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0 b 2 8 8 9 a 5 - 1 a d d - 4 f 4 0 - 9 0 e 2 - a c 7 f 7 a 4 9 9 4 7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5 3 9 8 3 3 3 8 - 6 e 3 8 - 4 2 2 9 - 9 2 8 2 - 8 f b 4 4 2 7 f 2 a c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b 1 2 5 f 7 8 - d a 3 d - 4 4 6 5 - b e 7 2 - 8 8 2 c f 1 2 c e 0 3 c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4 d 3 a f 7 d a - f 5 d c - 4 7 a 6 - a 6 f 3 - f 0 e 3 7 4 0 3 a b 6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8 f 7 6 c d 0 - 6 0 b 7 - 4 7 c 3 - 8 9 5 0 - 3 e e 5 9 0 9 6 9 a 1 c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7 9 3 c 0 4 9 3 - f d c 6 - 4 b 6 c - 8 d 2 c - b c d 7 8 6 a a a 1 4 7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2 d 7 3 d a 7 b - e a 1 d - 4 5 1 2 - b 0 0 7 - 2 e d 4 c e 9 2 3 8 8 0 "   n a m e = " D o c D a t e "   a s s e m b l y = " I p h e l i o n . O u t l i n e . W o r d . d l l "   t y p e = " I p h e l i o n . O u t l i n e . W o r d . R e n d e r e r s . T e x t R e n d e r e r "   o r d e r = " 3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& q u o t ; W V W   |   & q u o t ;   & a m p ;   F O R M A T D A T E T I M E ( { S y s t e m   F i e l d s . C u r r e n t   D a t e   a n d   T i m e } & # x A ; , & q u o t ; M M M M   y y & q u o t ; & # x A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4 1 5 0 e 9 9 - 4 7 5 f - 4 0 7 1 - b c e 7 - 7 1 3 b b f 1 2 2 f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9 2 e 6 3 c c 6 - d 6 f e - 4 6 f 2 - 9 e d 2 - b 9 0 3 e 4 b 1 0 2 f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4 8 a 7 5 d a - 5 7 5 c - 4 0 c 2 - 9 3 9 a - d f 3 b 7 2 5 0 d 4 5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7 7 1 f 5 5 0 - e b f 9 - 4 d 9 e - b b 7 1 - 9 9 f 9 f 3 7 5 7 1 c 9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f d 7 f f 3 f - 5 f 6 e - 4 9 5 0 - 8 6 d 0 - e 9 6 9 5 9 8 1 9 d 9 3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a 2 6 8 c 5 9 4 - 5 c 3 b - 4 2 4 5 - 8 7 6 8 - 8 a 2 0 0 2 f 8 c e 3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3 b 0 b 4 6 f - 5 c 9 7 - 4 2 b f - a d b 8 - 8 9 c d 5 d 4 8 7 9 3 2 "   n a m e = " O f f i c e . A d d r e s s   f o o t e r   N Q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0 b 7 a 1 9 5 3 - 6 6 b c - 4 2 a f - 9 a 3 d - e 8 f f 0 b 0 2 f 4 b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{ O f f i c e . B u i l d i n g   A d d r e s s . L i n e   1 } & a m p ; & q u o t ;   & q u o t ; & a m p ; { O f f i c e . B u i l d i n g   A d d r e s s . L i n e   2 }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4 6 d d a f 0 - 7 b 4 e - 4 b 3 1 - 8 0 9 1 - f 0 9 c 6 c e 3 d 6 f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1 7 c f d 2 4 0 - 6 9 4 c - 4 8 e 0 - a 6 3 8 - 9 9 b 0 8 7 8 4 a 0 f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9 2 3 e 4 5 5 - 1 8 8 a - 4 4 1 9 - a d 3 4 - 7 a f 6 9 c 6 c 3 d a 9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6 0 c 9 a 0 0 b - 2 e c 7 - 4 1 c 9 - a 3 2 b - 2 4 8 0 3 7 b 0 7 c 2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b b 6 6 5 d a 9 - 9 d b b - 4 f f 0 - b 1 1 2 - e 9 7 b c 1 4 1 8 a 1 f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f e 2 f 9 a d e - e c f b - 4 f e 9 - a 2 d e - 5 d a f b e 9 d 3 5 4 c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c 2 1 3 e 4 e 6 - 2 0 c 4 - 4 b d d - a 5 0 6 - 4 0 9 c 8 2 7 f d c 9 6 "   n a m e = " D e l l i v e r y   D X "   a s s e m b l y = " I p h e l i o n . O u t l i n e . C o n t r o l s . d l l "   t y p e = " I p h e l i o n . O u t l i n e . C o n t r o l s . Q u e s t i o n C o n t r o l s . V i e w M o d e l s . C h e c k B o x V i e w M o d e l "   o r d e r = " 1 "   a c t i v e = " f a l s e "   g r o u p = " & l t ; D e f a u l t & g t ; "   r e s u l t T y p e = " s i n g l e "   d i s p l a y T y p e = " A l l "   p a g e C o l u m n S p a n = " c o l u m n S p a n 6 "   p a r e n t I d = " 4 b 9 2 d 4 7 9 - 0 9 e e - 4 f 5 d - 9 2 3 9 - 6 2 c 7 8 c 7 0 3 9 4 0 " >  
             < p a r a m e t e r s >  
                 < p a r a m e t e r   i d = " 5 f 5 5 b c d e - 4 e 1 2 - 4 8 9 f - b d c 6 - a 7 8 4 0 4 3 5 c 0 8 c "   n a m e = " D i s p l a y   c o n t e n t   v a l u e "   t y p e = " S y s t e m . B o o l e a n ,   m s c o r l i b ,   V e r s i o n = 4 . 0 . 0 . 0 ,   C u l t u r e = n e u t r a l ,   P u b l i c K e y T o k e n = b 7 7 a 5 c 5 6 1 9 3 4 e 0 8 9 "   o r d e r = " 9 9 9 "   k e y = " d i s p l a y C o n t e n t "   v a l u e = " F a l s e "   g r o u p O r d e r = " - 1 "   i s G e n e r a t e d = " f a l s e " / >  
                 < p a r a m e t e r   i d = " c d 8 0 d 6 0 6 - 2 a d 3 - 4 7 8 4 - b 1 0 0 - 1 2 5 d 4 4 2 e 5 5 c f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9 2 2 1 1 9 c 5 - e a 4 1 - 4 8 7 5 - b 6 7 f - d 5 4 a 5 2 9 e a 4 5 5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5 2 6 d 8 f 8 7 - b b 7 e - 4 b f e - a 7 a 8 - c 9 0 2 c 4 9 c 8 a 2 6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5 b d 2 f d 7 0 - e b f e - 4 b f 0 - 9 4 6 d - b e 5 9 7 c c 8 9 f 1 8 "   n a m e = " U p d a t e   f r o m "   t y p e = " S y s t e m . S t r i n g ,   m s c o r l i b ,   V e r s i o n = 4 . 0 . 0 . 0 ,   C u l t u r e = n e u t r a l ,   P u b l i c K e y T o k e n = b 7 7 a 5 c 5 6 1 9 3 4 e 0 8 9 "   o r d e r = " 9 9 9 "   k e y = " u p d a t e F i e l d "   v a l u e = " "   a r g u m e n t = " F o r m a t S t r i n g "   g r o u p O r d e r = " - 1 "   i s G e n e r a t e d = " f a l s e " / >  
                 < p a r a m e t e r   i d = " e 9 1 d 2 c 4 c - 1 c f 2 - 4 f 9 e - b 2 6 b - d 3 1 c 9 1 d 6 a 0 0 2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C o m m o n   -   D X & l t ; / t e x t & g t ; & # x A ; & l t ; / u i L o c a l i z e d S t r i n g & g t ; "   a r g u m e n t = " U I L o c a l i z e d S t r i n g "   g r o u p O r d e r = " - 1 "   i s G e n e r a t e d = " f a l s e " / >  
             < / p a r a m e t e r s >  
             < w i z a r d C u s t o m i z a t i o n s / >  
         < / q u e s t i o n >  
         < q u e s t i o n   i d = " 6 c 8 1 4 5 3 6 - 7 b 3 3 - 4 5 7 7 - 9 c 2 f - 4 4 8 2 2 5 a 2 3 c 5 3 "   n a m e = " D e l i v e r y   E m a i l "   a s s e m b l y = " I p h e l i o n . O u t l i n e . C o n t r o l s . d l l "   t y p e = " I p h e l i o n . O u t l i n e . C o n t r o l s . Q u e s t i o n C o n t r o l s . V i e w M o d e l s . S e l e c t i o n L i s t V i e w M o d e l "   o r d e r = " 3 "   a c t i v e = " t r u e "   g r o u p = " & l t ; D e f a u l t & g t ; "   r e s u l t T y p e = " s i n g l e "   d i s p l a y T y p e = " A l l "   p a g e C o l u m n S p a n = " c o l u m n S p a n 2 "   p a r e n t I d = " 4 b 9 2 d 4 7 9 - 0 9 e e - 4 f 5 d - 9 2 3 9 - 6 2 c 7 8 c 7 0 3 9 4 0 " >  
             < p a r a m e t e r s >  
                 < p a r a m e t e r   i d = " 8 7 2 4 5 5 b d - 3 7 0 0 - 4 4 5 6 - 9 0 4 0 - 3 a e 1 7 9 1 2 7 f 2 5 "   n a m e = " I t e m s   l i s t "   t y p e = " I p h e l i o n . O u t l i n e . M o d e l . E n t i t i e s . I n l i n e P a r a m e t e r E n t i t y C o l l e c t i o n ` 1 [ [ I p h e l i o n . O u t l i n e . M o d e l . E n t i t i e s . L o c a l i z e d K e y V a l u e P a r a m e t e r E n t i t y ,   I p h e l i o n . O u t l i n e . M o d e l ,   V e r s i o n = 2 . 2 . 1 . 5 ,   C u l t u r e = n e u t r a l ,   P u b l i c K e y T o k e n = n u l l ] ] ,   I p h e l i o n . O u t l i n e . M o d e l ,   V e r s i o n = 2 . 2 . 1 . 5 ,   C u l t u r e = n e u t r a l ,   P u b l i c K e y T o k e n = n u l l "   o r d e r = " 9 9 9 "   k e y = " i t e m L i s t "   v a l u e = " & l t ; ? x m l   v e r s i o n = & q u o t ; 1 . 0 & q u o t ;   e n c o d i n g = & q u o t ; u t f - 1 6 & q u o t ; ? & g t ; & # x A ; & l t ; X m l P a r a m e t e r   x m l n s : x s d = & q u o t ; h t t p : / / w w w . w 3 . o r g / 2 0 0 1 / X M L S c h e m a & q u o t ;   x m l n s : x s i = & q u o t ; h t t p : / / w w w . w 3 . o r g / 2 0 0 1 / X M L S c h e m a - i n s t a n c e & q u o t ; & g t ; & # x A ;     & l t ; p a r a m e t e r E n t i t i e s & g t ; & # x A ;         & l t ; p a r a m e t e r E n t i t y   x s i : t y p e = & q u o t ; L o c a l i z e d K e y V a l u e P a r a m e t e r E n t i t y & q u o t ;   k e y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G e n e r a l   -   N o n e & a m p ; l t ; / t e x t & a m p ; g t ; & a m p ; # x D ; & a m p ; # x A ; & a m p ; l t ; / l o c a l i z e d S t r i n g & a m p ; g t ;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G e n e r a l   -   N o n e & a m p ; l t ; / t e x t & a m p ; g t ; & a m p ; # x D ; & a m p ; # x A ; & a m p ; l t ; / l o c a l i z e d S t r i n g & a m p ; g t ; & q u o t ;   i s S e l e c t e d = & q u o t ; f a l s e & q u o t ;   i n v e r t F i e l d V a l u e = & q u o t ; f a l s e & q u o t ;   / & g t ; & # x A ;         & l t ; p a r a m e t e r E n t i t y   x s i : t y p e = & q u o t ; L o c a l i z e d K e y V a l u e P a r a m e t e r E n t i t y & q u o t ;   k e y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C o m m o n   -   B y   E m a i l & a m p ; l t ; / t e x t & a m p ; g t ; & a m p ; # x D ; & a m p ; # x A ; & a m p ; l t ; / l o c a l i z e d S t r i n g & a m p ; g t ;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C o m m o n   -   B y   E m a i l & a m p ; l t ; / t e x t & a m p ; g t ; & a m p ; # x D ; & a m p ; # x A ; & a m p ; l t ; / l o c a l i z e d S t r i n g & a m p ; g t ; & q u o t ;   i s S e l e c t e d = & q u o t ; f a l s e & q u o t ;   i n v e r t F i e l d V a l u e = & q u o t ; f a l s e & q u o t ;   / & g t ; & # x A ;         & l t ; p a r a m e t e r E n t i t y   x s i : t y p e = & q u o t ; L o c a l i z e d K e y V a l u e P a r a m e t e r E n t i t y & q u o t ;   k e y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C o m m o n   -   A l s o   b y   E m a i l & a m p ; l t ; / t e x t & a m p ; g t ; & a m p ; # x D ; & a m p ; # x A ; & a m p ; l t ; / l o c a l i z e d S t r i n g & a m p ; g t ;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C o m m o n   -   A l s o   b y   E m a i l & a m p ; l t ; / t e x t & a m p ; g t ; & a m p ; # x D ; & a m p ; # x A ; & a m p ; l t ; / l o c a l i z e d S t r i n g & a m p ; g t ; & q u o t ;   i s S e l e c t e d = & q u o t ; f a l s e & q u o t ;   i n v e r t F i e l d V a l u e = & q u o t ; f a l s e & q u o t ;   / & g t ; & # x A ;     & l t ; / p a r a m e t e r E n t i t i e s & g t ; & # x A ; & l t ; / X m l P a r a m e t e r & g t ; "   g r o u p O r d e r = " - 1 "   i s G e n e r a t e d = " f a l s e " / >  
                 < p a r a m e t e r   i d = " 2 5 e 1 a b 4 3 - f 6 0 a - 4 c a 4 - a a f f - 7 9 f 9 f b 9 3 7 c 5 f "   n a m e = " M a x   s e l e c t i o n s "   t y p e = " S y s t e m . I n t 3 2 ,   m s c o r l i b ,   V e r s i o n = 4 . 0 . 0 . 0 ,   C u l t u r e = n e u t r a l ,   P u b l i c K e y T o k e n = b 7 7 a 5 c 5 6 1 9 3 4 e 0 8 9 "   o r d e r = " 9 9 9 "   k e y = " m a x S e l e c t e d "   v a l u e = " 1 "   g r o u p O r d e r = " - 1 "   i s G e n e r a t e d = " f a l s e " / >  
                 < p a r a m e t e r   i d = " 5 4 0 0 9 9 9 e - 5 2 2 6 - 4 f f 2 - 9 0 8 a - e 4 9 3 0 8 9 c a c 2 3 "   n a m e = " M i n   s e l e c t i o n s "   t y p e = " S y s t e m . I n t 3 2 ,   m s c o r l i b ,   V e r s i o n = 4 . 0 . 0 . 0 ,   C u l t u r e = n e u t r a l ,   P u b l i c K e y T o k e n = b 7 7 a 5 c 5 6 1 9 3 4 e 0 8 9 "   o r d e r = " 9 9 9 "   k e y = " m i n S e l e c t e d "   v a l u e = " 0 "   g r o u p O r d e r = " - 1 "   i s G e n e r a t e d = " f a l s e " / >  
                 < p a r a m e t e r   i d = " b 5 b d a c b 2 - 9 b 9 d - 4 5 9 b - b 7 4 b - 5 d 2 d 0 0 5 6 f b 5 c "   n a m e = " N u m b e r   o f   c o l u m n s "   t y p e = " I p h e l i o n . O u t l i n e . C o n t r o l s . Q u e s t i o n C o n t r o l s . V i e w M o d e l s . Q u e s t i o n C o l u m n s ,   I p h e l i o n . O u t l i n e . C o n t r o l s ,   V e r s i o n = 2 . 2 . 1 . 5 ,   C u l t u r e = n e u t r a l ,   P u b l i c K e y T o k e n = n u l l "   o r d e r = " 9 9 9 "   k e y = " n u m b e r O f C o l u m n s "   v a l u e = " T h r e e C o l u m n "   g r o u p O r d e r = " - 1 "   i s G e n e r a t e d = " f a l s e " / >  
                 < p a r a m e t e r   i d = " c 9 5 2 d b d 1 - 9 0 8 9 - 4 d 4 a - 8 0 c 3 - 2 a 1 2 5 a 3 c 2 5 f e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5 9 7 4 2 b 8 0 - 2 e 9 b - 4 f c 0 - 8 a d 4 - 9 e 2 8 d 4 8 8 d 5 b 5 "   n a m e = " S e l e c t i o n   m o d e "   t y p e = " I p h e l i o n . O u t l i n e . C o n t r o l s . Q u e s t i o n C o n t r o l s . V i e w M o d e l s . Q u e s t i o n S e l e c t i o n M o d e ,   I p h e l i o n . O u t l i n e . C o n t r o l s ,   V e r s i o n = 2 . 2 . 1 . 5 ,   C u l t u r e = n e u t r a l ,   P u b l i c K e y T o k e n = n u l l "   o r d e r = " 9 9 9 "   k e y = " s e l e c t i o n M o d e "   v a l u e = " D r o p D o w n "   g r o u p O r d e r = " - 1 "   i s G e n e r a t e d = " f a l s e " / >  
                 < p a r a m e t e r   i d = " b 0 4 e e e 2 c - 1 3 b f - 4 a 7 1 - 8 c d e - 6 7 c 3 2 8 3 7 e 9 9 c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C o m m o n   -   E m a i l & l t ; / t e x t & g t ; & # x A ; & l t ; / u i L o c a l i z e d S t r i n g & g t ; "   a r g u m e n t = " U I L o c a l i z e d S t r i n g "   g r o u p O r d e r = " - 1 "   i s G e n e r a t e d = " f a l s e " / >  
                 < p a r a m e t e r   i d = " e f 9 7 9 9 f 4 - b 4 1 6 - 4 c 5 2 - 9 d 1 c - 9 f f 6 f 1 0 5 3 3 c 1 "   n a m e = " W i d t h   t y p e "   t y p e = " I p h e l i o n . O u t l i n e . M o d e l . I n t e r f a c e s . Q u e s t i o n C o n t r o l L a y o u t ,   I p h e l i o n . O u t l i n e . M o d e l ,   V e r s i o n = 2 . 2 . 1 . 5 ,   C u l t u r e = n e u t r a l ,   P u b l i c K e y T o k e n = n u l l "   o r d e r = " 9 9 9 "   k e y = " l a y o u t "   v a l u e = " H a l f "   g r o u p O r d e r = " - 1 "   i s G e n e r a t e d = " f a l s e " / >  
             < / p a r a m e t e r s >  
             < w i z a r d C u s t o m i z a t i o n s / >  
         < / q u e s t i o n >  
         < q u e s t i o n   i d = " e e 9 4 8 7 1 6 - e 2 5 d - 4 5 c d - 9 7 1 c - a 2 b 5 2 3 a a 7 9 4 3 "   n a m e = " D e l i v e r y   F a x "   a s s e m b l y = " I p h e l i o n . O u t l i n e . C o n t r o l s . d l l "   t y p e = " I p h e l i o n . O u t l i n e . C o n t r o l s . Q u e s t i o n C o n t r o l s . V i e w M o d e l s . S e l e c t i o n L i s t V i e w M o d e l "   o r d e r = " 4 "   a c t i v e = " t r u e "   g r o u p = " & l t ; D e f a u l t & g t ; "   r e s u l t T y p e = " s i n g l e "   d i s p l a y T y p e = " A l l "   p a g e C o l u m n S p a n = " c o l u m n S p a n 2 "   p a r e n t I d = " 4 b 9 2 d 4 7 9 - 0 9 e e - 4 f 5 d - 9 2 3 9 - 6 2 c 7 8 c 7 0 3 9 4 0 " >  
             < p a r a m e t e r s >  
                 < p a r a m e t e r   i d = " 8 7 2 4 5 5 b d - 3 7 0 0 - 4 4 5 6 - 9 0 4 0 - 3 a e 1 7 9 1 2 7 f 2 5 "   n a m e = " I t e m s   l i s t "   t y p e = " I p h e l i o n . O u t l i n e . M o d e l . E n t i t i e s . I n l i n e P a r a m e t e r E n t i t y C o l l e c t i o n ` 1 [ [ I p h e l i o n . O u t l i n e . M o d e l . E n t i t i e s . L o c a l i z e d K e y V a l u e P a r a m e t e r E n t i t y ,   I p h e l i o n . O u t l i n e . M o d e l ,   V e r s i o n = 2 . 2 . 1 . 5 ,   C u l t u r e = n e u t r a l ,   P u b l i c K e y T o k e n = n u l l ] ] ,   I p h e l i o n . O u t l i n e . M o d e l ,   V e r s i o n = 2 . 2 . 1 . 5 ,   C u l t u r e = n e u t r a l ,   P u b l i c K e y T o k e n = n u l l "   o r d e r = " 9 9 9 "   k e y = " i t e m L i s t "   v a l u e = " & l t ; ? x m l   v e r s i o n = & q u o t ; 1 . 0 & q u o t ;   e n c o d i n g = & q u o t ; u t f - 1 6 & q u o t ; ? & g t ; & # x A ; & l t ; X m l P a r a m e t e r   x m l n s : x s d = & q u o t ; h t t p : / / w w w . w 3 . o r g / 2 0 0 1 / X M L S c h e m a & q u o t ;   x m l n s : x s i = & q u o t ; h t t p : / / w w w . w 3 . o r g / 2 0 0 1 / X M L S c h e m a - i n s t a n c e & q u o t ; & g t ; & # x A ;     & l t ; p a r a m e t e r E n t i t i e s & g t ; & # x A ;         & l t ; p a r a m e t e r E n t i t y   x s i : t y p e = & q u o t ; L o c a l i z e d K e y V a l u e P a r a m e t e r E n t i t y & q u o t ;   k e y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G e n e r a l   -   N o n e & a m p ; l t ; / t e x t & a m p ; g t ; & a m p ; # x D ; & a m p ; # x A ; & a m p ; l t ; / l o c a l i z e d S t r i n g & a m p ; g t ;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G e n e r a l   -   N o n e & a m p ; l t ; / t e x t & a m p ; g t ; & a m p ; # x D ; & a m p ; # x A ; & a m p ; l t ; / l o c a l i z e d S t r i n g & a m p ; g t ; & q u o t ;   i s S e l e c t e d = & q u o t ; f a l s e & q u o t ;   i n v e r t F i e l d V a l u e = & q u o t ; f a l s e & q u o t ;   / & g t ; & # x A ;         & l t ; p a r a m e t e r E n t i t y   x s i : t y p e = & q u o t ; L o c a l i z e d K e y V a l u e P a r a m e t e r E n t i t y & q u o t ;   k e y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C o m m o n   -   B y   F a x & a m p ; l t ; / t e x t & a m p ; g t ; & a m p ; # x D ; & a m p ; # x A ; & a m p ; l t ; / l o c a l i z e d S t r i n g & a m p ; g t ;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C o m m o n   -   B y   F a x & a m p ; l t ; / t e x t & a m p ; g t ; & a m p ; # x D ; & a m p ; # x A ; & a m p ; l t ; / l o c a l i z e d S t r i n g & a m p ; g t ; & q u o t ;   i s S e l e c t e d = & q u o t ; f a l s e & q u o t ;   i n v e r t F i e l d V a l u e = & q u o t ; f a l s e & q u o t ;   / & g t ; & # x A ;         & l t ; p a r a m e t e r E n t i t y   x s i : t y p e = & q u o t ; L o c a l i z e d K e y V a l u e P a r a m e t e r E n t i t y & q u o t ;   k e y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C o m m o n   -   A l s o   b y   f a x & a m p ; l t ; / t e x t & a m p ; g t ; & a m p ; # x D ; & a m p ; # x A ; & a m p ; l t ; / l o c a l i z e d S t r i n g & a m p ; g t ;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C o m m o n   -   A l s o   b y   f a x & a m p ; l t ; / t e x t & a m p ; g t ; & a m p ; # x D ; & a m p ; # x A ; & a m p ; l t ; / l o c a l i z e d S t r i n g & a m p ; g t ; & q u o t ;   i s S e l e c t e d = & q u o t ; f a l s e & q u o t ;   i n v e r t F i e l d V a l u e = & q u o t ; f a l s e & q u o t ;   / & g t ; & # x A ;     & l t ; / p a r a m e t e r E n t i t i e s & g t ; & # x A ; & l t ; / X m l P a r a m e t e r & g t ; "   g r o u p O r d e r = " - 1 "   i s G e n e r a t e d = " f a l s e " / >  
                 < p a r a m e t e r   i d = " 2 5 e 1 a b 4 3 - f 6 0 a - 4 c a 4 - a a f f - 7 9 f 9 f b 9 3 7 c 5 f "   n a m e = " M a x   s e l e c t i o n s "   t y p e = " S y s t e m . I n t 3 2 ,   m s c o r l i b ,   V e r s i o n = 4 . 0 . 0 . 0 ,   C u l t u r e = n e u t r a l ,   P u b l i c K e y T o k e n = b 7 7 a 5 c 5 6 1 9 3 4 e 0 8 9 "   o r d e r = " 9 9 9 "   k e y = " m a x S e l e c t e d "   v a l u e = " 1 "   g r o u p O r d e r = " - 1 "   i s G e n e r a t e d = " f a l s e " / >  
                 < p a r a m e t e r   i d = " 5 4 0 0 9 9 9 e - 5 2 2 6 - 4 f f 2 - 9 0 8 a - e 4 9 3 0 8 9 c a c 2 3 "   n a m e = " M i n   s e l e c t i o n s "   t y p e = " S y s t e m . I n t 3 2 ,   m s c o r l i b ,   V e r s i o n = 4 . 0 . 0 . 0 ,   C u l t u r e = n e u t r a l ,   P u b l i c K e y T o k e n = b 7 7 a 5 c 5 6 1 9 3 4 e 0 8 9 "   o r d e r = " 9 9 9 "   k e y = " m i n S e l e c t e d "   v a l u e = " 0 "   g r o u p O r d e r = " - 1 "   i s G e n e r a t e d = " f a l s e " / >  
                 < p a r a m e t e r   i d = " b 5 b d a c b 2 - 9 b 9 d - 4 5 9 b - b 7 4 b - 5 d 2 d 0 0 5 6 f b 5 c "   n a m e = " N u m b e r   o f   c o l u m n s "   t y p e = " I p h e l i o n . O u t l i n e . C o n t r o l s . Q u e s t i o n C o n t r o l s . V i e w M o d e l s . Q u e s t i o n C o l u m n s ,   I p h e l i o n . O u t l i n e . C o n t r o l s ,   V e r s i o n = 2 . 2 . 1 . 5 ,   C u l t u r e = n e u t r a l ,   P u b l i c K e y T o k e n = n u l l "   o r d e r = " 9 9 9 "   k e y = " n u m b e r O f C o l u m n s "   v a l u e = " T h r e e C o l u m n "   g r o u p O r d e r = " - 1 "   i s G e n e r a t e d = " f a l s e " / >  
                 < p a r a m e t e r   i d = " c 9 5 2 d b d 1 - 9 0 8 9 - 4 d 4 a - 8 0 c 3 - 2 a 1 2 5 a 3 c 2 5 f e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5 9 7 4 2 b 8 0 - 2 e 9 b - 4 f c 0 - 8 a d 4 - 9 e 2 8 d 4 8 8 d 5 b 5 "   n a m e = " S e l e c t i o n   m o d e "   t y p e = " I p h e l i o n . O u t l i n e . C o n t r o l s . Q u e s t i o n C o n t r o l s . V i e w M o d e l s . Q u e s t i o n S e l e c t i o n M o d e ,   I p h e l i o n . O u t l i n e . C o n t r o l s ,   V e r s i o n = 2 . 2 . 1 . 5 ,   C u l t u r e = n e u t r a l ,   P u b l i c K e y T o k e n = n u l l "   o r d e r = " 9 9 9 "   k e y = " s e l e c t i o n M o d e "   v a l u e = " D r o p D o w n "   g r o u p O r d e r = " - 1 "   i s G e n e r a t e d = " f a l s e " / >  
                 < p a r a m e t e r   i d = " b 0 4 e e e 2 c - 1 3 b f - 4 a 7 1 - 8 c d e - 6 7 c 3 2 8 3 7 e 9 9 c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C o m m o n   -   F a x & l t ; / t e x t & g t ; & # x A ; & l t ; / u i L o c a l i z e d S t r i n g & g t ; "   a r g u m e n t = " U I L o c a l i z e d S t r i n g "   g r o u p O r d e r = " - 1 "   i s G e n e r a t e d = " f a l s e " / >  
                 < p a r a m e t e r   i d = " e f 9 7 9 9 f 4 - b 4 1 6 - 4 c 5 2 - 9 d 1 c - 9 f f 6 f 1 0 5 3 3 c 1 "   n a m e = " W i d t h   t y p e "   t y p e = " I p h e l i o n . O u t l i n e . M o d e l . I n t e r f a c e s . Q u e s t i o n C o n t r o l L a y o u t ,   I p h e l i o n . O u t l i n e . M o d e l ,   V e r s i o n = 2 . 2 . 1 . 5 ,   C u l t u r e = n e u t r a l ,   P u b l i c K e y T o k e n = n u l l "   o r d e r = " 9 9 9 "   k e y = " l a y o u t "   v a l u e = " H a l f "   g r o u p O r d e r = " - 1 "   i s G e n e r a t e d = " f a l s e " / >  
             < / p a r a m e t e r s >  
             < w i z a r d C u s t o m i z a t i o n s / >  
         < / q u e s t i o n >  
         < q u e s t i o n   i d = " d 8 0 d e 9 f 4 - d a 5 0 - 4 6 d 2 - a f 5 4 - a 4 f 9 4 b 3 2 9 3 7 a "   n a m e = " D X "   a s s e m b l y = " I p h e l i o n . O u t l i n e . C o n t r o l s . d l l "   t y p e = " I p h e l i o n . O u t l i n e . C o n t r o l s . Q u e s t i o n C o n t r o l s . V i e w M o d e l s . T e x t B o x V i e w M o d e l "   o r d e r = " 0 "   a c t i v e = " f a l s e "   g r o u p = " & l t ; D e f a u l t & g t ; "   r e s u l t T y p e = " s i n g l e "   d i s p l a y T y p e = " A l l "   p a g e C o l u m n S p a n = " c o l u m n S p a n 6 "   p a r e n t I d = " 0 d e b e 5 0 7 - c 8 c d - 4 7 9 7 - 8 1 2 4 - 3 3 0 7 8 f b 7 c a a 5 " >  
             < p a r a m e t e r s >  
                 < p a r a m e t e r   i d = " b 5 5 7 1 2 b a - 7 b e 7 - 4 1 4 c - b 5 6 8 - b e a e 3 a 2 d b 7 5 1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2 b f 2 5 0 d c - 5 4 8 8 - 4 1 e f - a e e 9 - 3 4 5 6 5 e 6 a 6 b 0 0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d 1 9 0 2 c 8 f - 2 4 7 7 - 4 7 8 1 - 9 1 a 4 - 5 5 2 4 f 6 0 d 7 7 c 6 "   n a m e = " M a x   l e n g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L e n g t h "   v a l u e = " "   g r o u p O r d e r = " - 1 "   i s G e n e r a t e d = " f a l s e " / >  
                 < p a r a m e t e r   i d = " 6 9 e 1 5 1 3 8 - 4 b 4 b - 4 9 8 b - 8 d 1 b - 8 1 4 5 9 9 1 a 9 0 9 e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0 e 9 a f 2 a b - a b 6 c - 4 5 d b - 9 f 0 1 - 7 5 2 8 6 d 3 f 5 6 1 1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2 2 0 6 5 4 6 e - e b 1 3 - 4 9 b 5 - 8 3 f 8 - c 9 b c 3 1 2 3 1 9 0 d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6 e 2 4 0 a 4 5 - 0 8 9 b - 4 e 1 a - 9 0 5 4 - 2 4 2 7 6 6 8 b d c b f "   n a m e = " S h o w   c h a r a c t e r   c o u n t "   t y p e = " S y s t e m . B o o l e a n ,   m s c o r l i b ,   V e r s i o n = 4 . 0 . 0 . 0 ,   C u l t u r e = n e u t r a l ,   P u b l i c K e y T o k e n = b 7 7 a 5 c 5 6 1 9 3 4 e 0 8 9 "   o r d e r = " 9 9 9 "   k e y = " s h o w C o u n t e r "   v a l u e = " F a l s e "   g r o u p O r d e r = " - 1 "   i s G e n e r a t e d = " f a l s e " / >  
                 < p a r a m e t e r   i d = " 7 f f 5 1 2 d 5 - 3 d 8 b - 4 4 e 4 - a 0 8 9 - 1 c e 1 a 6 f 2 5 b 1 2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C o m m o n   -   D X & l t ; / t e x t & g t ; & # x A ; & l t ; / u i L o c a l i z e d S t r i n g & g t ; "   a r g u m e n t = " U I L o c a l i z e d S t r i n g "   g r o u p O r d e r = " - 1 "   i s G e n e r a t e d = " f a l s e " / >  
                 < p a r a m e t e r   i d = " 0 8 2 b 2 b c 7 - a 7 0 9 - 4 0 a d - b 0 4 1 - c e a 2 9 c e f 1 4 3 9 "   n a m e = " W i d t h   t y p e "   t y p e = " I p h e l i o n . O u t l i n e . M o d e l . I n t e r f a c e s . Q u e s t i o n C o n t r o l L a y o u t ,   I p h e l i o n . O u t l i n e . M o d e l ,   V e r s i o n = 2 . 2 . 1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3 d 6 c f 6 4 - b 0 7 1 - 4 1 a d - a 1 7 1 - c e c 1 a 9 c 2 8 1 a 9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9 9 4 7 4 f d d - 3 b d d - 4 e e d - b c 3 e - 5 d b 0 a 9 a 6 d 0 0 8 "   n a m e = " B y   E m a i l "   a s s e m b l y = " I p h e l i o n . O u t l i n e . C o n t r o l s . d l l "   t y p e = " I p h e l i o n . O u t l i n e . C o n t r o l s . Q u e s t i o n C o n t r o l s . V i e w M o d e l s . T e x t B o x V i e w M o d e l "   o r d e r = " 2 "   a c t i v e = " t r u e "   g r o u p = " & l t ; D e f a u l t & g t ; "   r e s u l t T y p e = " s i n g l e "   d i s p l a y T y p e = " A l l "   p a g e C o l u m n S p a n = " c o l u m n S p a n 6 "   p a r e n t I d = " 0 d e b e 5 0 7 - c 8 c d - 4 7 9 7 - 8 1 2 4 - 3 3 0 7 8 f b 7 c a a 5 " >  
             < p a r a m e t e r s >  
                 < p a r a m e t e r   i d = " 0 b 0 0 4 7 1 e - 0 c 6 8 - 4 d 6 4 - a b 8 a - e 1 1 3 b 3 7 8 f d 9 2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5 a a 3 c a 0 d - 0 5 4 9 - 4 b 8 7 - 9 c d 1 - 8 6 8 5 9 2 6 c e 2 8 4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f 0 a 2 f c f 6 - 0 2 1 1 - 4 2 1 8 - a e 5 1 - c a 4 8 6 d 1 4 4 a f d "   n a m e = " M a x   l e n g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L e n g t h "   v a l u e = " "   g r o u p O r d e r = " - 1 "   i s G e n e r a t e d = " f a l s e " / >  
                 < p a r a m e t e r   i d = " 4 b 1 7 2 5 e 4 - c 7 9 9 - 4 c f 2 - 8 d b c - 5 f 4 a e 2 f f 6 e e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7 4 d 7 0 5 a a - 7 5 a e - 4 4 7 d - a f d 4 - 5 2 1 3 e 0 1 7 4 9 9 8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d 0 2 8 6 d c 6 - 8 5 8 d - 4 3 7 b - a 5 1 9 - 4 7 7 a 3 3 6 d 4 f 5 6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5 f 8 0 7 e 7 3 - 6 e 1 9 - 4 a 9 a - 9 9 0 2 - c 5 f 0 5 8 5 f a f 5 f "   n a m e = " S h o w   c h a r a c t e r   c o u n t "   t y p e = " S y s t e m . B o o l e a n ,   m s c o r l i b ,   V e r s i o n = 4 . 0 . 0 . 0 ,   C u l t u r e = n e u t r a l ,   P u b l i c K e y T o k e n = b 7 7 a 5 c 5 6 1 9 3 4 e 0 8 9 "   o r d e r = " 9 9 9 "   k e y = " s h o w C o u n t e r "   v a l u e = " F a l s e "   g r o u p O r d e r = " - 1 "   i s G e n e r a t e d = " f a l s e " / >  
                 < p a r a m e t e r   i d = " e e f 4 e 3 4 f - a 9 1 0 - 4 1 a 2 - b 6 f 3 - 9 a 2 7 f 5 a c 5 7 4 4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C o m m o n   -   E m a i l & l t ; / t e x t & g t ; & # x A ; & l t ; / u i L o c a l i z e d S t r i n g & g t ; "   a r g u m e n t = " U I L o c a l i z e d S t r i n g "   g r o u p O r d e r = " - 1 "   i s G e n e r a t e d = " f a l s e " / >  
                 < p a r a m e t e r   i d = " f b f 2 6 c f 1 - 9 3 5 8 - 4 2 4 f - b f 3 0 - a e 4 5 6 b 4 1 c 9 3 9 "   n a m e = " W i d t h   t y p e "   t y p e = " I p h e l i o n . O u t l i n e . M o d e l . I n t e r f a c e s . Q u e s t i o n C o n t r o l L a y o u t ,   I p h e l i o n . O u t l i n e . M o d e l ,   V e r s i o n = 2 . 2 . 1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2 7 f b 9 e 6 6 - 9 c 3 8 - 4 2 1 d - 8 1 0 e - 4 4 5 4 e 6 6 9 2 0 d 0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0 1 b 8 f f e 9 - 2 a 2 3 - 4 f 7 e - 9 9 4 3 - a 7 6 4 3 3 f 7 0 d 2 b "   n a m e = " B y   F a x "   a s s e m b l y = " I p h e l i o n . O u t l i n e . C o n t r o l s . d l l "   t y p e = " I p h e l i o n . O u t l i n e . C o n t r o l s . Q u e s t i o n C o n t r o l s . V i e w M o d e l s . T e x t B o x V i e w M o d e l "   o r d e r = " 5 "   a c t i v e = " t r u e "   g r o u p = " & l t ; D e f a u l t & g t ; "   r e s u l t T y p e = " s i n g l e "   d i s p l a y T y p e = " A l l "   p a g e C o l u m n S p a n = " c o l u m n S p a n 6 "   p a r e n t I d = " 0 d e b e 5 0 7 - c 8 c d - 4 7 9 7 - 8 1 2 4 - 3 3 0 7 8 f b 7 c a a 5 " >  
             < p a r a m e t e r s >  
                 < p a r a m e t e r   i d = " f 3 4 f d f e 9 - b f 7 7 - 4 c 1 5 - b 6 f 4 - 1 4 1 0 2 b e 2 6 9 2 6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1 1 5 a e 3 1 7 - 1 e 9 6 - 4 b 0 e - b 0 6 e - 2 4 8 c a 1 0 4 6 9 a 5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d 5 f e 7 b b c - 1 2 5 a - 4 0 2 9 - b 1 b 6 - 1 0 7 c c 5 e f 7 a 7 b "   n a m e = " M a x   l e n g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L e n g t h "   v a l u e = " "   g r o u p O r d e r = " - 1 "   i s G e n e r a t e d = " f a l s e " / >  
                 < p a r a m e t e r   i d = " 7 9 4 1 d 9 7 8 - 5 0 d a - 4 9 3 8 - 9 4 e 1 - 9 c b c c f 9 b d 3 0 c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8 4 2 0 3 4 0 8 - a 3 1 c - 4 c 4 d - a d 6 1 - 1 c c 9 e a 5 7 e f c 1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b 0 5 b 0 5 4 0 - d e a 8 - 4 b 8 1 - 9 1 4 2 - e b 2 2 8 1 2 0 e 3 0 7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1 6 9 5 f a f f - 1 5 1 7 - 4 6 f 3 - b 9 b 6 - b d 4 e 5 4 b 9 9 e d 9 "   n a m e = " S h o w   c h a r a c t e r   c o u n t "   t y p e = " S y s t e m . B o o l e a n ,   m s c o r l i b ,   V e r s i o n = 4 . 0 . 0 . 0 ,   C u l t u r e = n e u t r a l ,   P u b l i c K e y T o k e n = b 7 7 a 5 c 5 6 1 9 3 4 e 0 8 9 "   o r d e r = " 9 9 9 "   k e y = " s h o w C o u n t e r "   v a l u e = " F a l s e "   g r o u p O r d e r = " - 1 "   i s G e n e r a t e d = " f a l s e " / >  
                 < p a r a m e t e r   i d = " 7 9 7 b 1 7 7 d - 6 d 8 9 - 4 d 7 7 - b 7 7 3 - 6 c 5 1 b 6 6 f 1 3 9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C o m m o n   -   F a x & l t ; / t e x t & g t ; & # x A ; & l t ; / u i L o c a l i z e d S t r i n g & g t ; "   a r g u m e n t = " U I L o c a l i z e d S t r i n g "   g r o u p O r d e r = " - 1 "   i s G e n e r a t e d = " f a l s e " / >  
                 < p a r a m e t e r   i d = " f 0 5 8 e 3 4 4 - a 3 4 d - 4 a f c - a d e d - e 6 e f c 5 b 9 3 4 a c "   n a m e = " W i d t h   t y p e "   t y p e = " I p h e l i o n . O u t l i n e . M o d e l . I n t e r f a c e s . Q u e s t i o n C o n t r o l L a y o u t ,   I p h e l i o n . O u t l i n e . M o d e l ,   V e r s i o n = 2 . 2 . 1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e d 5 7 1 6 0 - c 2 d d - 4 a c 7 - 9 c 7 f - c b d 3 b 0 1 6 3 4 8 f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0 3 3 3 a 1 9 7 - 7 4 6 c - 4 1 d d - 9 c 0 c - f 1 0 2 6 4 e 6 f c 0 9 "   n a m e = " S a v e   t o   l o c a l   a n d   i M a n a g e "   a s s e m b l y = " I p h e l i o n . O u t l i n e . C o n t r o l s . d l l "   t y p e = " I p h e l i o n . O u t l i n e . C o n t r o l s . Q u e s t i o n C o n t r o l s . V i e w M o d e l s . S e l e c t i o n L i s t V i e w M o d e l "   o r d e r = " 0 "   a c t i v e = " t r u e "   g r o u p = " 1 .   G e n e r a l "   r e s u l t T y p e = " s i n g l e "   d i s p l a y T y p e = " A l l "   p a g e C o l u m n S p a n = " c o l u m n S p a n 3 "   p a r e n t I d = " 0 0 0 0 0 0 0 0 - 0 0 0 0 - 0 0 0 0 - 0 0 0 0 - 0 0 0 0 0 0 0 0 0 0 0 0 " >  
             < p a r a m e t e r s >  
                 < p a r a m e t e r   i d = " 4 1 1 0 8 d f 0 - 9 c c 4 - 4 6 d 2 - 9 b e c - 9 e 7 7 d 7 8 c 7 6 4 a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C o m m o n   -   F o o t e r   t y p e   a n d   s a v e   t o & l t ; / t e x t & g t ; & # x A ; & l t ; / u i L o c a l i z e d S t r i n g & g t ; "   a r g u m e n t = " U I L o c a l i z e d S t r i n g "   g r o u p O r d e r = " - 1 "   i s G e n e r a t e d = " f a l s e " / >  
                 < p a r a m e t e r   i d = " a 3 5 5 8 0 2 b - 1 9 c 3 - 4 2 a 7 - a e 6 0 - d f 5 3 7 4 9 2 5 1 1 7 "   n a m e = " W i d t h   t y p e "   t y p e = " I p h e l i o n . O u t l i n e . M o d e l . I n t e r f a c e s . Q u e s t i o n C o n t r o l L a y o u t ,   I p h e l i o n . O u t l i n e . M o d e l ,   V e r s i o n = 2 . 2 . 1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a 0 2 9 8 1 e 7 - 3 a f d - 4 1 d 0 - b 5 4 0 - 3 a b 6 b b b 5 0 9 f 4 "   n a m e = " S e l e c t i o n   m o d e "   t y p e = " I p h e l i o n . O u t l i n e . C o n t r o l s . Q u e s t i o n C o n t r o l s . V i e w M o d e l s . Q u e s t i o n S e l e c t i o n M o d e ,   I p h e l i o n . O u t l i n e . C o n t r o l s ,   V e r s i o n = 2 . 2 . 1 . 5 ,   C u l t u r e = n e u t r a l ,   P u b l i c K e y T o k e n = n u l l "   o r d e r = " 9 9 9 "   k e y = " s e l e c t i o n M o d e "   v a l u e = " S i n g l e "   g r o u p O r d e r = " - 1 "   i s G e n e r a t e d = " f a l s e " / >  
                 < p a r a m e t e r   i d = " f 1 6 4 c f c 9 - 1 8 6 c - 4 6 5 0 - 9 b d e - 3 4 6 d 0 6 d 9 a b 8 c "   n a m e = " I t e m s   l i s t "   t y p e = " I p h e l i o n . O u t l i n e . M o d e l . E n t i t i e s . I n l i n e P a r a m e t e r E n t i t y C o l l e c t i o n ` 1 [ [ I p h e l i o n . O u t l i n e . M o d e l . E n t i t i e s . L o c a l i z e d K e y V a l u e P a r a m e t e r E n t i t y ,   I p h e l i o n . O u t l i n e . M o d e l ,   V e r s i o n = 2 . 2 . 1 . 5 ,   C u l t u r e = n e u t r a l ,   P u b l i c K e y T o k e n = n u l l ] ] ,   I p h e l i o n . O u t l i n e . M o d e l ,   V e r s i o n = 2 . 2 . 1 . 5 ,   C u l t u r e = n e u t r a l ,   P u b l i c K e y T o k e n = n u l l "   o r d e r = " 9 9 9 "   k e y = " i t e m L i s t "   v a l u e = " & l t ; ? x m l   v e r s i o n = & q u o t ; 1 . 0 & q u o t ;   e n c o d i n g = & q u o t ; u t f - 1 6 & q u o t ; ? & g t ; & # x A ; & l t ; X m l P a r a m e t e r   x m l n s : x s d = & q u o t ; h t t p : / / w w w . w 3 . o r g / 2 0 0 1 / X M L S c h e m a & q u o t ;   x m l n s : x s i = & q u o t ; h t t p : / / w w w . w 3 . o r g / 2 0 0 1 / X M L S c h e m a - i n s t a n c e & q u o t ; & g t ; & # x A ;     & l t ; p a r a m e t e r E n t i t i e s & g t ; & # x A ;         & l t ; p a r a m e t e r E n t i t y   x s i : t y p e = & q u o t ; L o c a l i z e d K e y V a l u e P a r a m e t e r E n t i t y & q u o t ;   k e y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C o m m o n   -   i M a n a g e & a m p ; l t ; / t e x t & a m p ; g t ; & a m p ; # x D ; & a m p ; # x A ; & a m p ; l t ; / l o c a l i z e d S t r i n g & a m p ; g t ;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C o m m o n   -   S a v e   t o   i M a n a g e & a m p ; l t ; / t e x t & a m p ; g t ; & a m p ; # x D ; & a m p ; # x A ; & a m p ; l t ; / l o c a l i z e d S t r i n g & a m p ; g t ; & q u o t ;   i s S e l e c t e d = & q u o t ; t r u e & q u o t ;   i n v e r t F i e l d V a l u e = & q u o t ; f a l s e & q u o t ;   / & g t ; & # x A ;         & l t ; p a r a m e t e r E n t i t y   x s i : t y p e = & q u o t ; L o c a l i z e d K e y V a l u e P a r a m e t e r E n t i t y & q u o t ;   k e y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C o m m o n   -   S a v e   t o   l o c a l & a m p ; l t ; / t e x t & a m p ; g t ; & a m p ; # x D ; & a m p ; # x A ; & a m p ; l t ; / l o c a l i z e d S t r i n g & a m p ; g t ;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C o m m o n   -   S a v e   t o   l o c a l & a m p ; l t ; / t e x t & a m p ; g t ; & a m p ; # x D ; & a m p ; # x A ; & a m p ; l t ; / l o c a l i z e d S t r i n g & a m p ; g t ; & q u o t ;   i s S e l e c t e d = & q u o t ; f a l s e & q u o t ;   i n v e r t F i e l d V a l u e = & q u o t ; f a l s e & q u o t ;   / & g t ; & # x A ;     & l t ; / p a r a m e t e r E n t i t i e s & g t ; & # x A ; & l t ; / X m l P a r a m e t e r & g t ; "   g r o u p O r d e r = " - 1 "   i s G e n e r a t e d = " f a l s e " / >  
                 < p a r a m e t e r   i d = " d 4 e 8 8 f e 2 - a e 6 5 - 4 0 9 3 - 8 0 1 a - 7 5 1 3 5 b b 5 b b b 4 "   n a m e = " M a x   s e l e c t i o n s "   t y p e = " S y s t e m . I n t 3 2 ,   m s c o r l i b ,   V e r s i o n = 4 . 0 . 0 . 0 ,   C u l t u r e = n e u t r a l ,   P u b l i c K e y T o k e n = b 7 7 a 5 c 5 6 1 9 3 4 e 0 8 9 "   o r d e r = " 9 9 9 "   k e y = " m a x S e l e c t e d "   v a l u e = " 1 "   g r o u p O r d e r = " - 1 "   i s G e n e r a t e d = " f a l s e " / >  
                 < p a r a m e t e r   i d = " d f 6 9 b d c 9 - 2 2 e e - 4 c e 4 - 8 6 7 2 - 4 e 6 6 6 f 0 c 7 9 4 6 "   n a m e = " M i n   s e l e c t i o n s "   t y p e = " S y s t e m . I n t 3 2 ,   m s c o r l i b ,   V e r s i o n = 4 . 0 . 0 . 0 ,   C u l t u r e = n e u t r a l ,   P u b l i c K e y T o k e n = b 7 7 a 5 c 5 6 1 9 3 4 e 0 8 9 "   o r d e r = " 9 9 9 "   k e y = " m i n S e l e c t e d "   v a l u e = " 1 "   g r o u p O r d e r = " - 1 "   i s G e n e r a t e d = " f a l s e " / >  
                 < p a r a m e t e r   i d = " 4 5 2 d 0 a 0 7 - 0 7 0 b - 4 4 d d - b 9 3 4 - 3 c b c 4 e 6 8 0 e 3 6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f 1 9 a 6 5 3 4 - 3 5 7 0 - 4 3 6 2 - b 2 7 9 - 4 9 7 5 e 0 1 e 0 f d b "   n a m e = " N u m b e r   o f   c o l u m n s "   t y p e = " I p h e l i o n . O u t l i n e . C o n t r o l s . Q u e s t i o n C o n t r o l s . V i e w M o d e l s . Q u e s t i o n C o l u m n s ,   I p h e l i o n . O u t l i n e . C o n t r o l s ,   V e r s i o n = 2 . 2 . 1 . 5 ,   C u l t u r e = n e u t r a l ,   P u b l i c K e y T o k e n = n u l l "   o r d e r = " 9 9 9 "   k e y = " n u m b e r O f C o l u m n s "   v a l u e = " T w o C o l u m n "   g r o u p O r d e r = " - 1 "   i s G e n e r a t e d = " f a l s e " / >  
             < / p a r a m e t e r s >  
             < w i z a r d C u s t o m i z a t i o n s / >  
         < / q u e s t i o n >  
         < q u e s t i o n   i d = " 5 d 9 d e c f d - 7 7 e 8 - 4 5 9 7 - b 3 4 8 - 5 c a 9 b e a b 2 4 d 8 "   n a m e = " D i v i d e r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1 "   a c t i v e = " t r u e "   g r o u p = " 1 .   G e n e r a l "   r e s u l t T y p e = " s i n g l e "   d i s p l a y T y p e = " A l l "   p a g e C o l u m n S p a n = " c o l u m n S p a n 3 "   p a r e n t I d = " 0 0 0 0 0 0 0 0 - 0 0 0 0 - 0 0 0 0 - 0 0 0 0 - 0 0 0 0 0 0 0 0 0 0 0 0 " >  
             < p a r a m e t e r s >  
                 < p a r a m e t e r   i d = " e e 8 c 8 d 3 a - c 3 d 2 - 4 1 b e - a 7 d 6 - 7 f f b a 0 5 d 1 b 7 3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O r d e r = " - 1 "   i s G e n e r a t e d = " f a l s e " / >  
                 < p a r a m e t e r   i d = " 9 f 4 b 4 6 4 3 - 0 0 4 1 - 4 8 3 6 - 9 9 0 8 - 9 a 2 c 0 5 9 5 3 5 d 5 "   n a m e = " T o p "   t y p e = " S y s t e m . I n t 3 2 ,   m s c o r l i b ,   V e r s i o n = 4 . 0 . 0 . 0 ,   C u l t u r e = n e u t r a l ,   P u b l i c K e y T o k e n = b 7 7 a 5 c 5 6 1 9 3 4 e 0 8 9 "   o r d e r = " 2 "   k e y = " t o p M a r g i n "   v a l u e = " 5 "   g r o u p = " M a r g i n "   g r o u p O r d e r = " - 1 "   i s G e n e r a t e d = " f a l s e " / >  
                 < p a r a m e t e r   i d = " c 1 6 b d a 4 a - 1 a 8 8 - 4 a a 6 - a c a f - a 6 d 0 e 3 c 0 0 8 4 4 "   n a m e = " B o t t o m "   t y p e = " S y s t e m . I n t 3 2 ,   m s c o r l i b ,   V e r s i o n = 4 . 0 . 0 . 0 ,   C u l t u r e = n e u t r a l ,   P u b l i c K e y T o k e n = b 7 7 a 5 c 5 6 1 9 3 4 e 0 8 9 "   o r d e r = " 3 "   k e y = " b o t t o m M a r g i n "   v a l u e = " 1 0 "   g r o u p = " M a r g i n "   g r o u p O r d e r = " - 1 "   i s G e n e r a t e d = " f a l s e " / >  
                 < p a r a m e t e r   i d = " 6 7 a b 5 5 5 a - c c f 7 - 4 c 4 a - b 5 9 1 - c e 3 8 b a d 6 f e 2 c "   n a m e = " L e f t "   t y p e = " S y s t e m . I n t 3 2 ,   m s c o r l i b ,   V e r s i o n = 4 . 0 . 0 . 0 ,   C u l t u r e = n e u t r a l ,   P u b l i c K e y T o k e n = b 7 7 a 5 c 5 6 1 9 3 4 e 0 8 9 "   o r d e r = " 0 "   k e y = " l e f t m a r g i n "   v a l u e = " 1 0 "   g r o u p = " M a r g i n "   g r o u p O r d e r = " - 1 "   i s G e n e r a t e d = " f a l s e " / >  
                 < p a r a m e t e r   i d = " 8 4 e c 8 1 5 5 - 6 9 4 0 - 4 9 9 6 - a b a b - 0 d 8 2 9 0 8 b d 6 2 3 "   n a m e = " R i g h t "   t y p e = " S y s t e m . I n t 3 2 ,   m s c o r l i b ,   V e r s i o n = 4 . 0 . 0 . 0 ,   C u l t u r e = n e u t r a l ,   P u b l i c K e y T o k e n = b 7 7 a 5 c 5 6 1 9 3 4 e 0 8 9 "   o r d e r = " 1 "   k e y = " r i g h t M a r g i n "   v a l u e = " 1 0 "   g r o u p = " M a r g i n "   g r o u p O r d e r = " - 1 "   i s G e n e r a t e d = " f a l s e " / >  
                 < p a r a m e t e r   i d = " 0 7 4 f a 9 1 b - a a 0 1 - 4 6 0 8 - 8 5 c 5 - 4 d 1 8 3 0 d 4 7 2 8 8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  i s G e n e r a t e d = " f a l s e " / >  
                 < p a r a m e t e r   i d = " 0 7 a c c 9 9 a - f 8 6 b - 4 c d 4 - 8 d 4 d - 4 3 e 7 a 3 2 1 a 1 2 1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  i s G e n e r a t e d = " f a l s e " / >  
                 < p a r a m e t e r   i d = " d 4 5 8 8 2 c b - 6 1 c 6 - 4 e d 1 - 8 2 1 6 - 5 0 e f 6 e e 3 4 9 8 a "   n a m e = " F o n t   c o l o u r "   t y p e = " S y s t e m . S t r i n g ,   m s c o r l i b ,   V e r s i o n = 4 . 0 . 0 . 0 ,   C u l t u r e = n e u t r a l ,   P u b l i c K e y T o k e n = b 7 7 a 5 c 5 6 1 9 3 4 e 0 8 9 "   o r d e r = " 9 9 9 "   k e y = " f o n t C o l o u r "   v a l u e = " "   a r g u m e n t = " S i n g l e L i n e "   g r o u p O r d e r = " - 1 "   i s G e n e r a t e d = " f a l s e " / >  
                 < p a r a m e t e r   i d = " f b c 8 3 c 8 b - 2 f 4 a - 4 5 9 4 - 9 0 0 3 - c 4 c 2 8 f c 1 4 a 2 2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b a a 8 8 2 c 7 - 0 7 b 9 - 4 f 6 2 - 9 6 b 3 - 9 2 f 2 e f 4 6 c 3 6 e "   n a m e = " T e x t   a l i g n m e n t "   t y p e = " I p h e l i o n . O u t l i n e . C o n t r o l s . Q u e s t i o n C o n t r o l s . V i e w M o d e l s . H e a d i n g T e x t A l i g n m e n t ,   I p h e l i o n . O u t l i n e . C o n t r o l s ,   V e r s i o n = 2 . 2 . 1 . 5 ,   C u l t u r e = n e u t r a l ,   P u b l i c K e y T o k e n = n u l l "   o r d e r = " 9 9 9 "   k e y = " h A l i g n m e n t "   v a l u e = " L e f t "   g r o u p O r d e r = " - 1 "   i s G e n e r a t e d = " f a l s e " / >  
             < / p a r a m e t e r s >  
             < w i z a r d C u s t o m i z a t i o n s / >  
         < / q u e s t i o n >  
         < q u e s t i o n   i d = " e e 9 b e 2 b c - c d 1 f - 4 3 4 9 - a 1 0 9 - 8 b e 1 9 3 4 e a 9 6 1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2 "   a c t i v e = " t r u e "   g r o u p = " 1 .   G e n e r a l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d 8 b 9 e 6 0 7 - 2 d 1 4 - 4 4 0 1 - 8 a e 7 - 1 7 5 b e a 8 3 8 1 4 7 "   n a m e = " A u t h o r   f i e l d "   t y p e = " I p h e l i o n . O u t l i n e . M o d e l . E n t i t i e s . P a r a m e t e r F i e l d D e s c r i p t o r ,   I p h e l i o n . O u t l i n e . M o d e l ,   V e r s i o n = 2 . 2 . 1 . 5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    < p a r a m e t e r   i d = " 0 6 d 1 0 1 9 2 - b d 5 6 - 4 a 6 0 - a 5 5 f - 9 4 d 1 b e d d c e d 0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c 4 3 8 c 2 6 f - e d 3 e - 4 e f 9 - 9 8 5 3 - 5 f d 5 1 7 c f 0 f 3 0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b 3 3 4 4 f 3 a - 2 2 0 7 - 4 5 7 6 - a a 9 e - 0 7 d 7 4 3 b 8 1 5 2 8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N O T E M P T Y ( { D M S . D o c N u m b e r } & # x A ; , { D M S . D o c N u m b e r }     & a m p ; a m p ;   { L a b e l s . G e n e r a l   -   D M S   v e r s i o n   s e p a r a t o r }   & a m p ; a m p ;   { D M S . D o c V e r s i o n } & # x A ; , & q u o t ; & q u o t ; & # x A ; ) & # x A ; & l t ; / t e x t & g t ; & # x A ; & l t ; / f o r m a t S t r i n g & g t ; "   a r g u m e n t = " F o r m a t S t r i n g "   g r o u p O r d e r = " - 1 "   i s G e n e r a t e d = " f a l s e " / >  
                 < p a r a m e t e r   i d = " 5 f d 8 2 d e 1 - 7 8 a 7 - 4 7 0 d - b 1 5 b - 2 5 d b 0 6 6 1 a 7 5 f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& l t ; / l o c a l i z e d S t r i n g & g t ; "   a r g u m e n t = " E x p r e s s i o n L o c a l i z e d S t r i n g "   g r o u p O r d e r = " - 1 "   i s G e n e r a t e d = " f a l s e " / >  
                 < p a r a m e t e r   i d = " f c e 8 4 6 9 b - 2 f 8 3 - 4 a a 1 - b 6 e f - 4 b c 8 d 3 9 2 2 1 7 5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D o c   T y p e s   -   L e t t e r } & # x A ;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0 7 0 e 4 5 0 e - 4 2 7 2 - 4 2 6 0 - 9 1 e c - 7 e 9 0 1 9 5 d 1 1 f 8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d 9 9 5 f 8 3 a - 7 f 4 b - 4 8 5 c - a 6 4 d - c 6 b e 8 7 9 e 7 a 4 4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  g r o u p O r d e r = " - 1 "   i s G e n e r a t e d = " f a l s e " / >  
                 < p a r a m e t e r   i d = " 4 a 8 3 2 7 7 4 - d 4 4 6 - 4 c f e - b b c a - c 6 6 0 0 1 2 7 7 6 a 3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5 5 4 b 5 2 0 - 7 1 b 5 - 4 6 8 2 - 9 3 3 c - 8 5 9 0 9 0 a f d a e b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f a 8 7 1 c 8 c - f 9 8 1 - 4 7 a 9 - b f d f - a 2 6 6 5 d 8 a 8 f 8 f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5 7 6 4 b 4 e 3 - 9 9 d 4 - 4 5 5 5 - b 0 0 2 - 5 a 8 9 0 3 a c 7 4 a f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1 a e 5 2 1 4 f - 7 a 6 7 - 4 d 3 7 - b 4 0 a - 8 2 3 4 4 3 2 c 7 0 7 1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8 8 8 0 8 a 2 2 - 0 b e 8 - 4 6 5 4 - 9 2 1 9 - c 0 3 8 6 6 e 7 2 7 f 2 "   n a m e = " E n t i t y "   a s s e m b l y = " I p h e l i o n . O u t l i n e . C o n t r o l s . d l l "   t y p e = " I p h e l i o n . O u t l i n e . C o n t r o l s . Q u e s t i o n C o n t r o l s . V i e w M o d e l s . E n t i t y L i s t V i e w M o d e l "   o r d e r = " 4 "   a c t i v e = " t r u e "   g r o u p = " 1 .   G e n e r a l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3 a 7 1 8 7 4 6 - 4 e 0 8 - 4 b 0 0 - 9 b b c - c 2 6 e d a d c 6 8 c e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d 7 0 8 1 b b 9 - d 0 a c - 4 6 7 5 - 8 e 3 1 - 1 7 f 0 c a 6 f 5 b 2 b "   n a m e = " S h o w   o f f i c e   l i s t "   t y p e = " S y s t e m . B o o l e a n ,   m s c o r l i b ,   V e r s i o n = 4 . 0 . 0 . 0 ,   C u l t u r e = n e u t r a l ,   P u b l i c K e y T o k e n = b 7 7 a 5 c 5 6 1 9 3 4 e 0 8 9 "   o r d e r = " 9 9 9 "   k e y = " s h o w O f f i c e L i s t "   v a l u e = " F a l s e "   g r o u p O r d e r = " - 1 "   i s G e n e r a t e d = " f a l s e " / >  
                 < p a r a m e t e r   i d = " 9 0 4 8 d 7 4 e - 2 c f 2 - 4 9 3 8 - b f 1 1 - 1 1 a 7 d 8 2 0 8 4 e a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O r d e r = " - 1 "   i s G e n e r a t e d = " f a l s e " / >  
                 < p a r a m e t e r   i d = " 0 d 1 d 0 7 9 4 - f 2 c b - 4 1 e d - 9 8 b 2 - e c a 7 7 1 3 e 7 b c d "   n a m e = " W i d t h   t y p e "   t y p e = " I p h e l i o n . O u t l i n e . M o d e l . I n t e r f a c e s . Q u e s t i o n C o n t r o l L a y o u t ,   I p h e l i o n . O u t l i n e . M o d e l ,   V e r s i o n = 2 . 2 . 1 . 5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    < w i z a r d C u s t o m i z a t i o n s / >  
         < / q u e s t i o n >  
         < q u e s t i o n   i d = " 3 6 4 c 9 2 a d - 1 8 e 9 - 4 c 3 0 - 9 8 5 9 - 0 4 f 6 d c 4 9 1 5 d 5 "   n a m e = " P r i v a t e   a n d   c o n f i d e n t i a l "   a s s e m b l y = " I p h e l i o n . O u t l i n e . C o n t r o l s . d l l "   t y p e = " I p h e l i o n . O u t l i n e . C o n t r o l s . Q u e s t i o n C o n t r o l s . V i e w M o d e l s . C h e c k B o x V i e w M o d e l "   o r d e r = " 5 "   a c t i v e = " t r u e "   g r o u p = " 1 .   G e n e r a l "   r e s u l t T y p e = " s i n g l e "   d i s p l a y T y p e = " A l l "   p a g e C o l u m n S p a n = " c o l u m n S p a n 2 "   p a r e n t I d = " 0 0 0 0 0 0 0 0 - 0 0 0 0 - 0 0 0 0 - 0 0 0 0 - 0 0 0 0 0 0 0 0 0 0 0 0 " >  
             < p a r a m e t e r s >  
                 < p a r a m e t e r   i d = " 8 8 a 0 1 6 e a - e d 9 4 - 4 5 0 9 - a e 8 2 - a 8 f c f 5 e a 7 c f 9 "   n a m e = " D i s p l a y   c o n t e n t   v a l u e "   t y p e = " S y s t e m . B o o l e a n ,   m s c o r l i b ,   V e r s i o n = 4 . 0 . 0 . 0 ,   C u l t u r e = n e u t r a l ,   P u b l i c K e y T o k e n = b 7 7 a 5 c 5 6 1 9 3 4 e 0 8 9 "   o r d e r = " 9 9 9 "   k e y = " d i s p l a y C o n t e n t "   v a l u e = " F a l s e "   g r o u p O r d e r = " - 1 "   i s G e n e r a t e d = " f a l s e " / >  
                 < p a r a m e t e r   i d = " 3 5 9 d e 3 5 a - d 0 e 1 - 4 2 0 6 - a b 8 c - 2 b 6 1 4 d b 4 3 2 4 f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G e n e r a l   -   P r i v a t e   a n d   C o n f i d e n t i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5 f f b d a b 4 - 0 a b f - 4 7 9 b - 9 5 d b - 2 5 4 6 0 0 4 7 c 4 9 5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5 9 b d 7 b c 4 - a 9 f 2 - 4 3 e a - a 0 2 5 - 2 9 5 b 8 b f 1 3 8 1 a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8 f d a 0 1 a 6 - 4 8 f f - 4 b d 6 - 8 6 7 0 - 1 2 0 6 a 1 2 6 9 7 d 1 "   n a m e = " U p d a t e   f r o m "   t y p e = " S y s t e m . S t r i n g ,   m s c o r l i b ,   V e r s i o n = 4 . 0 . 0 . 0 ,   C u l t u r e = n e u t r a l ,   P u b l i c K e y T o k e n = b 7 7 a 5 c 5 6 1 9 3 4 e 0 8 9 "   o r d e r = " 9 9 9 "   k e y = " u p d a t e F i e l d "   v a l u e = " "   a r g u m e n t = " F o r m a t S t r i n g "   g r o u p O r d e r = " - 1 "   i s G e n e r a t e d = " f a l s e " / >  
                 < p a r a m e t e r   i d = " b f 0 f e b 3 8 - 9 6 3 e - 4 5 2 4 - 9 e b 2 - f 7 9 6 9 b c b 5 1 a 5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G e n e r a l   -   P r i v a t e   a n d   c o n f i d e n t i a l & l t ; / t e x t & g t ; & # x A ; & l t ; / u i L o c a l i z e d S t r i n g & g t ; "   a r g u m e n t = " U I L o c a l i z e d S t r i n g "   g r o u p O r d e r = " - 1 "   i s G e n e r a t e d = " f a l s e " / >  
             < / p a r a m e t e r s >  
             < w i z a r d C u s t o m i z a t i o n s / >  
         < / q u e s t i o n >  
         < q u e s t i o n   i d = " 1 b 5 c b 0 1 a - f f 0 b - 4 f 1 d - 8 2 f f - 4 c 2 e 3 6 1 7 1 4 3 0 "   n a m e = " S i g n   a s "   a s s e m b l y = " I p h e l i o n . O u t l i n e . C o n t r o l s . d l l "   t y p e = " I p h e l i o n . O u t l i n e . C o n t r o l s . Q u e s t i o n C o n t r o l s . V i e w M o d e l s . S e l e c t i o n L i s t V i e w M o d e l "   o r d e r = " 6 "   a c t i v e = " t r u e "   g r o u p = " 1 .   G e n e r a l "   r e s u l t T y p e = " s i n g l e "   d i s p l a y T y p e = " A l l "   p a g e C o l u m n S p a n = " c o l u m n S p a n 2 "   p a r e n t I d = " 0 0 0 0 0 0 0 0 - 0 0 0 0 - 0 0 0 0 - 0 0 0 0 - 0 0 0 0 0 0 0 0 0 0 0 0 " >  
             < p a r a m e t e r s >  
                 < p a r a m e t e r   i d = " 9 2 b a 5 1 c b - b 5 5 7 - 4 e 8 1 - b 3 9 6 - e b e e b 4 2 2 6 7 3 7 "   n a m e = " I t e m s   l i s t "   t y p e = " I p h e l i o n . O u t l i n e . M o d e l . E n t i t i e s . I n l i n e P a r a m e t e r E n t i t y C o l l e c t i o n ` 1 [ [ I p h e l i o n . O u t l i n e . M o d e l . E n t i t i e s . L o c a l i z e d K e y V a l u e P a r a m e t e r E n t i t y ,   I p h e l i o n . O u t l i n e . M o d e l ,   V e r s i o n = 2 . 2 . 1 . 5 ,   C u l t u r e = n e u t r a l ,   P u b l i c K e y T o k e n = n u l l ] ] ,   I p h e l i o n . O u t l i n e . M o d e l ,   V e r s i o n = 2 . 2 . 1 . 5 ,   C u l t u r e = n e u t r a l ,   P u b l i c K e y T o k e n = n u l l "   o r d e r = " 9 9 9 "   k e y = " i t e m L i s t "   v a l u e = " & l t ; ? x m l   v e r s i o n = & q u o t ; 1 . 0 & q u o t ;   e n c o d i n g = & q u o t ; u t f - 1 6 & q u o t ; ? & g t ; & # x A ; & l t ; X m l P a r a m e t e r   x m l n s : x s d = & q u o t ; h t t p : / / w w w . w 3 . o r g / 2 0 0 1 / X M L S c h e m a & q u o t ;   x m l n s : x s i = & q u o t ; h t t p : / / w w w . w 3 . o r g / 2 0 0 1 / X M L S c h e m a - i n s t a n c e & q u o t ; & g t ; & # x A ;     & l t ; p a r a m e t e r E n t i t i e s & g t ; & # x A ;         & l t ; p a r a m e t e r E n t i t y   x s i : t y p e = & q u o t ; L o c a l i z e d K e y V a l u e P a r a m e t e r E n t i t y & q u o t ;   k e y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G e n e r a l   -   A u t h o r & a m p ; l t ; / t e x t & a m p ; g t ; & a m p ; # x D ; & a m p ; # x A ; & a m p ; l t ; / l o c a l i z e d S t r i n g & a m p ; g t ;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G e n e r a l   -   A u t h o r & a m p ; l t ; / t e x t & a m p ; g t ; & a m p ; # x D ; & a m p ; # x A ; & a m p ; l t ; / l o c a l i z e d S t r i n g & a m p ; g t ; & q u o t ;   i s S e l e c t e d = & q u o t ; t r u e & q u o t ;   i n v e r t F i e l d V a l u e = & q u o t ; f a l s e & q u o t ;   / & g t ; & # x A ;         & l t ; p a r a m e t e r E n t i t y   x s i : t y p e = & q u o t ; L o c a l i z e d K e y V a l u e P a r a m e t e r E n t i t y & q u o t ;   k e y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G e n e r a l   -   E n t i t y & a m p ; l t ; / t e x t & a m p ; g t ; & a m p ; # x D ; & a m p ; # x A ; & a m p ; l t ; / l o c a l i z e d S t r i n g & a m p ; g t ; & q u o t ;   v a l u e = & q u o t ; & a m p ; l t ; ? x m l   v e r s i o n = & a m p ; q u o t ; 1 . 0 & a m p ; q u o t ;   e n c o d i n g = & a m p ; q u o t ; u t f - 1 6 & a m p ; q u o t ; ? & a m p ; g t ; & a m p ; # x D ; & a m p ; # x A ; & a m p ; l t ; l o c a l i z e d S t r i n g   x m l n s : x s d = & a m p ; q u o t ; h t t p : / / w w w . w 3 . o r g / 2 0 0 1 / X M L S c h e m a & a m p ; q u o t ;   x m l n s : x s i = & a m p ; q u o t ; h t t p : / / w w w . w 3 . o r g / 2 0 0 1 / X M L S c h e m a - i n s t a n c e & a m p ; q u o t ; & a m p ; g t ; & a m p ; # x D ; & a m p ; # x A ;     & a m p ; l t ; t y p e & a m p ; g t ; l a b e l & a m p ; l t ; / t y p e & a m p ; g t ; & a m p ; # x D ; & a m p ; # x A ;     & a m p ; l t ; t e x t & a m p ; g t ; G e n e r a l   -   E n t i t y & a m p ; l t ; / t e x t & a m p ; g t ; & a m p ; # x D ; & a m p ; # x A ; & a m p ; l t ; / l o c a l i z e d S t r i n g & a m p ; g t ; & q u o t ;   i s S e l e c t e d = & q u o t ; f a l s e & q u o t ;   i n v e r t F i e l d V a l u e = & q u o t ; f a l s e & q u o t ;   / & g t ; & # x A ;     & l t ; / p a r a m e t e r E n t i t i e s & g t ; & # x A ; & l t ; / X m l P a r a m e t e r & g t ; "   g r o u p O r d e r = " - 1 "   i s G e n e r a t e d = " f a l s e " / >  
                 < p a r a m e t e r   i d = " 4 3 5 c a e a 9 - 8 d 3 f - 4 5 e 4 - a a 2 3 - d d a b 6 6 4 0 3 0 7 7 "   n a m e = " M a x   s e l e c t i o n s "   t y p e = " S y s t e m . I n t 3 2 ,   m s c o r l i b ,   V e r s i o n = 4 . 0 . 0 . 0 ,   C u l t u r e = n e u t r a l ,   P u b l i c K e y T o k e n = b 7 7 a 5 c 5 6 1 9 3 4 e 0 8 9 "   o r d e r = " 9 9 9 "   k e y = " m a x S e l e c t e d "   v a l u e = " 0 "   g r o u p O r d e r = " - 1 "   i s G e n e r a t e d = " f a l s e " / >  
                 < p a r a m e t e r   i d = " 4 b 8 b 6 a 1 0 - e 2 6 f - 4 8 d 7 - 9 8 f d - 1 8 4 e 7 3 c f 1 2 4 d "   n a m e = " M i n   s e l e c t i o n s "   t y p e = " S y s t e m . I n t 3 2 ,   m s c o r l i b ,   V e r s i o n = 4 . 0 . 0 . 0 ,   C u l t u r e = n e u t r a l ,   P u b l i c K e y T o k e n = b 7 7 a 5 c 5 6 1 9 3 4 e 0 8 9 "   o r d e r = " 9 9 9 "   k e y = " m i n S e l e c t e d "   v a l u e = " 0 "   g r o u p O r d e r = " - 1 "   i s G e n e r a t e d = " f a l s e " / >  
                 < p a r a m e t e r   i d = " f 6 9 b 3 4 9 1 - 7 c 5 c - 4 5 b 1 - 8 e d 7 - c f 7 e 0 4 1 0 7 b 0 2 "   n a m e = " N u m b e r   o f   c o l u m n s "   t y p e = " I p h e l i o n . O u t l i n e . C o n t r o l s . Q u e s t i o n C o n t r o l s . V i e w M o d e l s . Q u e s t i o n C o l u m n s ,   I p h e l i o n . O u t l i n e . C o n t r o l s ,   V e r s i o n = 2 . 2 . 1 . 5 ,   C u l t u r e = n e u t r a l ,   P u b l i c K e y T o k e n = n u l l "   o r d e r = " 9 9 9 "   k e y = " n u m b e r O f C o l u m n s "   v a l u e = " T w o C o l u m n "   g r o u p O r d e r = " - 1 "   i s G e n e r a t e d = " f a l s e " / >  
                 < p a r a m e t e r   i d = " 9 9 9 7 a a 5 3 - 8 4 5 4 - 4 9 8 7 - b f 2 8 - 4 f 8 f e 6 b b 1 3 a 2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e 2 f 0 2 d 0 9 - 1 6 b 2 - 4 b 5 6 - 8 b 1 6 - 0 9 1 a d 3 e 6 7 d e a "   n a m e = " S e l e c t i o n   m o d e "   t y p e = " I p h e l i o n . O u t l i n e . C o n t r o l s . Q u e s t i o n C o n t r o l s . V i e w M o d e l s . Q u e s t i o n S e l e c t i o n M o d e ,   I p h e l i o n . O u t l i n e . C o n t r o l s ,   V e r s i o n = 2 . 2 . 1 . 5 ,   C u l t u r e = n e u t r a l ,   P u b l i c K e y T o k e n = n u l l "   o r d e r = " 9 9 9 "   k e y = " s e l e c t i o n M o d e "   v a l u e = " S i n g l e "   g r o u p O r d e r = " - 1 "   i s G e n e r a t e d = " f a l s e " / >  
                 < p a r a m e t e r   i d = " 9 b 7 1 1 f 8 9 - 9 4 2 2 - 4 8 6 4 - b a a 5 - f 4 d f e e 3 c f 9 7 c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G e n e r a l   -   S i g n   a s & l t ; / t e x t & g t ; & # x A ; & l t ; / u i L o c a l i z e d S t r i n g & g t ; "   a r g u m e n t = " U I L o c a l i z e d S t r i n g "   g r o u p O r d e r = " - 1 "   i s G e n e r a t e d = " f a l s e " / >  
                 < p a r a m e t e r   i d = " 4 b c c c c 9 2 - 1 e 2 9 - 4 4 c 5 - 9 a b 2 - 4 2 1 5 d 3 8 5 0 3 4 e "   n a m e = " W i d t h   t y p e "   t y p e = " I p h e l i o n . O u t l i n e . M o d e l . I n t e r f a c e s . Q u e s t i o n C o n t r o l L a y o u t ,   I p h e l i o n . O u t l i n e . M o d e l ,   V e r s i o n = 2 . 2 . 1 . 5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    < w i z a r d C u s t o m i z a t i o n s / >  
         < / q u e s t i o n >  
         < q u e s t i o n   i d = " 3 4 4 8 9 1 f b - 4 2 5 a - 4 f c e - b f a f - 1 f 1 9 5 a 7 e 4 5 0 9 "   n a m e = " A d d r e s s e e "   a s s e m b l y = " I p h e l i o n . O u t l i n e . C o n t r o l s . d l l "   t y p e = " I p h e l i o n . O u t l i n e . C o n t r o l s . Q u e s t i o n C o n t r o l s . V i e w M o d e l s . A d d r e s s e e V i e w M o d e l "   o r d e r = " 8 "   a c t i v e = " t r u e "   g r o u p = " 1 .   G e n e r a l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7 1 5 d 7 b 9 - c 4 4 0 - 4 2 4 3 - b 3 0 c - 8 0 0 f 5 e 1 e 9 0 8 0 "   n a m e = " A l l o w   e d i t   a d d r e s s e e "   t y p e = " S y s t e m . B o o l e a n ,   m s c o r l i b ,   V e r s i o n = 4 . 0 . 0 . 0 ,   C u l t u r e = n e u t r a l ,   P u b l i c K e y T o k e n = b 7 7 a 5 c 5 6 1 9 3 4 e 0 8 9 "   o r d e r = " 0 "   k e y = " a d d r e s s e e I s E d i t a b l e "   v a l u e = " F a l s e "   g r o u p O r d e r = " - 1 "   i s G e n e r a t e d = " f a l s e " / >  
                 < p a r a m e t e r   i d = " 2 2 9 7 6 f 8 d - 2 e d d - 4 0 1 9 - 8 f 4 8 - 0 d 2 3 2 a 0 e 1 e 4 5 "   n a m e = " R e m e m b e r   l a s t   a d d r e s s e e "   t y p e = " S y s t e m . B o o l e a n ,   m s c o r l i b ,   V e r s i o n = 4 . 0 . 0 . 0 ,   C u l t u r e = n e u t r a l ,   P u b l i c K e y T o k e n = b 7 7 a 5 c 5 6 1 9 3 4 e 0 8 9 "   o r d e r = " 1 "   k e y = " r e m e m b e r L a s t V a l u e "   v a l u e = " T r u e "   g r o u p O r d e r = " - 1 "   i s G e n e r a t e d = " f a l s e " / >  
                 < p a r a m e t e r   i d = " b 6 8 b 9 0 6 5 - 2 3 4 a - 4 e c 1 - a 9 3 1 - e 2 f 6 d e e 6 e c a 1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m a x A d d r e s s L i n e s "   v a l u e = " "   g r o u p O r d e r = " - 1 "   i s G e n e r a t e d = " f a l s e " / >  
                 < p a r a m e t e r   i d = " 8 2 7 7 d b e 0 - f 0 e 8 - 4 4 8 e - 8 b f 7 - 4 b 9 d a e b f 8 f 1 1 "   n a m e = " A d d r e s s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4 "   k e y = " a d d r e s s H e i g h t "   v a l u e = " "   g r o u p O r d e r = " - 1 "   i s G e n e r a t e d = " f a l s e " / >  
                 < p a r a m e t e r   i d = " c 4 a f f 6 8 2 - 0 a 8 6 - 4 7 0 7 - 8 a f 5 - 6 f 1 e e 6 2 5 8 7 2 2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"   g r o u p = " O u t l o o k "   g r o u p O r d e r = " - 1 "   i s G e n e r a t e d = " f a l s e " / >  
                 < p a r a m e t e r   i d = " 1 e f 7 c 0 7 f - 9 0 f b - 4 b a 8 - 8 7 5 7 - 9 7 b b 1 6 8 e 1 f 9 b "   n a m e = " S e a r c h   c o n n e c t o r s "   t y p e = " S y s t e m . S t r i n g ,   m s c o r l i b ,   V e r s i o n = 4 . 0 . 0 . 0 ,   C u l t u r e = n e u t r a l ,   P u b l i c K e y T o k e n = b 7 7 a 5 c 5 6 1 9 3 4 e 0 8 9 "   o r d e r = " 9 9 9 "   k e y = " s e a r c h C o n n e c t o r s "   v a l u e = " "   a r g u m e n t = " S e a r c h F i l t e r L i s t C o n t r o l "   g r o u p O r d e r = " - 1 "   i s G e n e r a t e d = " f a l s e " / >  
                 < p a r a m e t e r   i d = " 2 b e c 5 1 5 e - 3 e 0 9 - 4 b 6 2 - 8 8 3 5 - f 9 0 3 0 e f 8 4 8 e f "   n a m e = " S h o w   c o m p a n y "   t y p e = " S y s t e m . B o o l e a n ,   m s c o r l i b ,   V e r s i o n = 4 . 0 . 0 . 0 ,   C u l t u r e = n e u t r a l ,   P u b l i c K e y T o k e n = b 7 7 a 5 c 5 6 1 9 3 4 e 0 8 9 "   o r d e r = " 9 9 9 "   k e y = " s h o w C o m p a n y "   v a l u e = " T r u e "   g r o u p = " V i s i b i l i t y   O p t i o n s "   g r o u p O r d e r = " - 1 "   i s G e n e r a t e d = " f a l s e " / >  
                 < p a r a m e t e r   i d = " 7 1 5 6 a 6 f 8 - 9 1 5 4 - 4 5 c 4 - 9 d 5 4 - 5 4 a 7 e f 7 7 9 b 5 c "   n a m e = " S h o w   c o u n t r y "   t y p e = " S y s t e m . B o o l e a n ,   m s c o r l i b ,   V e r s i o n = 4 . 0 . 0 . 0 ,   C u l t u r e = n e u t r a l ,   P u b l i c K e y T o k e n = b 7 7 a 5 c 5 6 1 9 3 4 e 0 8 9 "   o r d e r = " 9 9 9 "   k e y = " s h o w C o u n t r y "   v a l u e = " F a l s e "   g r o u p = " V i s i b i l i t y   O p t i o n s "   g r o u p O r d e r = " - 1 "   i s G e n e r a t e d = " f a l s e " / >  
                 < p a r a m e t e r   i d = " c c 1 6 8 f 0 d - 8 a 9 a - 4 a 6 b - 8 c 5 8 - d 1 c 9 9 c 8 8 0 d d c "   n a m e = " S h o w   d e p a r t m e n t "   t y p e = " S y s t e m . B o o l e a n ,   m s c o r l i b ,   V e r s i o n = 4 . 0 . 0 . 0 ,   C u l t u r e = n e u t r a l ,   P u b l i c K e y T o k e n = b 7 7 a 5 c 5 6 1 9 3 4 e 0 8 9 "   o r d e r = " 9 9 9 "   k e y = " s h o w D e p a r t m e n t "   v a l u e = " F a l s e "   g r o u p = " V i s i b i l i t y   O p t i o n s "   g r o u p O r d e r = " - 1 "   i s G e n e r a t e d = " f a l s e " / >  
                 < p a r a m e t e r   i d = " 4 6 8 3 e b 9 a - 1 5 e 2 - 4 b e 1 - b f 7 8 - 9 7 6 f 9 8 b 2 a 0 8 5 "   n a m e = " S h o w   e m a i l "   t y p e = " S y s t e m . B o o l e a n ,   m s c o r l i b ,   V e r s i o n = 4 . 0 . 0 . 0 ,   C u l t u r e = n e u t r a l ,   P u b l i c K e y T o k e n = b 7 7 a 5 c 5 6 1 9 3 4 e 0 8 9 "   o r d e r = " 9 9 9 "   k e y = " s h o w E m a i l "   v a l u e = " F a l s e "   g r o u p = " V i s i b i l i t y   O p t i o n s "   g r o u p O r d e r = " - 1 "   i s G e n e r a t e d = " f a l s e " / >  
                 < p a r a m e t e r   i d = " 3 6 2 3 6 c 3 0 - 2 7 d 8 - 4 a 9 0 - b 7 3 0 - a 6 c c 4 6 b b 7 1 4 2 "   n a m e = " S h o w   f a x "   t y p e = " S y s t e m . B o o l e a n ,   m s c o r l i b ,   V e r s i o n = 4 . 0 . 0 . 0 ,   C u l t u r e = n e u t r a l ,   P u b l i c K e y T o k e n = b 7 7 a 5 c 5 6 1 9 3 4 e 0 8 9 "   o r d e r = " 9 9 9 "   k e y = " s h o w F a x "   v a l u e = " F a l s e "   g r o u p = " V i s i b i l i t y   O p t i o n s "   g r o u p O r d e r = " - 1 "   i s G e n e r a t e d = " f a l s e " / >  
                 < p a r a m e t e r   i d = " 7 9 2 d b 2 8 3 - c 4 a 7 - 4 2 d 5 - 9 1 a f - 0 0 0 f 7 6 8 c f 1 6 a "   n a m e = " S h o w   j o b   t i t l e "   t y p e = " S y s t e m . B o o l e a n ,   m s c o r l i b ,   V e r s i o n = 4 . 0 . 0 . 0 ,   C u l t u r e = n e u t r a l ,   P u b l i c K e y T o k e n = b 7 7 a 5 c 5 6 1 9 3 4 e 0 8 9 "   o r d e r = " 9 9 9 "   k e y = " s h o w J o b T i t l e "   v a l u e = " F a l s e "   g r o u p = " V i s i b i l i t y   O p t i o n s "   g r o u p O r d e r = " - 1 "   i s G e n e r a t e d = " f a l s e " / >  
                 < p a r a m e t e r   i d = " 8 8 4 2 9 c 4 1 - a f 2 5 - 4 0 8 8 - b 6 0 c - d d 0 3 3 5 2 1 e 6 5 8 "   n a m e = " S h o w   m i d d l e   n a m e "   t y p e = " S y s t e m . B o o l e a n ,   m s c o r l i b ,   V e r s i o n = 4 . 0 . 0 . 0 ,   C u l t u r e = n e u t r a l ,   P u b l i c K e y T o k e n = b 7 7 a 5 c 5 6 1 9 3 4 e 0 8 9 "   o r d e r = " 9 9 9 "   k e y = " s h o w M i d d l e N a m e "   v a l u e = " F a l s e "   g r o u p = " V i s i b i l i t y   O p t i o n s "   g r o u p O r d e r = " - 1 "   i s G e n e r a t e d = " f a l s e " / >  
                 < p a r a m e t e r   i d = " d d d 8 e 3 c 9 - 6 6 9 5 - 4 9 c f - b 8 e 4 - 7 f 4 f a 5 f 0 5 3 6 c "   n a m e = " S h o w   m o b i l e "   t y p e = " S y s t e m . B o o l e a n ,   m s c o r l i b ,   V e r s i o n = 4 . 0 . 0 . 0 ,   C u l t u r e = n e u t r a l ,   P u b l i c K e y T o k e n = b 7 7 a 5 c 5 6 1 9 3 4 e 0 8 9 "   o r d e r = " 9 9 9 "   k e y = " s h o w M o b i l e "   v a l u e = " F a l s e "   g r o u p = " V i s i b i l i t y   O p t i o n s "   g r o u p O r d e r = " - 1 "   i s G e n e r a t e d = " f a l s e " / >  
                 < p a r a m e t e r   i d = " 6 8 d 0 2 c 5 c - 9 7 b 5 - 4 2 b b - 9 6 5 4 - a 5 c c b 2 e 2 a d 4 e "   n a m e = " S h o w   p h o n e "   t y p e = " S y s t e m . B o o l e a n ,   m s c o r l i b ,   V e r s i o n = 4 . 0 . 0 . 0 ,   C u l t u r e = n e u t r a l ,   P u b l i c K e y T o k e n = b 7 7 a 5 c 5 6 1 9 3 4 e 0 8 9 "   o r d e r = " 9 9 9 "   k e y = " s h o w P h o n e "   v a l u e = " F a l s e "   g r o u p = " V i s i b i l i t y   O p t i o n s "   g r o u p O r d e r = " - 1 "   i s G e n e r a t e d = " f a l s e " / >  
                 < p a r a m e t e r   i d = " 1 8 a 3 2 c 2 0 - 3 4 0 d - 4 4 a e - 9 5 e e - c 8 e 7 c b f b 2 d 5 7 "   n a m e = " S h o w   s u f f i x "   t y p e = " S y s t e m . B o o l e a n ,   m s c o r l i b ,   V e r s i o n = 4 . 0 . 0 . 0 ,   C u l t u r e = n e u t r a l ,   P u b l i c K e y T o k e n = b 7 7 a 5 c 5 6 1 9 3 4 e 0 8 9 "   o r d e r = " 9 9 9 "   k e y = " s h o w S u f f i x "   v a l u e = " F a l s e "   g r o u p = " V i s i b i l i t y   O p t i o n s "   g r o u p O r d e r = " - 1 "   i s G e n e r a t e d = " f a l s e " / >  
             < / p a r a m e t e r s >  
             < w i z a r d C u s t o m i z a t i o n s / >  
         < / q u e s t i o n >  
         < q u e s t i o n   i d = " 7 6 c f 3 7 8 3 - 5 f 2 7 - 4 2 a 7 - 9 3 6 7 - 0 4 3 d c c d 9 f e 1 0 "   n a m e = " S a l u t a t i o n "   a s s e m b l y = " I p h e l i o n . O u t l i n e . C o n t r o l s . d l l "   t y p e = " I p h e l i o n . O u t l i n e . C o n t r o l s . Q u e s t i o n C o n t r o l s . V i e w M o d e l s . S a l u t a t i o n V i e w M o d e l "   o r d e r = " 9 "   a c t i v e = " t r u e "   g r o u p = " 1 .   G e n e r a l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0 6 4 e 7 f 1 8 - 0 e 4 d - 4 3 0 a - 9 b a 7 - 3 6 d 2 1 a 6 0 4 2 a 2 "   n a m e = " A d d r e s s   q u e s t i o n "   t y p e = " S y s t e m . G u i d ,   m s c o r l i b ,   V e r s i o n = 4 . 0 . 0 . 0 ,   C u l t u r e = n e u t r a l ,   P u b l i c K e y T o k e n = b 7 7 a 5 c 5 6 1 9 3 4 e 0 8 9 "   o r d e r = " 9 9 9 "   k e y = " a d d r e s s e e Q u e s t i o n "   v a l u e = " 3 4 4 8 9 1 f b - 4 2 5 a - 4 f c e - b f a f - 1 f 1 9 5 a 7 e 4 5 0 9 "   a r g u m e n t = " Q u e s t i o n C h o o s e r "   g r o u p O r d e r = " - 1 "   i s G e n e r a t e d = " f a l s e " / >  
                 < p a r a m e t e r   i d = " b 9 c f a 5 d 2 - b 5 e 4 - 4 3 2 6 - 8 9 f d - d 4 e f 0 a 6 6 f 5 2 b "   n a m e = " A l l o w   e d i t   c l o s i n g "   t y p e = " S y s t e m . B o o l e a n ,   m s c o r l i b ,   V e r s i o n = 4 . 0 . 0 . 0 ,   C u l t u r e = n e u t r a l ,   P u b l i c K e y T o k e n = b 7 7 a 5 c 5 6 1 9 3 4 e 0 8 9 "   o r d e r = " 9 9 9 "   k e y = " c l o s i n g I s E d i t a b l e "   v a l u e = " F a l s e "   g r o u p = " E d i t   O p t i o n s "   g r o u p O r d e r = " 3 "   i s G e n e r a t e d = " f a l s e " / >  
                 < p a r a m e t e r   i d = " 8 5 5 0 6 3 6 d - b 7 b 5 - 4 d 7 3 - 8 d 8 c - 8 7 c f 6 6 3 0 6 2 f 8 "   n a m e = " A l l o w   e d i t   p r e f i x "   t y p e = " S y s t e m . B o o l e a n ,   m s c o r l i b ,   V e r s i o n = 4 . 0 . 0 . 0 ,   C u l t u r e = n e u t r a l ,   P u b l i c K e y T o k e n = b 7 7 a 5 c 5 6 1 9 3 4 e 0 8 9 "   o r d e r = " 9 9 9 "   k e y = " p r e f i x I s E d i t a b l e "   v a l u e = " T r u e "   g r o u p = " E d i t   O p t i o n s "   g r o u p O r d e r = " 1 "   i s G e n e r a t e d = " f a l s e " / >  
                 < p a r a m e t e r   i d = " 0 3 4 6 4 4 0 c - c d d 5 - 4 7 9 7 - a 1 b a - 5 2 c 9 c 8 2 2 1 2 0 e "   n a m e = " A l l o w   e d i t   s a l u t a t i o n "   t y p e = " S y s t e m . B o o l e a n ,   m s c o r l i b ,   V e r s i o n = 4 . 0 . 0 . 0 ,   C u l t u r e = n e u t r a l ,   P u b l i c K e y T o k e n = b 7 7 a 5 c 5 6 1 9 3 4 e 0 8 9 "   o r d e r = " 9 9 9 "   k e y = " s a l u t a t i o n I s E d i t a b l e "   v a l u e = " F a l s e "   g r o u p = " E d i t   O p t i o n s "   g r o u p O r d e r = " 2 "   i s G e n e r a t e d = " f a l s e " / >  
                 < p a r a m e t e r   i d = " 4 2 3 7 4 b c 5 - 5 8 b a - 4 7 f b - 8 b 3 0 - e 9 5 2 d e 9 e a a 2 e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T r u e "   g r o u p O r d e r = " - 1 "   i s G e n e r a t e d = " f a l s e " / >  
                 < p a r a m e t e r   i d = " 4 0 0 b 2 4 f b - 4 1 7 b - 4 c e c - 8 a f e - 7 8 c 9 2 d 2 8 9 8 f b "   n a m e = " S h o w   c l o s i n g "   t y p e = " S y s t e m . B o o l e a n ,   m s c o r l i b ,   V e r s i o n = 4 . 0 . 0 . 0 ,   C u l t u r e = n e u t r a l ,   P u b l i c K e y T o k e n = b 7 7 a 5 c 5 6 1 9 3 4 e 0 8 9 "   o r d e r = " 9 9 9 "   k e y = " s h o w C l o s i n g "   v a l u e = " T r u e "   g r o u p = " V i s i b i l i t y   O p t i o n s "   g r o u p O r d e r = " 3 "   i s G e n e r a t e d = " f a l s e " / >  
                 < p a r a m e t e r   i d = " 1 4 3 1 6 3 2 6 - c 6 6 e - 4 d 3 4 - b f 7 3 - e d 4 2 c e 3 1 f a 7 4 "   n a m e = " S h o w   p r e f i x "   t y p e = " S y s t e m . B o o l e a n ,   m s c o r l i b ,   V e r s i o n = 4 . 0 . 0 . 0 ,   C u l t u r e = n e u t r a l ,   P u b l i c K e y T o k e n = b 7 7 a 5 c 5 6 1 9 3 4 e 0 8 9 "   o r d e r = " 9 9 9 "   k e y = " s h o w P r e f i x "   v a l u e = " T r u e "   g r o u p = " V i s i b i l i t y   O p t i o n s "   g r o u p O r d e r = " 1 "   i s G e n e r a t e d = " f a l s e " / >  
                 < p a r a m e t e r   i d = " 6 f 3 9 3 b a 4 - 6 0 d b - 4 e a 8 - a d d 6 - 2 3 8 4 c 0 1 d 0 2 0 3 "   n a m e = " S h o w   s a l u t a t i o n "   t y p e = " S y s t e m . B o o l e a n ,   m s c o r l i b ,   V e r s i o n = 4 . 0 . 0 . 0 ,   C u l t u r e = n e u t r a l ,   P u b l i c K e y T o k e n = b 7 7 a 5 c 5 6 1 9 3 4 e 0 8 9 "   o r d e r = " 9 9 9 "   k e y = " s h o w S a l u t a t i o n "   v a l u e = " T r u e "   g r o u p = " V i s i b i l i t y   O p t i o n s "   g r o u p O r d e r = " 2 "   i s G e n e r a t e d = " f a l s e " / >  
             < / p a r a m e t e r s >  
             < w i z a r d C u s t o m i z a t i o n s / >  
         < / q u e s t i o n >  
         < q u e s t i o n   i d = " 0 d 7 3 c 9 8 b - 3 6 3 7 - 4 7 d 7 - 9 8 6 7 - 0 a f b a a 1 1 2 b 5 7 "   n a m e = " D e l i v e r y   l a b e l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1 0 "   a c t i v e = " t r u e "   g r o u p = " 1 .   G e n e r a l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1 d b 3 a 8 a 2 - 3 1 9 9 - 4 2 4 3 - b 0 9 f - 1 8 a 6 6 3 4 7 8 3 3 9 "   n a m e = " L e f t "   t y p e = " S y s t e m . I n t 3 2 ,   m s c o r l i b ,   V e r s i o n = 4 . 0 . 0 . 0 ,   C u l t u r e = n e u t r a l ,   P u b l i c K e y T o k e n = b 7 7 a 5 c 5 6 1 9 3 4 e 0 8 9 "   o r d e r = " 0 "   k e y = " l e f t m a r g i n "   v a l u e = " 5 "   g r o u p = " M a r g i n "   g r o u p O r d e r = " - 1 "   i s G e n e r a t e d = " f a l s e " / >  
                 < p a r a m e t e r   i d = " d 3 6 c 5 d d 2 - 1 f 0 5 - 4 2 8 a - a e 2 3 - 8 d 7 0 9 7 f 1 c d 1 4 "   n a m e = " R i g h t "   t y p e = " S y s t e m . I n t 3 2 ,   m s c o r l i b ,   V e r s i o n = 4 . 0 . 0 . 0 ,   C u l t u r e = n e u t r a l ,   P u b l i c K e y T o k e n = b 7 7 a 5 c 5 6 1 9 3 4 e 0 8 9 "   o r d e r = " 1 "   k e y = " r i g h t M a r g i n "   v a l u e = " 1 0 "   g r o u p = " M a r g i n "   g r o u p O r d e r = " - 1 "   i s G e n e r a t e d = " f a l s e " / >  
                 < p a r a m e t e r   i d = " b d 4 b 0 9 e 0 - 3 4 4 9 - 4 1 2 2 - a 0 9 0 - a 1 9 b 8 b c e 5 0 d b "   n a m e = " T o p "   t y p e = " S y s t e m . I n t 3 2 ,   m s c o r l i b ,   V e r s i o n = 4 . 0 . 0 . 0 ,   C u l t u r e = n e u t r a l ,   P u b l i c K e y T o k e n = b 7 7 a 5 c 5 6 1 9 3 4 e 0 8 9 "   o r d e r = " 2 "   k e y = " t o p M a r g i n "   v a l u e = " 5 "   g r o u p = " M a r g i n "   g r o u p O r d e r = " - 1 "   i s G e n e r a t e d = " f a l s e " / >  
                 < p a r a m e t e r   i d = " 5 6 b 7 6 c 9 8 - 3 2 4 b - 4 a a e - b 2 3 5 - d 9 3 6 5 4 5 a 8 6 0 d "   n a m e = " B o t t o m "   t y p e = " S y s t e m . I n t 3 2 ,   m s c o r l i b ,   V e r s i o n = 4 . 0 . 0 . 0 ,   C u l t u r e = n e u t r a l ,   P u b l i c K e y T o k e n = b 7 7 a 5 c 5 6 1 9 3 4 e 0 8 9 "   o r d e r = " 3 "   k e y = " b o t t o m M a r g i n "   v a l u e = " 0 "   g r o u p = " M a r g i n "   g r o u p O r d e r = " - 1 "   i s G e n e r a t e d = " f a l s e " / >  
                 < p a r a m e t e r   i d = " 9 1 7 7 0 3 3 d - b c 4 d - 4 2 f b - a 9 f 9 - 6 9 6 6 1 0 0 d 8 6 9 9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  i s G e n e r a t e d = " f a l s e " / >  
                 < p a r a m e t e r   i d = " 1 7 e a b c 5 e - 6 7 1 a - 4 7 c 9 - b 9 3 0 - 7 f c 6 7 a 2 3 9 c 7 0 "   n a m e = " F o n t   c o l o u r "   t y p e = " S y s t e m . S t r i n g ,   m s c o r l i b ,   V e r s i o n = 4 . 0 . 0 . 0 ,   C u l t u r e = n e u t r a l ,   P u b l i c K e y T o k e n = b 7 7 a 5 c 5 6 1 9 3 4 e 0 8 9 "   o r d e r = " 9 9 9 "   k e y = " f o n t C o l o u r "   v a l u e = " "   a r g u m e n t = " S i n g l e L i n e "   g r o u p O r d e r = " - 1 "   i s G e n e r a t e d = " f a l s e " / >  
                 < p a r a m e t e r   i d = " 0 3 5 9 f 1 e 8 - 2 c a 5 - 4 f 7 5 - 8 1 3 b - 8 9 4 6 f a 1 0 c a c 8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  i s G e n e r a t e d = " f a l s e " / >  
                 < p a r a m e t e r   i d = " e 5 5 e 8 6 c 4 - f 1 8 c - 4 f d 6 - 9 0 6 1 - 2 8 1 d 7 5 d c 7 f 8 a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D e l i v e r y   o p t i o n s & l t ; / t e x t & g t ; & # x A ; & l t ; / u i L o c a l i z e d S t r i n g & g t ; "   a r g u m e n t = " U I L o c a l i z e d S t r i n g "   g r o u p O r d e r = " - 1 "   i s G e n e r a t e d = " f a l s e " / >  
                 < p a r a m e t e r   i d = " 9 5 6 2 d 5 a 4 - 7 b 9 f - 4 1 a 9 - 8 b f 1 - 8 4 4 1 c 4 a b 1 4 9 2 "   n a m e = " T e x t   a l i g n m e n t "   t y p e = " I p h e l i o n . O u t l i n e . C o n t r o l s . Q u e s t i o n C o n t r o l s . V i e w M o d e l s . H e a d i n g T e x t A l i g n m e n t ,   I p h e l i o n . O u t l i n e . C o n t r o l s ,   V e r s i o n = 2 . 2 . 1 . 5 ,   C u l t u r e = n e u t r a l ,   P u b l i c K e y T o k e n = n u l l "   o r d e r = " 9 9 9 "   k e y = " h A l i g n m e n t "   v a l u e = " L e f t "   g r o u p O r d e r = " - 1 "   i s G e n e r a t e d = " f a l s e " / >  
                 < p a r a m e t e r   i d = " f 2 3 5 a 0 c c - f 3 4 2 - 4 e 6 e - 8 5 e e - b 1 f 1 f 0 8 3 5 5 b 7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4 b 9 2 d 4 7 9 - 0 9 e e - 4 f 5 d - 9 2 3 9 - 6 2 c 7 8 c 7 0 3 9 4 0 "   n a m e = " D e l i v e r y   o p t i o n s   s t a c k "   a s s e m b l y = " I p h e l i o n . O u t l i n e . C o n t r o l s . d l l "   t y p e = " I p h e l i o n . O u t l i n e . C o n t r o l s . Q u e s t i o n C o n t r o l s . V i e w M o d e l s . S t a c k C o n t a i n e r C o n t r o l V i e w M o d e l "   o r d e r = " 1 1 "   a c t i v e = " t r u e "   g r o u p = " 1 .   G e n e r a l "   r e s u l t T y p e = " s i n g l e "   d i s p l a y T y p e = " A l l "   p a g e C o l u m n S p a n = " c o l u m n S p a n 2 "   p a r e n t I d = " 0 0 0 0 0 0 0 0 - 0 0 0 0 - 0 0 0 0 - 0 0 0 0 - 0 0 0 0 0 0 0 0 0 0 0 0 " >  
             < p a r a m e t e r s >  
                 < p a r a m e t e r   i d = " 0 7 b c 5 1 a c - a 0 e 5 - 4 0 e 9 - 8 a 3 2 - b 9 e e 1 f 0 6 f a 3 e "   n a m e = " L e f t "   t y p e = " S y s t e m . B o o l e a n ,   m s c o r l i b ,   V e r s i o n = 4 . 0 . 0 . 0 ,   C u l t u r e = n e u t r a l ,   P u b l i c K e y T o k e n = b 7 7 a 5 c 5 6 1 9 3 4 e 0 8 9 "   o r d e r = " 0 "   k e y = " l e f t B o r d e r "   v a l u e = " F a l s e "   g r o u p = " B o r d e r   V i s i b i l i t y "   g r o u p O r d e r = " - 1 "   i s G e n e r a t e d = " f a l s e " / >  
                 < p a r a m e t e r   i d = " 5 b 3 a c a 7 0 - 5 2 3 2 - 4 e 6 e - 8 2 4 3 - 3 9 e 2 7 7 2 9 b e 1 e "   n a m e = " R i g h t "   t y p e = " S y s t e m . B o o l e a n ,   m s c o r l i b ,   V e r s i o n = 4 . 0 . 0 . 0 ,   C u l t u r e = n e u t r a l ,   P u b l i c K e y T o k e n = b 7 7 a 5 c 5 6 1 9 3 4 e 0 8 9 "   o r d e r = " 1 "   k e y = " r i g h t B o r d e r "   v a l u e = " F a l s e "   g r o u p = " B o r d e r   V i s i b i l i t y "   g r o u p O r d e r = " - 1 "   i s G e n e r a t e d = " f a l s e " / >  
                 < p a r a m e t e r   i d = " f b 6 4 b c 2 3 - 3 c 2 9 - 4 5 9 d - 9 8 2 5 - 2 e 6 0 7 1 7 d d 9 4 f "   n a m e = " T o p "   t y p e = " S y s t e m . B o o l e a n ,   m s c o r l i b ,   V e r s i o n = 4 . 0 . 0 . 0 ,   C u l t u r e = n e u t r a l ,   P u b l i c K e y T o k e n = b 7 7 a 5 c 5 6 1 9 3 4 e 0 8 9 "   o r d e r = " 2 "   k e y = " t o p B o r d e r "   v a l u e = " F a l s e "   g r o u p = " B o r d e r   V i s i b i l i t y "   g r o u p O r d e r = " - 1 "   i s G e n e r a t e d = " f a l s e " / >  
                 < p a r a m e t e r   i d = " 8 2 0 d 5 4 2 9 - 3 d 9 0 - 4 3 2 2 - 8 a 7 e - f 9 2 0 6 4 e 4 2 5 c f "   n a m e = " B o t t o m "   t y p e = " S y s t e m . B o o l e a n ,   m s c o r l i b ,   V e r s i o n = 4 . 0 . 0 . 0 ,   C u l t u r e = n e u t r a l ,   P u b l i c K e y T o k e n = b 7 7 a 5 c 5 6 1 9 3 4 e 0 8 9 "   o r d e r = " 3 "   k e y = " b o t t o m B o r d e r "   v a l u e = " F a l s e "   g r o u p = " B o r d e r   V i s i b i l i t y "   g r o u p O r d e r = " - 1 "   i s G e n e r a t e d = " f a l s e " / >  
                 < p a r a m e t e r   i d = " 0 4 0 d 6 a f 9 - 3 4 5 2 - 4 6 c 5 - 8 5 c 3 - e d 9 f 1 c a d 8 c 3 9 "   n a m e = " M a i n t a i n   c o l u m n   w i d t h s "   t y p e = " S y s t e m . B o o l e a n ,   m s c o r l i b ,   V e r s i o n = 4 . 0 . 0 . 0 ,   C u l t u r e = n e u t r a l ,   P u b l i c K e y T o k e n = b 7 7 a 5 c 5 6 1 9 3 4 e 0 8 9 "   o r d e r = " 9 9 9 "   k e y = " m a i n t a i n C o l u m n W i d t h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0 d e b e 5 0 7 - c 8 c d - 4 7 9 7 - 8 1 2 4 - 3 3 0 7 8 f b 7 c a a 5 "   n a m e = " D e l i v e r y   s t a c k "   a s s e m b l y = " I p h e l i o n . O u t l i n e . C o n t r o l s . d l l "   t y p e = " I p h e l i o n . O u t l i n e . C o n t r o l s . Q u e s t i o n C o n t r o l s . V i e w M o d e l s . S t a c k C o n t a i n e r C o n t r o l V i e w M o d e l "   o r d e r = " 1 2 "   a c t i v e = " t r u e "   g r o u p = " 1 .   G e n e r a l "   r e s u l t T y p e = " s i n g l e "   d i s p l a y T y p e = " A l l "   p a g e C o l u m n S p a n = " c o l u m n S p a n 3 "   p a r e n t I d = " 0 0 0 0 0 0 0 0 - 0 0 0 0 - 0 0 0 0 - 0 0 0 0 - 0 0 0 0 0 0 0 0 0 0 0 0 " >  
             < p a r a m e t e r s >  
                 < p a r a m e t e r   i d = " 1 3 1 f c 9 3 f - 1 e b a - 4 4 f 8 - 9 3 1 1 - b 4 3 1 a 4 a 2 8 8 0 6 "   n a m e = " L e f t "   t y p e = " S y s t e m . B o o l e a n ,   m s c o r l i b ,   V e r s i o n = 4 . 0 . 0 . 0 ,   C u l t u r e = n e u t r a l ,   P u b l i c K e y T o k e n = b 7 7 a 5 c 5 6 1 9 3 4 e 0 8 9 "   o r d e r = " 0 "   k e y = " l e f t B o r d e r "   v a l u e = " F a l s e "   g r o u p = " B o r d e r   V i s i b i l i t y "   g r o u p O r d e r = " - 1 "   i s G e n e r a t e d = " f a l s e " / >  
                 < p a r a m e t e r   i d = " 6 3 4 6 6 9 c 6 - c 9 b c - 4 9 5 a - b 5 5 3 - d e 5 1 9 7 4 2 5 3 4 9 "   n a m e = " R i g h t "   t y p e = " S y s t e m . B o o l e a n ,   m s c o r l i b ,   V e r s i o n = 4 . 0 . 0 . 0 ,   C u l t u r e = n e u t r a l ,   P u b l i c K e y T o k e n = b 7 7 a 5 c 5 6 1 9 3 4 e 0 8 9 "   o r d e r = " 1 "   k e y = " r i g h t B o r d e r "   v a l u e = " F a l s e "   g r o u p = " B o r d e r   V i s i b i l i t y "   g r o u p O r d e r = " - 1 "   i s G e n e r a t e d = " f a l s e " / >  
                 < p a r a m e t e r   i d = " 8 e b 6 b 2 b 7 - 2 4 0 0 - 4 c 2 b - 9 9 0 c - 5 4 0 7 d 7 d 9 1 8 7 f "   n a m e = " T o p "   t y p e = " S y s t e m . B o o l e a n ,   m s c o r l i b ,   V e r s i o n = 4 . 0 . 0 . 0 ,   C u l t u r e = n e u t r a l ,   P u b l i c K e y T o k e n = b 7 7 a 5 c 5 6 1 9 3 4 e 0 8 9 "   o r d e r = " 2 "   k e y = " t o p B o r d e r "   v a l u e = " F a l s e "   g r o u p = " B o r d e r   V i s i b i l i t y "   g r o u p O r d e r = " - 1 "   i s G e n e r a t e d = " f a l s e " / >  
                 < p a r a m e t e r   i d = " b c 7 c 9 0 0 3 - a 5 e 9 - 4 7 5 3 - b 9 f 3 - f 9 6 e 5 b 3 a b 5 0 4 "   n a m e = " B o t t o m "   t y p e = " S y s t e m . B o o l e a n ,   m s c o r l i b ,   V e r s i o n = 4 . 0 . 0 . 0 ,   C u l t u r e = n e u t r a l ,   P u b l i c K e y T o k e n = b 7 7 a 5 c 5 6 1 9 3 4 e 0 8 9 "   o r d e r = " 3 "   k e y = " b o t t o m B o r d e r "   v a l u e = " F a l s e "   g r o u p = " B o r d e r   V i s i b i l i t y "   g r o u p O r d e r = " - 1 "   i s G e n e r a t e d = " f a l s e " / >  
                 < p a r a m e t e r   i d = " c d e 1 e d 4 3 - e 2 0 3 - 4 0 e 5 - b b f d - 0 b 4 1 9 9 d 1 0 a 0 b "   n a m e = " M a i n t a i n   c o l u m n   w i d t h s "   t y p e = " S y s t e m . B o o l e a n ,   m s c o r l i b ,   V e r s i o n = 4 . 0 . 0 . 0 ,   C u l t u r e = n e u t r a l ,   P u b l i c K e y T o k e n = b 7 7 a 5 c 5 6 1 9 3 4 e 0 8 9 "   o r d e r = " 9 9 9 "   k e y = " m a i n t a i n C o l u m n W i d t h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1 8 6 7 b d 3 c - d 0 8 8 - 4 e a a - a 9 9 f - d 7 3 9 0 9 c 3 3 7 c 2 "   n a m e = " Y o u r   r e f "   a s s e m b l y = " I p h e l i o n . O u t l i n e . C o n t r o l s . d l l "   t y p e = " I p h e l i o n . O u t l i n e . C o n t r o l s . Q u e s t i o n C o n t r o l s . V i e w M o d e l s . T e x t B o x V i e w M o d e l "   o r d e r = " 1 3 "   a c t i v e = " t r u e "   g r o u p = " 1 .   G e n e r a l "   r e s u l t T y p e = " s i n g l e "   d i s p l a y T y p e = " A l l "   p a g e C o l u m n S p a n = " c o l u m n S p a n 2 "   p a r e n t I d = " 0 0 0 0 0 0 0 0 - 0 0 0 0 - 0 0 0 0 - 0 0 0 0 - 0 0 0 0 0 0 0 0 0 0 0 0 " >  
             < p a r a m e t e r s >  
                 < p a r a m e t e r   i d = " 7 c 7 e 2 8 5 5 - 5 7 0 f - 4 1 9 7 - 9 2 d b - 3 1 a 1 6 3 c 4 1 4 f 2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3 5 e b 4 0 2 9 - a 3 5 7 - 4 e d f - 9 e 4 6 - 0 2 e a 5 0 9 0 c f 3 7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5 c 7 7 8 7 0 8 - 5 7 b 1 - 4 c c 3 - a 0 0 e - 6 3 2 a b b 4 3 6 3 7 e "   n a m e = " M a x   l e n g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L e n g t h "   v a l u e = " "   g r o u p O r d e r = " - 1 "   i s G e n e r a t e d = " f a l s e " / >  
                 < p a r a m e t e r   i d = " c a 0 c c e 2 7 - 8 5 5 8 - 4 1 4 6 - a e d 2 - e d 4 0 1 7 b 3 7 3 5 0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9 b 4 8 d b 6 9 - 3 1 9 6 - 4 9 8 a - 9 f e 7 - 5 d 7 9 4 5 3 1 7 b 6 3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f 6 6 f 5 b 3 4 - b 6 d f - 4 d f f - 9 a a 0 - f 4 1 2 e 9 4 a 2 6 3 e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3 9 8 8 c d 9 f - 7 5 6 a - 4 a 5 b - a 9 1 6 - 2 8 1 4 c f 5 3 a 5 1 c "   n a m e = " S h o w   c h a r a c t e r   c o u n t "   t y p e = " S y s t e m . B o o l e a n ,   m s c o r l i b ,   V e r s i o n = 4 . 0 . 0 . 0 ,   C u l t u r e = n e u t r a l ,   P u b l i c K e y T o k e n = b 7 7 a 5 c 5 6 1 9 3 4 e 0 8 9 "   o r d e r = " 9 9 9 "   k e y = " s h o w C o u n t e r "   v a l u e = " F a l s e "   g r o u p O r d e r = " - 1 "   i s G e n e r a t e d = " f a l s e " / >  
                 < p a r a m e t e r   i d = " c e 6 9 d 6 7 3 - 4 9 b 9 - 4 b 8 7 - 9 a 8 a - 7 8 9 b e 4 2 4 5 7 d 9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G e n e r a l   -   Y o u r   r e f & l t ; / t e x t & g t ; & # x A ; & l t ; / u i L o c a l i z e d S t r i n g & g t ; "   a r g u m e n t = " U I L o c a l i z e d S t r i n g "   g r o u p O r d e r = " - 1 "   i s G e n e r a t e d = " f a l s e " / >  
                 < p a r a m e t e r   i d = " e c 0 3 b 4 5 3 - 0 1 d 5 - 4 0 0 3 - a 1 7 4 - 8 a 8 6 d 2 a 1 4 0 5 8 "   n a m e = " W i d t h   t y p e "   t y p e = " I p h e l i o n . O u t l i n e . M o d e l . I n t e r f a c e s . Q u e s t i o n C o n t r o l L a y o u t ,   I p h e l i o n . O u t l i n e . M o d e l ,   V e r s i o n = 2 . 2 . 1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8 d b a 3 4 e b - 1 b f 7 - 4 1 7 5 - b d 8 e - 2 4 8 c 9 4 9 c 1 7 a 4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5 5 2 4 c 2 9 7 - 7 f 1 4 - 4 b 2 3 - a 1 9 d - d 9 0 4 8 e f 0 1 8 b 9 "   n a m e = " O u r   r e f "   a s s e m b l y = " I p h e l i o n . O u t l i n e . C o n t r o l s . d l l "   t y p e = " I p h e l i o n . O u t l i n e . C o n t r o l s . Q u e s t i o n C o n t r o l s . V i e w M o d e l s . R e f e r e n c e V i e w M o d e l "   o r d e r = " 1 4 "   a c t i v e = " t r u e "   g r o u p = " 1 .   G e n e r a l "   r e s u l t T y p e = " s i n g l e "   d i s p l a y T y p e = " A l l "   p a g e C o l u m n S p a n = " c o l u m n S p a n 3 "   p a r e n t I d = " 0 0 0 0 0 0 0 0 - 0 0 0 0 - 0 0 0 0 - 0 0 0 0 - 0 0 0 0 0 0 0 0 0 0 0 0 " >  
             < p a r a m e t e r s >  
                 < p a r a m e t e r   i d = " 3 a 8 6 4 3 7 0 - a 1 4 4 - 4 7 6 5 - b 8 5 1 - 5 b f 6 d 2 5 f 6 8 1 e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4 8 f e e 1 a b - 4 7 b 7 - 4 a 0 c - 8 f 8 7 - 2 0 2 7 3 3 b e 3 f 3 7 "   n a m e = " F o r m a t "   t y p e = " S y s t e m . S t r i n g ,   m s c o r l i b ,   V e r s i o n = 4 . 0 . 0 . 0 ,   C u l t u r e = n e u t r a l ,   P u b l i c K e y T o k e n = b 7 7 a 5 c 5 6 1 9 3 4 e 0 8 9 "   o r d e r = " 9 9 9 "   k e y = " f o r m a t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A u t h o r . I n i t i a l s }   & a m p ; a m p ;   { L a b e l s . G e n e r a l   -   O u r   r e f   s e p a r a t o r }   & a m p ; a m p ;   & # x A ; { S y s t e m   F i e l d s . U s e r . I n i t i a l s }   & a m p ; a m p ;   { L a b e l s . G e n e r a l   -   O u r   r e f   s e p a r a t o r }   & a m p ; a m p ;   & # x A ; { D M S . C l i e n t }   & a m p ; a m p ;   { L a b e l s . G e n e r a l   -   O u r   r e f   s e p a r a t o r }   & a m p ; a m p ;   { D M S . M a t t e r } & l t ; / t e x t & g t ; & # x A ; & l t ; / f o r m a t S t r i n g & g t ; "   a r g u m e n t = " F o r m a t S t r i n g "   g r o u p O r d e r = " - 1 "   i s G e n e r a t e d = " f a l s e " / >  
                 < p a r a m e t e r   i d = " d 5 8 9 6 1 8 b - e 0 e 7 - 4 c 5 e - a 6 a f - b e 1 b 1 c 5 a 0 1 3 1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6 5 d 8 a f 1 6 - a 2 8 7 - 4 b 1 b - 8 9 0 c - a 5 0 5 a a 4 7 9 6 f 0 "   n a m e = " M a x   l e n g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L e n g t h "   v a l u e = " "   g r o u p O r d e r = " - 1 "   i s G e n e r a t e d = " f a l s e " / >  
                 < p a r a m e t e r   i d = " 9 5 7 2 b 2 a 5 - f 1 c 0 - 4 6 d 1 - a 9 3 d - 4 1 a 5 d 4 f 7 f e e d "   n a m e = " R e a d - o n l y "   t y p e = " S y s t e m . B o o l e a n ,   m s c o r l i b ,   V e r s i o n = 4 . 0 . 0 . 0 ,   C u l t u r e = n e u t r a l ,   P u b l i c K e y T o k e n = b 7 7 a 5 c 5 6 1 9 3 4 e 0 8 9 "   o r d e r = " 9 9 9 "   k e y = " r e a d O n l y "   v a l u e = " F a l s e "   g r o u p O r d e r = " - 1 "   i s G e n e r a t e d = " f a l s e " / >  
                 < p a r a m e t e r   i d = " 4 b 8 b 7 b c a - 1 a 5 5 - 4 3 a 6 - 9 5 6 0 - 1 b 4 e e 5 0 0 4 8 8 9 "   n a m e = " R e f r e s h   i f   u p d a t e d "   t y p e = " S y s t e m . B o o l e a n ,   m s c o r l i b ,   V e r s i o n = 4 . 0 . 0 . 0 ,   C u l t u r e = n e u t r a l ,   P u b l i c K e y T o k e n = b 7 7 a 5 c 5 6 1 9 3 4 e 0 8 9 "   o r d e r = " 9 9 9 "   k e y = " r e f r e s h I f U p d a t e d "   v a l u e = " T r u e "   g r o u p O r d e r = " - 1 "   i s G e n e r a t e d = " f a l s e " / >  
                 < p a r a m e t e r   i d = " 5 4 0 2 0 9 8 9 - 3 f c 6 - 4 e 6 c - 9 5 2 4 - 3 d c 2 b 5 e 8 b 0 b 1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4 4 c 5 4 b a 0 - 2 e a 5 - 4 c 2 f - a 7 0 4 - 4 b 0 d a b 7 c a 3 b 9 "   n a m e = " S h o w   c h a r a c t e r   c o u n t "   t y p e = " S y s t e m . B o o l e a n ,   m s c o r l i b ,   V e r s i o n = 4 . 0 . 0 . 0 ,   C u l t u r e = n e u t r a l ,   P u b l i c K e y T o k e n = b 7 7 a 5 c 5 6 1 9 3 4 e 0 8 9 "   o r d e r = " 9 9 9 "   k e y = " s h o w C o u n t e r "   v a l u e = " F a l s e "   g r o u p O r d e r = " - 1 "   i s G e n e r a t e d = " f a l s e " / >  
                 < p a r a m e t e r   i d = " 9 c 4 2 4 f e b - a 8 e 3 - 4 8 4 a - b 7 8 3 - 4 4 4 0 4 c a 6 c c 6 7 "   n a m e = " S h o w   r e f r e s h   b u t t o n "   t y p e = " S y s t e m . B o o l e a n ,   m s c o r l i b ,   V e r s i o n = 4 . 0 . 0 . 0 ,   C u l t u r e = n e u t r a l ,   P u b l i c K e y T o k e n = b 7 7 a 5 c 5 6 1 9 3 4 e 0 8 9 "   o r d e r = " 9 9 9 "   k e y = " s h o w R e f r e s h B u t t o n "   v a l u e = " T r u e "   g r o u p O r d e r = " - 1 "   i s G e n e r a t e d = " f a l s e " / >  
                 < p a r a m e t e r   i d = " 3 1 d 0 d c 2 9 - 0 7 c 2 - 4 b 1 c - a d c a - 8 c 4 3 9 8 4 d d 2 f 7 "   n a m e = " T r i g g e r   f i e l d ( s ) "   t y p e = " I p h e l i o n . O u t l i n e . M o d e l . E n t i t i e s . P a r a m e t e r F i e l d D e s c r i p t o r ,   I p h e l i o n . O u t l i n e . M o d e l ,   V e r s i o n = 2 . 2 . 1 . 5 ,   C u l t u r e = n e u t r a l ,   P u b l i c K e y T o k e n = n u l l "   o r d e r = " 9 9 9 "   k e y = " t r i g g e r F i e l d "   v a l u e = " b 0 2 c 5 d 2 3 - 0 e 5 f - 4 3 d 8 - 8 5 e 3 - c 9 9 4 4 f 2 f 7 0 e d | f 2 9 4 b 1 d 2 - 1 b 4 5 - 4 e 5 f - 9 4 c 4 - 2 9 5 3 e 5 1 5 0 1 3 7 | "   a r g u m e n t = " M u l t i p l e C o n t r o l "   g r o u p O r d e r = " - 1 "   i s G e n e r a t e d = " f a l s e " / >  
                 < p a r a m e t e r   i d = " 1 1 8 c e 9 2 3 - a 7 1 6 - 4 2 d b - 8 8 8 d - 1 e d 7 9 7 0 4 8 f b e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G e n e r a l   -   O u r   r e f & l t ; / t e x t & g t ; & # x A ; & l t ; / u i L o c a l i z e d S t r i n g & g t ; "   a r g u m e n t = " U I L o c a l i z e d S t r i n g "   g r o u p O r d e r = " - 1 "   i s G e n e r a t e d = " f a l s e " / >  
                 < p a r a m e t e r   i d = " c 8 d c 3 a 5 f - a 2 a 0 - 4 3 1 b - a 4 6 2 - f a 4 2 6 d d 5 e f a a "   n a m e = " W i d t h   t y p e "   t y p e = " I p h e l i o n . O u t l i n e . M o d e l . I n t e r f a c e s . Q u e s t i o n C o n t r o l L a y o u t ,   I p h e l i o n . O u t l i n e . M o d e l ,   V e r s i o n = 2 . 2 . 1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c b 4 3 5 7 c d - c d c a - 4 e 4 e - b d 9 a - 8 e 9 0 1 e e 5 e 1 5 c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1 3 4 4 5 c 2 8 - b 6 a 4 - 4 f 9 f - 8 3 b a - 0 c f 5 d c e e 6 c 5 1 "   n a m e = " D i v d e r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1 5 "   a c t i v e = " t r u e "   g r o u p = " 1 .   G e n e r a l "   r e s u l t T y p e = " s i n g l e "   d i s p l a y T y p e = " A l l "   p a g e C o l u m n S p a n = " c o l u m n S p a n 1 "   p a r e n t I d = " 0 0 0 0 0 0 0 0 - 0 0 0 0 - 0 0 0 0 - 0 0 0 0 - 0 0 0 0 0 0 0 0 0 0 0 0 " >  
             < p a r a m e t e r s >  
                 < p a r a m e t e r   i d = " 6 a 0 b e d 1 3 - a 9 7 3 - 4 5 b c - a 4 1 5 - 3 a 2 4 1 7 5 c 9 c 8 9 "   n a m e = " L e f t "   t y p e = " S y s t e m . I n t 3 2 ,   m s c o r l i b ,   V e r s i o n = 4 . 0 . 0 . 0 ,   C u l t u r e = n e u t r a l ,   P u b l i c K e y T o k e n = b 7 7 a 5 c 5 6 1 9 3 4 e 0 8 9 "   o r d e r = " 0 "   k e y = " l e f t m a r g i n "   v a l u e = " 1 0 "   g r o u p = " M a r g i n "   g r o u p O r d e r = " - 1 "   i s G e n e r a t e d = " f a l s e " / >  
                 < p a r a m e t e r   i d = " 9 d 7 7 d 8 0 b - 2 3 d 6 - 4 a f 9 - 9 6 5 2 - 9 3 d d 4 7 d c 7 a b 6 "   n a m e = " R i g h t "   t y p e = " S y s t e m . I n t 3 2 ,   m s c o r l i b ,   V e r s i o n = 4 . 0 . 0 . 0 ,   C u l t u r e = n e u t r a l ,   P u b l i c K e y T o k e n = b 7 7 a 5 c 5 6 1 9 3 4 e 0 8 9 "   o r d e r = " 1 "   k e y = " r i g h t M a r g i n "   v a l u e = " 1 0 "   g r o u p = " M a r g i n "   g r o u p O r d e r = " - 1 "   i s G e n e r a t e d = " f a l s e " / >  
                 < p a r a m e t e r   i d = " 6 f 1 2 7 2 3 a - d d b 5 - 4 f 2 9 - 8 4 a d - 0 c 3 6 a c a 2 3 d d d "   n a m e = " T o p "   t y p e = " S y s t e m . I n t 3 2 ,   m s c o r l i b ,   V e r s i o n = 4 . 0 . 0 . 0 ,   C u l t u r e = n e u t r a l ,   P u b l i c K e y T o k e n = b 7 7 a 5 c 5 6 1 9 3 4 e 0 8 9 "   o r d e r = " 2 "   k e y = " t o p M a r g i n "   v a l u e = " 5 "   g r o u p = " M a r g i n "   g r o u p O r d e r = " - 1 "   i s G e n e r a t e d = " f a l s e " / >  
                 < p a r a m e t e r   i d = " 2 b f 4 b 1 3 e - a 4 8 9 - 4 8 0 7 - a f d 7 - 7 0 7 c f 7 d 0 b 9 3 e "   n a m e = " B o t t o m "   t y p e = " S y s t e m . I n t 3 2 ,   m s c o r l i b ,   V e r s i o n = 4 . 0 . 0 . 0 ,   C u l t u r e = n e u t r a l ,   P u b l i c K e y T o k e n = b 7 7 a 5 c 5 6 1 9 3 4 e 0 8 9 "   o r d e r = " 3 "   k e y = " b o t t o m M a r g i n "   v a l u e = " 1 0 "   g r o u p = " M a r g i n "   g r o u p O r d e r = " - 1 "   i s G e n e r a t e d = " f a l s e " / >  
                 < p a r a m e t e r   i d = " 7 f 4 a a 0 f 6 - 9 2 f 8 - 4 b c f - 8 1 9 d - a 3 4 8 f f d b f 3 9 0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  i s G e n e r a t e d = " f a l s e " / >  
                 < p a r a m e t e r   i d = " 1 e c 9 7 6 e 8 - 4 6 a c - 4 a c a - 9 e 1 e - b 1 6 8 5 9 5 b c 7 5 5 "   n a m e = " F o n t   c o l o u r "   t y p e = " S y s t e m . S t r i n g ,   m s c o r l i b ,   V e r s i o n = 4 . 0 . 0 . 0 ,   C u l t u r e = n e u t r a l ,   P u b l i c K e y T o k e n = b 7 7 a 5 c 5 6 1 9 3 4 e 0 8 9 "   o r d e r = " 9 9 9 "   k e y = " f o n t C o l o u r "   v a l u e = " "   a r g u m e n t = " S i n g l e L i n e "   g r o u p O r d e r = " - 1 "   i s G e n e r a t e d = " f a l s e " / >  
                 < p a r a m e t e r   i d = " 1 f 1 1 5 d 4 6 - f 9 3 c - 4 1 6 5 - 9 3 d 7 - 3 e b e d 6 f 6 2 d c 2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  i s G e n e r a t e d = " f a l s e " / >  
                 < p a r a m e t e r   i d = " 3 c 7 8 f 8 6 4 - 0 9 4 3 - 4 7 2 3 - a a 7 c - d c 5 b e 1 e 6 a c 7 7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O r d e r = " - 1 "   i s G e n e r a t e d = " f a l s e " / >  
                 < p a r a m e t e r   i d = " 3 5 b 4 9 4 7 4 - a 5 e e - 4 b f 1 - a e b 0 - b a b 7 0 9 c f 5 9 2 d "   n a m e = " T e x t   a l i g n m e n t "   t y p e = " I p h e l i o n . O u t l i n e . C o n t r o l s . Q u e s t i o n C o n t r o l s . V i e w M o d e l s . H e a d i n g T e x t A l i g n m e n t ,   I p h e l i o n . O u t l i n e . C o n t r o l s ,   V e r s i o n = 2 . 2 . 1 . 5 ,   C u l t u r e = n e u t r a l ,   P u b l i c K e y T o k e n = n u l l "   o r d e r = " 9 9 9 "   k e y = " h A l i g n m e n t "   v a l u e = " L e f t "   g r o u p O r d e r = " - 1 "   i s G e n e r a t e d = " f a l s e " / >  
                 < p a r a m e t e r   i d = " 4 8 8 a 2 c d 9 - 7 a b 1 - 4 a 4 e - 8 6 9 2 - c 9 3 5 b 5 8 1 9 d f 5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9 1 c 0 a b b 7 - 2 3 6 2 - 4 9 7 2 - b d 5 b - 0 7 8 2 1 5 5 1 b 7 0 c "   n a m e = " H i d e   D D I "   a s s e m b l y = " I p h e l i o n . O u t l i n e . C o n t r o l s . d l l "   t y p e = " I p h e l i o n . O u t l i n e . C o n t r o l s . Q u e s t i o n C o n t r o l s . V i e w M o d e l s . C h e c k B o x V i e w M o d e l "   o r d e r = " 1 6 "   a c t i v e = " t r u e "   g r o u p = " 1 .   G e n e r a l "   r e s u l t T y p e = " s i n g l e "   d i s p l a y T y p e = " A l l "   p a g e C o l u m n S p a n = " c o l u m n S p a n 1 "   p a r e n t I d = " 0 0 0 0 0 0 0 0 - 0 0 0 0 - 0 0 0 0 - 0 0 0 0 - 0 0 0 0 0 0 0 0 0 0 0 0 " >  
             < p a r a m e t e r s >  
                 < p a r a m e t e r   i d = " a d f a e 4 a 8 - c 7 d 1 - 4 7 a 1 - a f d 5 - 1 8 d f 7 6 0 b 2 4 0 b "   n a m e = " D i s p l a y   c o n t e n t   v a l u e "   t y p e = " S y s t e m . B o o l e a n ,   m s c o r l i b ,   V e r s i o n = 4 . 0 . 0 . 0 ,   C u l t u r e = n e u t r a l ,   P u b l i c K e y T o k e n = b 7 7 a 5 c 5 6 1 9 3 4 e 0 8 9 "   o r d e r = " 9 9 9 "   k e y = " d i s p l a y C o n t e n t "   v a l u e = " F a l s e "   g r o u p O r d e r = " - 1 "   i s G e n e r a t e d = " f a l s e " / >  
                 < p a r a m e t e r   i d = " 3 2 2 7 d a b 4 - b 4 8 1 - 4 f 2 d - 8 7 f a - 5 6 d 1 c 7 4 d 8 8 e 1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5 c 1 1 1 f 0 a - 9 9 e d - 4 6 5 5 - a 5 8 2 - d 7 5 c 6 c d c 6 6 e e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e 9 0 a 5 b 4 - b e 8 d - 4 4 5 3 - b 0 f 3 - 8 4 3 7 d 8 8 3 1 8 4 d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1 d 2 8 8 6 0 0 - c c 3 6 - 4 7 8 2 - a 1 c c - 7 7 f 2 d b b c 6 8 7 f "   n a m e = " U p d a t e   f r o m "   t y p e = " S y s t e m . S t r i n g ,   m s c o r l i b ,   V e r s i o n = 4 . 0 . 0 . 0 ,   C u l t u r e = n e u t r a l ,   P u b l i c K e y T o k e n = b 7 7 a 5 c 5 6 1 9 3 4 e 0 8 9 "   o r d e r = " 9 9 9 "   k e y = " u p d a t e F i e l d "   v a l u e = " "   a r g u m e n t = " F o r m a t S t r i n g "   g r o u p O r d e r = " - 1 "   i s G e n e r a t e d = " f a l s e " / >  
                 < p a r a m e t e r   i d = " d a 3 f f 3 2 8 - 7 9 b 3 - 4 6 a 6 - b a e 6 - 0 c f d 7 5 2 5 5 0 8 5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C o m m o n   -   H i d e   D D I & l t ; / t e x t & g t ; & # x A ; & l t ; / u i L o c a l i z e d S t r i n g & g t ; "   a r g u m e n t = " U I L o c a l i z e d S t r i n g "   g r o u p O r d e r = " - 1 "   i s G e n e r a t e d = " f a l s e " / >  
             < / p a r a m e t e r s >  
             < w i z a r d C u s t o m i z a t i o n s / >  
         < / q u e s t i o n >  
         < q u e s t i o n   i d = " 6 5 3 c 2 e e 8 - 7 c 0 2 - 4 5 7 a - 8 7 2 8 - 4 e a 4 c 6 b 9 a 2 3 6 "   n a m e = " D D I "   a s s e m b l y = " I p h e l i o n . O u t l i n e . C o n t r o l s . d l l "   t y p e = " I p h e l i o n . O u t l i n e . C o n t r o l s . Q u e s t i o n C o n t r o l s . V i e w M o d e l s . R e f e r e n c e V i e w M o d e l "   o r d e r = " 1 7 "   a c t i v e = " t r u e "   g r o u p = " 1 .   G e n e r a l "   r e s u l t T y p e = " s i n g l e "   d i s p l a y T y p e = " A l l "   p a g e C o l u m n S p a n = " c o l u m n S p a n 3 "   p a r e n t I d = " 0 0 0 0 0 0 0 0 - 0 0 0 0 - 0 0 0 0 - 0 0 0 0 - 0 0 0 0 0 0 0 0 0 0 0 0 " >  
             < p a r a m e t e r s >  
                 < p a r a m e t e r   i d = " 2 5 2 1 7 0 2 9 - 5 7 6 6 - 4 8 c 0 - b 7 6 5 - d 9 6 4 2 e c 0 e 7 5 7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1 8 5 1 7 6 1 5 - f 1 0 0 - 4 6 e 2 - a d 6 2 - a 6 7 7 4 9 a c e b 5 7 "   n a m e = " F o r m a t "   t y p e = " S y s t e m . S t r i n g ,   m s c o r l i b ,   V e r s i o n = 4 . 0 . 0 . 0 ,   C u l t u r e = n e u t r a l ,   P u b l i c K e y T o k e n = b 7 7 a 5 c 5 6 1 9 3 4 e 0 8 9 "   o r d e r = " 9 9 9 "   k e y = " f o r m a t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A u t h o r . D i r e c t   L i n e } & l t ; / t e x t & g t ; & # x A ; & l t ; / f o r m a t S t r i n g & g t ; "   a r g u m e n t = " F o r m a t S t r i n g "   g r o u p O r d e r = " - 1 "   i s G e n e r a t e d = " f a l s e " / >  
                 < p a r a m e t e r   i d = " 3 9 9 e 7 3 8 6 - 7 b 7 a - 4 1 1 5 - a d 8 8 - 3 9 7 4 e 1 6 3 3 3 7 e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9 c 8 b c c 3 2 - 5 3 6 3 - 4 5 5 e - 8 a e 9 - 8 4 5 c 9 7 f c d d d 0 "   n a m e = " M a x   l e n g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L e n g t h "   v a l u e = " "   g r o u p O r d e r = " - 1 "   i s G e n e r a t e d = " f a l s e " / >  
                 < p a r a m e t e r   i d = " 2 c a a 5 e 6 6 - 2 4 e 0 - 4 4 b a - b 7 3 c - 5 0 7 2 2 0 e 0 5 b 0 5 "   n a m e = " R e a d - o n l y "   t y p e = " S y s t e m . B o o l e a n ,   m s c o r l i b ,   V e r s i o n = 4 . 0 . 0 . 0 ,   C u l t u r e = n e u t r a l ,   P u b l i c K e y T o k e n = b 7 7 a 5 c 5 6 1 9 3 4 e 0 8 9 "   o r d e r = " 9 9 9 "   k e y = " r e a d O n l y "   v a l u e = " F a l s e "   g r o u p O r d e r = " - 1 "   i s G e n e r a t e d = " f a l s e " / >  
                 < p a r a m e t e r   i d = " 6 d 8 2 5 3 3 f - d 4 4 1 - 4 0 d c - 9 2 4 1 - 9 4 3 c c 5 4 a d e 3 a "   n a m e = " R e f r e s h   i f   u p d a t e d "   t y p e = " S y s t e m . B o o l e a n ,   m s c o r l i b ,   V e r s i o n = 4 . 0 . 0 . 0 ,   C u l t u r e = n e u t r a l ,   P u b l i c K e y T o k e n = b 7 7 a 5 c 5 6 1 9 3 4 e 0 8 9 "   o r d e r = " 9 9 9 "   k e y = " r e f r e s h I f U p d a t e d "   v a l u e = " F a l s e "   g r o u p O r d e r = " - 1 "   i s G e n e r a t e d = " f a l s e " / >  
                 < p a r a m e t e r   i d = " 5 0 7 2 6 0 5 6 - 1 1 7 f - 4 f d f - a 6 0 1 - 3 7 b 0 1 0 2 8 6 c a 6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5 6 2 f d b 6 2 - c 3 f e - 4 0 1 c - a d c 3 - a c 2 6 3 8 f 4 7 d 8 9 "   n a m e = " S h o w   c h a r a c t e r   c o u n t "   t y p e = " S y s t e m . B o o l e a n ,   m s c o r l i b ,   V e r s i o n = 4 . 0 . 0 . 0 ,   C u l t u r e = n e u t r a l ,   P u b l i c K e y T o k e n = b 7 7 a 5 c 5 6 1 9 3 4 e 0 8 9 "   o r d e r = " 9 9 9 "   k e y = " s h o w C o u n t e r "   v a l u e = " F a l s e "   g r o u p O r d e r = " - 1 "   i s G e n e r a t e d = " f a l s e " / >  
                 < p a r a m e t e r   i d = " 9 7 c f 0 c 6 a - f 2 e 0 - 4 d f d - b a 9 d - 0 d f f 6 f 8 7 c d a d "   n a m e = " S h o w   r e f r e s h   b u t t o n "   t y p e = " S y s t e m . B o o l e a n ,   m s c o r l i b ,   V e r s i o n = 4 . 0 . 0 . 0 ,   C u l t u r e = n e u t r a l ,   P u b l i c K e y T o k e n = b 7 7 a 5 c 5 6 1 9 3 4 e 0 8 9 "   o r d e r = " 9 9 9 "   k e y = " s h o w R e f r e s h B u t t o n "   v a l u e = " T r u e "   g r o u p O r d e r = " - 1 "   i s G e n e r a t e d = " f a l s e " / >  
                 < p a r a m e t e r   i d = " 1 5 e 1 9 3 f f - 8 1 a e - 4 6 f 8 - b 0 c 4 - e 5 0 5 d a 1 7 e d a 1 "   n a m e = " T r i g g e r   f i e l d ( s ) "   t y p e = " I p h e l i o n . O u t l i n e . M o d e l . E n t i t i e s . P a r a m e t e r F i e l d D e s c r i p t o r ,   I p h e l i o n . O u t l i n e . M o d e l ,   V e r s i o n = 2 . 2 . 1 . 5 ,   C u l t u r e = n e u t r a l ,   P u b l i c K e y T o k e n = n u l l "   o r d e r = " 9 9 9 "   k e y = " t r i g g e r F i e l d "   v a l u e = " "   a r g u m e n t = " M u l t i p l e C o n t r o l "   g r o u p O r d e r = " - 1 "   i s G e n e r a t e d = " f a l s e " / >  
                 < p a r a m e t e r   i d = " b 1 b b 8 7 c 6 - 1 a 3 0 - 4 0 4 e - b e 7 b - a e f 8 9 3 2 c 9 3 2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-   G e n e r a l   -   D D I & l t ; / t e x t & g t ; & # x A ; & l t ; / u i L o c a l i z e d S t r i n g & g t ; "   a r g u m e n t = " U I L o c a l i z e d S t r i n g "   g r o u p O r d e r = " - 1 "   i s G e n e r a t e d = " f a l s e " / >  
                 < p a r a m e t e r   i d = " 6 f d 3 4 8 0 1 - 7 9 3 e - 4 a 2 9 - 9 d 1 4 - a e a a 3 7 1 b 7 c 0 c "   n a m e = " W i d t h   t y p e "   t y p e = " I p h e l i o n . O u t l i n e . M o d e l . I n t e r f a c e s . Q u e s t i o n C o n t r o l L a y o u t ,   I p h e l i o n . O u t l i n e . M o d e l ,   V e r s i o n = 2 . 2 . 1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2 b 5 f 7 5 d 4 - f 7 4 2 - 4 d 1 c - a c 3 8 - 4 d f d 4 b 3 f 7 f 3 1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7 4 1 d 8 0 5 c - 4 2 c d - 4 a d a - 9 6 3 f - 8 0 1 4 f f c e 0 a e a "   n a m e = " S u b j e c t "   a s s e m b l y = " I p h e l i o n . O u t l i n e . C o n t r o l s . d l l "   t y p e = " I p h e l i o n . O u t l i n e . C o n t r o l s . Q u e s t i o n C o n t r o l s . V i e w M o d e l s . T e x t B o x V i e w M o d e l "   o r d e r = " 1 8 "   a c t i v e = " t r u e "   g r o u p = " 1 .   G e n e r a l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d 1 0 9 f 2 7 d - 0 e 1 5 - 4 c f a - 9 5 e 9 - 0 6 d d 4 e d 2 9 6 5 4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T r u e "   g r o u p O r d e r = " - 1 "   i s G e n e r a t e d = " f a l s e " / >  
                 < p a r a m e t e r   i d = " 6 a 9 7 5 1 f 5 - 2 3 0 2 - 4 9 3 1 - a 0 a 5 - b 8 a 1 d 9 4 9 9 0 c e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5 e e 9 e 1 f 9 - a a 6 7 - 4 a f 2 - b 1 6 9 - 9 2 0 5 2 7 b 4 a 5 d 9 "   n a m e = " M a x   l e n g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L e n g t h "   v a l u e = " "   g r o u p O r d e r = " - 1 "   i s G e n e r a t e d = " f a l s e " / >  
                 < p a r a m e t e r   i d = " 5 3 2 1 2 0 d 0 - 8 1 1 0 - 4 5 f 0 - 8 f e 0 - 8 6 e b 2 6 0 f 6 d b 6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4 7 c 9 c f d d - 3 4 a c - 4 5 1 e - 9 5 2 8 - c c 9 e c e b 4 b e a d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c 4 6 1 c 6 1 d - 5 5 d 7 - 4 a 9 4 - b 3 c c - c f 1 b c e 7 e 3 2 6 a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1 6 c e 7 f 8 8 - a f b a - 4 1 7 2 - 8 8 d 3 - 9 b 1 9 f b c 8 9 2 7 f "   n a m e = " S h o w   c h a r a c t e r   c o u n t "   t y p e = " S y s t e m . B o o l e a n ,   m s c o r l i b ,   V e r s i o n = 4 . 0 . 0 . 0 ,   C u l t u r e = n e u t r a l ,   P u b l i c K e y T o k e n = b 7 7 a 5 c 5 6 1 9 3 4 e 0 8 9 "   o r d e r = " 9 9 9 "   k e y = " s h o w C o u n t e r "   v a l u e = " F a l s e "   g r o u p O r d e r = " - 1 "   i s G e n e r a t e d = " f a l s e " / >  
                 < p a r a m e t e r   i d = " e 5 0 9 7 b 1 4 - 3 f 6 d - 4 2 9 0 - b 7 8 b - 0 2 a 4 d 4 e f 1 5 7 b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S u b j e c t & l t ; / t e x t & g t ; & # x A ; & l t ; / u i L o c a l i z e d S t r i n g & g t ; "   a r g u m e n t = " U I L o c a l i z e d S t r i n g "   g r o u p O r d e r = " - 1 "   i s G e n e r a t e d = " f a l s e " / >  
                 < p a r a m e t e r   i d = " a f e a b 0 b 5 - 9 7 0 7 - 4 c 8 6 - 8 c 9 6 - 9 b b b a e 1 4 4 0 1 c "   n a m e = " W i d t h   t y p e "   t y p e = " I p h e l i o n . O u t l i n e . M o d e l . I n t e r f a c e s . Q u e s t i o n C o n t r o l L a y o u t ,   I p h e l i o n . O u t l i n e . M o d e l ,   V e r s i o n = 2 . 2 . 1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8 b a 2 6 2 b 7 - 2 f d c - 4 9 a 3 - b 8 f 3 - 3 f 4 0 3 1 0 1 f c e 9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e f 9 1 1 d d e - 0 8 5 0 - 4 9 0 c - a 3 e 3 - 6 5 8 1 a 1 6 7 2 f e 5 "   n a m e = " Q V I S   D D I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3 8 b 3 e 7 7 9 - 0 d e 1 - 4 3 9 c - b 2 9 f - 5 e 9 b b e 3 a 4 b 5 0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{ H i d e   D D I . V a l u e   F i e l d } = t r u e & # x A ; , f a l s e & # x A ; , t r u e & # x A ; ) & l t ; / t e x t & g t ; & # x A ; & l t ; / f o r m a t S t r i n g & g t ; "   a r g u m e n t = " F o r m a t S t r i n g "   g r o u p O r d e r = " - 1 "   i s G e n e r a t e d = " f a l s e " / >  
                 < p a r a m e t e r   i d = " 7 1 1 4 c 4 2 e - 4 e f 8 - 4 f f e - 9 d 4 e - b 3 9 4 7 f e 1 9 c 2 4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b f 2 c 3 8 0 3 - 5 0 b 8 - 4 a 1 a - 9 8 6 c - 0 3 4 f 3 a 2 0 e c 4 b "   n a m e = " C h e c k   f i e l d ( s ) "   t y p e = " I p h e l i o n . O u t l i n e . M o d e l . E n t i t i e s . P a r a m e t e r F i e l d D e s c r i p t o r ,   I p h e l i o n . O u t l i n e . M o d e l ,   V e r s i o n = 2 . 2 . 1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4 a 9 3 8 1 5 6 - b 0 2 b - 4 f 1 9 - a f 4 b - 7 a c e b f 5 9 7 1 f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4 7 9 8 2 2 8 0 - 8 1 d 2 - 4 8 3 4 - 9 1 4 4 - a 7 f a 5 8 d 2 b a 3 e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3 c 2 e e 8 - 7 c 0 2 - 4 5 7 a - 8 7 2 8 - 4 e a 4 c 6 b 9 a 2 3 6 "   a r g u m e n t = " M u l t i p l e C o n t r o l "   g r o u p O r d e r = " - 1 "   i s G e n e r a t e d = " f a l s e " / >  
                 < p a r a m e t e r   i d = " 6 9 1 6 9 f c a - f a 1 d - 4 2 1 5 - a 7 3 d - 9 0 b f d 5 c f b 8 2 2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< / p a r a m e t e r s >  
         < / c o m m a n d >  
         < c o m m a n d   i d = " a 7 f e 3 4 e 6 - a d a a - 4 9 6 f - b 8 c 2 - d 4 f 9 4 f e 8 3 b a c "   n a m e = " Q V I S   D X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3 8 b 3 e 7 7 9 - 0 d e 1 - 4 3 9 c - b 2 9 f - 5 e 9 b b e 3 a 4 b 5 0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{ D e l l i v e r y   D X . V a l u e   F i e l d } = t r u e & # x A ; , t r u e & # x A ; , f a l s e & # x A ; ) & l t ; / t e x t & g t ; & # x A ; & l t ; / f o r m a t S t r i n g & g t ; "   a r g u m e n t = " F o r m a t S t r i n g "   g r o u p O r d e r = " - 1 "   i s G e n e r a t e d = " f a l s e " / >  
                 < p a r a m e t e r   i d = " 7 1 1 4 c 4 2 e - 4 e f 8 - 4 f f e - 9 d 4 e - b 3 9 4 7 f e 1 9 c 2 4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b f 2 c 3 8 0 3 - 5 0 b 8 - 4 a 1 a - 9 8 6 c - 0 3 4 f 3 a 2 0 e c 4 b "   n a m e = " C h e c k   f i e l d ( s ) "   t y p e = " I p h e l i o n . O u t l i n e . M o d e l . E n t i t i e s . P a r a m e t e r F i e l d D e s c r i p t o r ,   I p h e l i o n . O u t l i n e . M o d e l ,   V e r s i o n = 2 . 2 . 1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4 a 9 3 8 1 5 6 - b 0 2 b - 4 f 1 9 - a f 4 b - 7 a c e b f 5 9 7 1 f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4 7 9 8 2 2 8 0 - 8 1 d 2 - 4 8 3 4 - 9 1 4 4 - a 7 f a 5 8 d 2 b a 3 e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d 8 0 d e 9 f 4 - d a 5 0 - 4 6 d 2 - a f 5 4 - a 4 f 9 4 b 3 2 9 3 7 a "   a r g u m e n t = " M u l t i p l e C o n t r o l "   g r o u p O r d e r = " - 1 "   i s G e n e r a t e d = " f a l s e " / >  
                 < p a r a m e t e r   i d = " 6 9 1 6 9 f c a - f a 1 d - 4 2 1 5 - a 7 3 d - 9 0 b f d 5 c f b 8 2 2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< / p a r a m e t e r s >  
         < / c o m m a n d >  
         < c o m m a n d   i d = " 0 7 5 7 1 0 3 b - 2 e 5 5 - 4 b 9 4 - 8 8 3 e - f e 6 4 9 7 e e 9 8 8 2 "   n a m e = " Q V I S   D M S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7 a a b f b a 1 - b 1 7 d - 4 9 b 3 - 8 c 7 6 - 9 2 f b b 9 1 6 d e a b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e e 9 b e 2 b c - c d 1 f - 4 3 4 9 - a 1 0 9 - 8 b e 1 9 3 4 e a 9 6 1 "   a r g u m e n t = " M u l t i p l e C o n t r o l "   g r o u p O r d e r = " - 1 "   i s G e n e r a t e d = " f a l s e " / >  
                 < p a r a m e t e r   i d = " a 1 f d 4 f 3 2 - 7 b 4 4 - 4 e 0 2 - 8 2 f b - d e b b 8 1 1 0 4 f 6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2 8 c d 6 e b 7 - 2 f 6 4 - 4 d 7 1 - 8 2 a f - d 7 b e 9 f 5 3 4 0 5 8 "   n a m e = " C h e c k   f i e l d ( s ) "   t y p e = " I p h e l i o n . O u t l i n e . M o d e l . E n t i t i e s . P a r a m e t e r F i e l d D e s c r i p t o r ,   I p h e l i o n . O u t l i n e . M o d e l ,   V e r s i o n = 2 . 2 . 1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5 1 0 8 c d 1 d - f 0 1 8 - 4 9 9 8 - b 6 7 5 - e 2 4 e e 9 7 6 f f 9 e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a 2 b f 6 4 d 7 - b 4 d 7 - 4 4 d b - a 4 c 6 - 1 9 7 a d a c 2 9 a 3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2 6 8 f e 8 5 8 - 8 7 0 f - 4 5 d d - b e 0 8 - 1 b 9 3 0 c f f b 0 f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{ S a v e   t o   l o c a l   a n d   i M a n a g e . S e l e c t e d   I t e m s } = { L a b e l s . C o m m o n   -   S a v e   t o   l o c a l } , f a l s e , t r u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6 a b d a 2 3 - a 0 6 4 - 4 9 e c - b d a 3 - 0 4 0 a b d a c a c 9 5 "   n a m e = " Q V I S   S a v e   t o   l o c a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7 a a b f b a 1 - b 1 7 d - 4 9 b 3 - 8 c 7 6 - 9 2 f b b 9 1 6 d e a b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"   a r g u m e n t = " M u l t i p l e C o n t r o l "   g r o u p O r d e r = " - 1 "   i s G e n e r a t e d = " f a l s e " / >  
                 < p a r a m e t e r   i d = " a 1 f d 4 f 3 2 - 7 b 4 4 - 4 e 0 2 - 8 2 f b - d e b b 8 1 1 0 4 f 6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b a a a 0 9 1 1 - 1 b f 6 - 4 2 7 0 - b c 1 2 - 2 5 b d b 7 d f 4 4 6 9 "   a r g u m e n t = " M u l t i p l e C o m m a n d C h o o s e r "   g r o u p O r d e r = " - 1 "   i s G e n e r a t e d = " f a l s e " / >  
                 < p a r a m e t e r   i d = " 2 8 c d 6 e b 7 - 2 f 6 4 - 4 d 7 1 - 8 2 a f - d 7 b e 9 f 5 3 4 0 5 8 "   n a m e = " C h e c k   f i e l d ( s ) "   t y p e = " I p h e l i o n . O u t l i n e . M o d e l . E n t i t i e s . P a r a m e t e r F i e l d D e s c r i p t o r ,   I p h e l i o n . O u t l i n e . M o d e l ,   V e r s i o n = 2 . 2 . 1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5 1 0 8 c d 1 d - f 0 1 8 - 4 9 9 8 - b 6 7 5 - e 2 4 e e 9 7 6 f f 9 e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a 2 b f 6 4 d 7 - b 4 d 7 - 4 4 d b - a 4 c 6 - 1 9 7 a d a c 2 9 a 3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2 6 8 f e 8 5 8 - 8 7 0 f - 4 5 d d - b e 0 8 - 1 b 9 3 0 c f f b 0 f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{ S a v e   t o   l o c a l   a n d   i M a n a g e . S e l e c t e d   I t e m s } = { L a b e l s . C o m m o n   -   S a v e   t o   l o c a l }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7 "   a c t i v e = " t r u e "   c o m m a n d T y p e = " s t a r t u p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2 . 1 .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8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b a a a 0 9 1 1 - 1 b f 6 - 4 2 7 0 - b c 1 2 - 2 5 b d b 7 d f 4 4 6 9 "   n a m e = " S a v e   t o   l o c a l "   a s s e m b l y = " I p h e l i o n . O u t l i n e . M o d e l . d l l "   t y p e = " I p h e l i o n . O u t l i n e . M o d e l . C o m m a n d s . S a v e T o F i l e S y s t e m C o m m a n d "   o r d e r = " 1 1 "   a c t i v e = " t r u e "   c o m m a n d T y p e = " s t a r t u p " >  
             < p a r a m e t e r s >  
                 < p a r a m e t e r   i d = " 4 0 5 3 e a b 0 - 5 f 2 5 - 4 d 4 c - a 4 6 3 - 1 0 6 9 8 1 d f 0 4 4 b "   n a m e = " F i l e   p a t h "   t y p e = " S y s t e m . S t r i n g ,   m s c o r l i b ,   V e r s i o n = 4 . 0 . 0 . 0 ,   C u l t u r e = n e u t r a l ,   P u b l i c K e y T o k e n = b 7 7 a 5 c 5 6 1 9 3 4 e 0 8 9 "   o r d e r = " 9 9 9 "   k e y = " f i l e P a t h "   v a l u e = " "   a r g u m e n t = " F o r m a t S t r i n g "   g r o u p O r d e r = " - 1 "   i s G e n e r a t e d = " f a l s e " / >  
                 < p a r a m e t e r   i d = " 9 4 d 1 4 a d b - 2 c 3 8 - 4 5 1 d - 8 c e b - f 7 f 9 b 3 9 7 7 a f f "   n a m e = " F i l e   n a m e "   t y p e = " S y s t e m . S t r i n g ,   m s c o r l i b ,   V e r s i o n = 4 . 0 . 0 . 0 ,   C u l t u r e = n e u t r a l ,   P u b l i c K e y T o k e n = b 7 7 a 5 c 5 6 1 9 3 4 e 0 8 9 "   o r d e r = " 9 9 9 "   k e y = " f i l e N a m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& q u o t ; L e t t e r & q u o t ; & l t ; / t e x t & g t ; & # x A ; & l t ; / f o r m a t S t r i n g & g t ; "   a r g u m e n t = " F o r m a t S t r i n g "   g r o u p O r d e r = " - 1 "   i s G e n e r a t e d = " f a l s e " / >  
                 < p a r a m e t e r   i d = " 3 6 f 6 9 d 1 5 - 8 d 0 a - 4 8 2 a - 9 8 4 7 - 7 4 3 f c 8 f a 3 c 5 2 "   n a m e = " R e p l a c e   e x i s t i n g   f i l e "   t y p e = " S y s t e m . B o o l e a n ,   m s c o r l i b ,   V e r s i o n = 4 . 0 . 0 . 0 ,   C u l t u r e = n e u t r a l ,   P u b l i c K e y T o k e n = b 7 7 a 5 c 5 6 1 9 3 4 e 0 8 9 "   o r d e r = " 9 9 9 "   k e y = " r e p l a c e E x i s t i n g "   v a l u e = " T r u e "   g r o u p O r d e r = " - 1 "   i s G e n e r a t e d = " f a l s e " / >  
                 < p a r a m e t e r   i d = " 0 e c 5 2 0 2 e - 9 f 8 7 - 4 5 1 6 - 8 f 2 6 - e 8 3 e 2 8 b b 6 f 1 b "   n a m e = " S e t   d o c u m e n t   t i t l e "   t y p e = " S y s t e m . B o o l e a n ,   m s c o r l i b ,   V e r s i o n = 4 . 0 . 0 . 0 ,   C u l t u r e = n e u t r a l ,   P u b l i c K e y T o k e n = b 7 7 a 5 c 5 6 1 9 3 4 e 0 8 9 "   o r d e r = " 9 9 9 "   k e y = " s e t D o c u m e n t T i t l e "   v a l u e = " F a l s e "   g r o u p O r d e r = " - 1 "   i s G e n e r a t e d = " f a l s e " / >  
                 < p a r a m e t e r   i d = " 3 6 9 5 4 8 5 6 - 5 f 5 6 - 4 1 f e - b 8 8 7 - f 9 6 1 8 d a b 5 d 9 5 "   n a m e = " S h o w   d i a l o g "   t y p e = " S y s t e m . B o o l e a n ,   m s c o r l i b ,   V e r s i o n = 4 . 0 . 0 . 0 ,   C u l t u r e = n e u t r a l ,   P u b l i c K e y T o k e n = b 7 7 a 5 c 5 6 1 9 3 4 e 0 8 9 "   o r d e r = " 9 9 9 "   k e y = " s h o w D i a l o g "   v a l u e = " T r u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2 "   a c t i v e = " t r u e "   c o m m a n d T y p e = " s t a r t u p " >  
             < p a r a m e t e r s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3 4 5 d 6 9 2 8 - e d 5 3 - 4 7 7 7 - b 8 0 0 - 0 7 d d d 8 1 5 6 7 5 d "   n a m e = " R W S   S a l u t a t i o n "   a s s e m b l y = " I p h e l i o n . O u t l i n e . W o r d . d l l "   t y p e = " I p h e l i o n . O u t l i n e . W o r d . C o m m a n d s . R e m o v e R e g i o n W h i t e S p a c e C o m m a n d "   o r d e r = " 1 3 "   a c t i v e = " t r u e "   c o m m a n d T y p e = " s t a r t u p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A l l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7 e 6 c 0 9 d 6 - a 8 3 7 - 4 0 3 9 - b 6 1 8 - 8 e 1 3 6 5 e a 1 7 5 3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7 6 7 2 c e d 8 - 6 2 3 7 - 4 4 f d - b 4 6 b - 5 8 1 f b 8 8 5 5 a 3 a "   n a m e = " R W S   F o o t e r   D M S   S a v e   t o   l o c a l "   a s s e m b l y = " I p h e l i o n . O u t l i n e . W o r d . d l l "   t y p e = " I p h e l i o n . O u t l i n e . W o r d . C o m m a n d s . R e m o v e R e g i o n W h i t e S p a c e C o m m a n d "   o r d e r = " 1 4 "   a c t i v e = " t r u e "   c o m m a n d T y p e = " s t a r t u p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c a d 2 8 e 1 f - e d b 6 - 4 d f 1 - b e 1 3 - 1 f b 7 f c 6 b 7 b e 1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e d 4 8 9 c 2 d - 5 7 3 3 - 4 6 9 4 - 9 b d 7 - b 3 c e 9 2 c 7 d f 5 b "   n a m e = " R W S   C l o s i n g   s i g n   r e g i o n "   a s s e m b l y = " I p h e l i o n . O u t l i n e . W o r d . d l l "   t y p e = " I p h e l i o n . O u t l i n e . W o r d . C o m m a n d s . R e m o v e R e g i o n W h i t e S p a c e C o m m a n d "   o r d e r = " 1 6 "   a c t i v e = " t r u e "   c o m m a n d T y p e = " s t a r t u p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A l l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9 a c 5 6 c d 4 - 4 f d d - 4 1 3 5 - 8 b c f - 5 1 9 0 5 f e 5 6 9 5 6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b 3 3 6 1 d 8 e - c 5 4 e - 4 3 6 1 - a 0 6 3 - 3 6 5 b 6 c 7 7 f 5 7 3 "   n a m e = " R W S   C l o s i n g   r e g i o n "   a s s e m b l y = " I p h e l i o n . O u t l i n e . W o r d . d l l "   t y p e = " I p h e l i o n . O u t l i n e . W o r d . C o m m a n d s . R e m o v e R e g i o n W h i t e S p a c e C o m m a n d "   o r d e r = " 1 7 "   a c t i v e = " t r u e "   c o m m a n d T y p e = " s t a r t u p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4 7 2 7 7 4 d b - e c 7 c - 4 0 f f - 9 a 2 4 - 8 7 f 7 0 d 9 b 4 9 8 5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1 5 a 8 4 c 0 6 - 3 3 9 6 - 4 e a 6 - 9 6 f 8 - 0 3 2 f 8 1 3 8 0 1 5 d "   n a m e = " R W S   H e a d e r   r e g i o n "   a s s e m b l y = " I p h e l i o n . O u t l i n e . W o r d . d l l "   t y p e = " I p h e l i o n . O u t l i n e . W o r d . C o m m a n d s . R e m o v e R e g i o n W h i t e S p a c e C o m m a n d "   o r d e r = " 1 8 "   a c t i v e = " t r u e "   c o m m a n d T y p e = " s t a r t u p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8 6 7 6 e 8 3 9 - 8 e e 2 - 4 e d 7 - 8 3 6 c - 9 f c 8 e 1 d c c 7 3 9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a 8 5 c 8 2 0 8 - 0 b d 2 - 4 b 7 d - a c 1 f - e 9 9 f 8 9 a a f 9 e e "   n a m e = " R W S   A d d r e s s e e "   a s s e m b l y = " I p h e l i o n . O u t l i n e . W o r d . d l l "   t y p e = " I p h e l i o n . O u t l i n e . W o r d . C o m m a n d s . R e m o v e R e g i o n W h i t e S p a c e C o m m a n d "   o r d e r = " 2 3 "   a c t i v e = " t r u e "   c o m m a n d T y p e = " s t a r t u p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2 d 7 c 0 b b 6 - 6 6 e 2 - 4 b 6 9 - b a 6 1 - 5 0 c a 1 7 4 7 c 4 d f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f 4 6 f 2 5 2 b - a 1 d b - 4 d b f - 9 e 2 1 - f 7 1 4 7 9 3 6 8 4 7 3 "   n a m e = " R W S   F o o t e r "   a s s e m b l y = " I p h e l i o n . O u t l i n e . W o r d . d l l "   t y p e = " I p h e l i o n . O u t l i n e . W o r d . C o m m a n d s . R e m o v e R e g i o n W h i t e S p a c e C o m m a n d "   o r d e r = " 2 4 "   a c t i v e = " t r u e "   c o m m a n d T y p e = " s t a r t u p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A l l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a 7 1 4 5 b 9 2 - 9 1 4 3 - 4 7 9 9 - a e 9 a - 5 d 2 4 d 0 b 5 6 f f c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8 3 6 4 2 4 f 3 - d 0 1 7 - 4 5 7 9 - 9 a c 5 - 7 c c 9 4 6 a 1 6 6 2 4 "   n a m e = " S a v e   t o   W o r k S i t e "   a s s e m b l y = " I p h e l i o n . O u t l i n e . I n t e g r a t i o n . W o r k S i t e . R e s t . d l l "   t y p e = " I p h e l i o n . O u t l i n e . I n t e g r a t i o n . W o r k S i t e . R e s t . C o m m a n d s . S a v e T o D m s C o m m a n d "   o r d e r = " 2 6 "   a c t i v e = " t r u e "   c o m m a n d T y p e = " s t a r t u p " >  
             < p a r a m e t e r s >  
                 < p a r a m e t e r   i d = " 2 5 8 2 3 b e c - d a e 5 - 4 a 5 e - a 9 c 7 - 6 b 0 5 c 0 8 6 4 5 9 3 "   n a m e = " A u t h o r   F i e l d "   t y p e = " I p h e l i o n . O u t l i n e . M o d e l . E n t i t i e s . P a r a m e t e r F i e l d D e s c r i p t o r ,   I p h e l i o n . O u t l i n e . M o d e l ,   V e r s i o n = 2 . 2 . 1 . 5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4 6 1 1 0 d 7 6 - d 1 8 5 - 4 e a 1 - 8 d d 7 - 9 c 3 8 5 b e c d f 2 c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2 d 8 f 8 c 5 c - b c f e - 4 5 7 f - 9 3 f 8 - b 0 8 b 7 2 a 7 1 c 1 d "   n a m e = " D o c u m e n t   t i t l e   f i e l d "   t y p e = " I p h e l i o n . O u t l i n e . M o d e l . E n t i t i e s . P a r a m e t e r F i e l d D e s c r i p t o r ,   I p h e l i o n . O u t l i n e . M o d e l ,   V e r s i o n = 2 . 2 . 1 . 5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9 a 5 4 0 b 1 7 - 2 9 4 c - 4 e a 8 - 8 7 3 d - 3 9 8 d 1 3 c 3 3 e 2 9 "   n a m e = " C l o s e   d o c u m e n t "   a s s e m b l y = " I p h e l i o n . O u t l i n e . W o r d . d l l "   t y p e = " I p h e l i o n . O u t l i n e . W o r d . C o m m a n d s . C l o s e D o c u m e n t C o m m a n d "   o r d e r = " 2 7 "   a c t i v e = " t r u e "   c o m m a n d T y p e = " s t a r t u p " >  
             < p a r a m e t e r s >  
                 < p a r a m e t e r   i d = " e 0 1 5 e 5 1 6 - 0 f 0 2 - 4 4 e 7 - b 2 f 6 - c 1 9 a f b 3 4 8 6 3 b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0 5 c a b 1 f 9 - 0 0 3 c - 4 d 1 a - 8 6 f b - e 5 0 3 b 1 b 0 4 d 2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4 d f 8 0 c a f - 8 4 f 5 - 4 7 b 4 - 8 a e 2 - 2 b f a f 8 a f a 4 d d "   n a m e = " Q V I S   D D I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r e l a u n c h " >  
             < p a r a m e t e r s >  
                 < p a r a m e t e r   i d = " 3 8 b 3 e 7 7 9 - 0 d e 1 - 4 3 9 c - b 2 9 f - 5 e 9 b b e 3 a 4 b 5 0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{ H i d e   D D I . V a l u e   F i e l d } = t r u e & # x A ; , f a l s e & # x A ; , t r u e & # x A ; ) & l t ; / t e x t & g t ; & # x A ; & l t ; / f o r m a t S t r i n g & g t ; "   a r g u m e n t = " F o r m a t S t r i n g "   g r o u p O r d e r = " - 1 "   i s G e n e r a t e d = " f a l s e " / >  
                 < p a r a m e t e r   i d = " 7 1 1 4 c 4 2 e - 4 e f 8 - 4 f f e - 9 d 4 e - b 3 9 4 7 f e 1 9 c 2 4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b f 2 c 3 8 0 3 - 5 0 b 8 - 4 a 1 a - 9 8 6 c - 0 3 4 f 3 a 2 0 e c 4 b "   n a m e = " C h e c k   f i e l d ( s ) "   t y p e = " I p h e l i o n . O u t l i n e . M o d e l . E n t i t i e s . P a r a m e t e r F i e l d D e s c r i p t o r ,   I p h e l i o n . O u t l i n e . M o d e l ,   V e r s i o n = 2 . 2 . 1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4 a 9 3 8 1 5 6 - b 0 2 b - 4 f 1 9 - a f 4 b - 7 a c e b f 5 9 7 1 f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4 7 9 8 2 2 8 0 - 8 1 d 2 - 4 8 3 4 - 9 1 4 4 - a 7 f a 5 8 d 2 b a 3 e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3 c 2 e e 8 - 7 c 0 2 - 4 5 7 a - 8 7 2 8 - 4 e a 4 c 6 b 9 a 2 3 6 "   a r g u m e n t = " M u l t i p l e C o n t r o l "   g r o u p O r d e r = " - 1 "   i s G e n e r a t e d = " f a l s e " / >  
                 < p a r a m e t e r   i d = " 6 9 1 6 9 f c a - f a 1 d - 4 2 1 5 - a 7 3 d - 9 0 b f d 5 c f b 8 2 2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< / p a r a m e t e r s >  
         < / c o m m a n d >  
         < c o m m a n d   i d = " 1 7 7 8 a e 9 6 - c 1 5 c - 4 f d 6 - 8 d 2 2 - 2 1 a 8 0 6 0 6 5 0 b d "   n a m e = " Q V I S   D X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3 8 b 3 e 7 7 9 - 0 d e 1 - 4 3 9 c - b 2 9 f - 5 e 9 b b e 3 a 4 b 5 0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{ D e l l i v e r y   D X . V a l u e   F i e l d } = t r u e & # x A ; , t r u e & # x A ; , f a l s e & # x A ; ) & l t ; / t e x t & g t ; & # x A ; & l t ; / f o r m a t S t r i n g & g t ; "   a r g u m e n t = " F o r m a t S t r i n g "   g r o u p O r d e r = " - 1 "   i s G e n e r a t e d = " f a l s e " / >  
                 < p a r a m e t e r   i d = " 7 1 1 4 c 4 2 e - 4 e f 8 - 4 f f e - 9 d 4 e - b 3 9 4 7 f e 1 9 c 2 4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b f 2 c 3 8 0 3 - 5 0 b 8 - 4 a 1 a - 9 8 6 c - 0 3 4 f 3 a 2 0 e c 4 b "   n a m e = " C h e c k   f i e l d ( s ) "   t y p e = " I p h e l i o n . O u t l i n e . M o d e l . E n t i t i e s . P a r a m e t e r F i e l d D e s c r i p t o r ,   I p h e l i o n . O u t l i n e . M o d e l ,   V e r s i o n = 2 . 2 . 1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4 a 9 3 8 1 5 6 - b 0 2 b - 4 f 1 9 - a f 4 b - 7 a c e b f 5 9 7 1 f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4 7 9 8 2 2 8 0 - 8 1 d 2 - 4 8 3 4 - 9 1 4 4 - a 7 f a 5 8 d 2 b a 3 e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d 8 0 d e 9 f 4 - d a 5 0 - 4 6 d 2 - a f 5 4 - a 4 f 9 4 b 3 2 9 3 7 a "   a r g u m e n t = " M u l t i p l e C o n t r o l "   g r o u p O r d e r = " - 1 "   i s G e n e r a t e d = " f a l s e " / >  
                 < p a r a m e t e r   i d = " 6 9 1 6 9 f c a - f a 1 d - 4 2 1 5 - a 7 3 d - 9 0 b f d 5 c f b 8 2 2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2 "   a c t i v e = " t r u e "   c o m m a n d T y p e = " r e l a u n c h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2 . 1 .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4 "   a c t i v e = " t r u e "   c o m m a n d T y p e = " r e l a u n c h " >  
             < p a r a m e t e r s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1 4 a a c 2 4 8 - 6 a 3 7 - 4 0 8 0 - 9 1 6 0 - 0 4 7 8 d e 7 a d 3 6 b "   n a m e = " R W S   C l o s i n g   s i g n   r e g i o n "   a s s e m b l y = " I p h e l i o n . O u t l i n e . W o r d . d l l "   t y p e = " I p h e l i o n . O u t l i n e . W o r d . C o m m a n d s . R e m o v e R e g i o n W h i t e S p a c e C o m m a n d "   o r d e r = " 5 "   a c t i v e = " t r u e "   c o m m a n d T y p e = " r e l a u n c h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A l l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9 a c 5 6 c d 4 - 4 f d d - 4 1 3 5 - 8 b c f - 5 1 9 0 5 f e 5 6 9 5 6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6 7 0 5 a 9 6 0 - 3 6 1 1 - 4 f b 2 - 9 b 9 d - 5 2 6 b 5 3 e d 4 8 9 3 "   n a m e = " R W S   C l o s i n g   r e g i o n "   a s s e m b l y = " I p h e l i o n . O u t l i n e . W o r d . d l l "   t y p e = " I p h e l i o n . O u t l i n e . W o r d . C o m m a n d s . R e m o v e R e g i o n W h i t e S p a c e C o m m a n d "   o r d e r = " 6 "   a c t i v e = " t r u e "   c o m m a n d T y p e = " r e l a u n c h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4 7 2 7 7 4 d b - e c 7 c - 4 0 f f - 9 a 2 4 - 8 7 f 7 0 d 9 b 4 9 8 5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e 4 d 2 2 d 9 4 - c a 9 6 - 4 b 4 2 - 8 9 8 0 - 2 2 f d 8 b 6 b 1 6 8 9 "   n a m e = " R W S   S a l u t a t i o n "   a s s e m b l y = " I p h e l i o n . O u t l i n e . W o r d . d l l "   t y p e = " I p h e l i o n . O u t l i n e . W o r d . C o m m a n d s . R e m o v e R e g i o n W h i t e S p a c e C o m m a n d "   o r d e r = " 7 "   a c t i v e = " t r u e "   c o m m a n d T y p e = " r e l a u n c h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A l l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7 e 6 c 0 9 d 6 - a 8 3 7 - 4 0 3 9 - b 6 1 8 - 8 e 1 3 6 5 e a 1 7 5 3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f 6 d e f b 7 7 - d 7 b 5 - 4 8 2 2 - 8 b 5 7 - 2 4 3 4 6 c b 6 8 2 4 b "   n a m e = " R W S   H e a d e r   r e g i o n "   a s s e m b l y = " I p h e l i o n . O u t l i n e . W o r d . d l l "   t y p e = " I p h e l i o n . O u t l i n e . W o r d . C o m m a n d s . R e m o v e R e g i o n W h i t e S p a c e C o m m a n d "   o r d e r = " 9 "   a c t i v e = " t r u e "   c o m m a n d T y p e = " r e l a u n c h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8 6 7 6 e 8 3 9 - 8 e e 2 - 4 e d 7 - 8 3 6 c - 9 f c 8 e 1 d c c 7 3 9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e 7 0 7 9 8 2 c - 0 b 6 4 - 4 1 c 0 - 8 f 3 1 - a f c 5 4 2 5 e f 4 0 6 "   n a m e = " R W S   F o o t e r   D M S   S a v e   t o   l o c a l "   a s s e m b l y = " I p h e l i o n . O u t l i n e . W o r d . d l l "   t y p e = " I p h e l i o n . O u t l i n e . W o r d . C o m m a n d s . R e m o v e R e g i o n W h i t e S p a c e C o m m a n d "   o r d e r = " 1 0 "   a c t i v e = " t r u e "   c o m m a n d T y p e = " r e l a u n c h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c a d 2 8 e 1 f - e d b 6 - 4 d f 1 - b e 1 3 - 1 f b 7 f c 6 b 7 b e 1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f 2 5 4 e 2 4 9 - d d 4 8 - 4 2 6 2 - b 5 4 b - 0 2 9 3 e 3 6 4 f 8 c 5 "   n a m e = " R W S   A d d r e s s e e "   a s s e m b l y = " I p h e l i o n . O u t l i n e . W o r d . d l l "   t y p e = " I p h e l i o n . O u t l i n e . W o r d . C o m m a n d s . R e m o v e R e g i o n W h i t e S p a c e C o m m a n d "   o r d e r = " 1 1 "   a c t i v e = " t r u e "   c o m m a n d T y p e = " r e l a u n c h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2 d 7 c 0 b b 6 - 6 6 e 2 - 4 b 6 9 - b a 6 1 - 5 0 c a 1 7 4 7 c 4 d f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2 d 6 3 b c 0 6 - d e f 6 - 4 a 3 b - b e 3 1 - f f 6 3 6 a f e 5 6 1 e "   n a m e = " R W S   F o o t e r "   a s s e m b l y = " I p h e l i o n . O u t l i n e . W o r d . d l l "   t y p e = " I p h e l i o n . O u t l i n e . W o r d . C o m m a n d s . R e m o v e R e g i o n W h i t e S p a c e C o m m a n d "   o r d e r = " 1 2 "   a c t i v e = " t r u e "   c o m m a n d T y p e = " r e l a u n c h " >  
             < p a r a m e t e r s >  
                 < p a r a m e t e r   i d = " 9 e 2 b a 3 0 d - b 7 9 f - 4 c 6 2 - 8 c 8 b - d 4 9 0 8 a 4 1 6 7 a d "   n a m e = " A r e a "   t y p e = " I p h e l i o n . O u t l i n e . M o d e l . E n t i t i e s . C o n t r o l A r e a ,   I p h e l i o n . O u t l i n e . M o d e l ,   V e r s i o n = 2 . 2 . 1 . 5 ,   C u l t u r e = n e u t r a l ,   P u b l i c K e y T o k e n = n u l l "   o r d e r = " 9 9 9 "   k e y = " a r e a "   v a l u e = " A l l "   g r o u p O r d e r = " - 1 "   i s G e n e r a t e d = " f a l s e " / >  
                 < p a r a m e t e r   i d = " f 9 c d d 4 8 f - c b 9 d - 4 d 2 b - 9 e 0 9 - 8 7 f e d a 3 4 4 6 5 3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a 7 1 4 5 b 9 2 - 9 1 4 3 - 4 7 9 9 - a e 9 a - 5 d 2 4 d 0 b 5 6 f f c "   a r g u m e n t = " C o n t r o l C h o o s e r "   g r o u p O r d e r = " - 1 "   i s G e n e r a t e d = " f a l s e " / >  
                 < p a r a m e t e r   i d = " 7 c c 8 a c e e - 2 7 e 8 - 4 b 4 1 - b e 4 9 - c a 0 7 b 4 9 0 c 1 9 c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7 d e d 4 5 5 f - 4 9 f 4 - 4 b 8 6 - 8 e e 7 - 5 d f 1 8 2 9 6 6 0 1 5 "   n a m e = " U p d a t e   W o r k S i t e   a u t h o r "   a s s e m b l y = " I p h e l i o n . O u t l i n e . I n t e g r a t i o n . W o r k S i t e . R e s t . d l l "   t y p e = " I p h e l i o n . O u t l i n e . I n t e g r a t i o n . W o r k S i t e . R e s t . C o m m a n d s . U p d a t e A u t h o r C o m m a n d "   o r d e r = " 1 3 "   a c t i v e = " t r u e "   c o m m a n d T y p e = " r e l a u n c h " >  
             < p a r a m e t e r s >  
                 < p a r a m e t e r   i d = " d 7 1 3 8 d 8 a - f 9 3 7 - 4 3 7 1 - a a d 2 - b 5 a d 1 f d 8 2 2 a e "   n a m e = " A u t h o r   F i e l d "   t y p e = " I p h e l i o n . O u t l i n e . M o d e l . E n t i t i e s . P a r a m e t e r F i e l d D e s c r i p t o r ,   I p h e l i o n . O u t l i n e . M o d e l ,   V e r s i o n = 2 . 2 . 1 . 5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0 b 0 3 9 7 8 - e 2 1 7 - 4 e 3 2 - a 4 f e - a 3 2 c b a 5 7 d 1 8 6 "   n a m e = " T e x t "   t y p e = " "   o r d e r = " 9 9 9 "   e n t i t y I d = " 0 1 b 8 f f e 9 - 2 a 2 3 - 4 f 7 e - 9 9 4 3 - a 7 6 4 3 3 f 7 0 d 2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4 1 9 1 b c - 3 9 e 3 - 4 8 e 2 - b d 2 6 - a 8 4 0 d 2 1 9 c 3 7 e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 P O   B o x   3 5 0 1 ,   B r i s t o l   B S 2   2 F L < / f i e l d >  
         < f i e l d   i d = " 3 a a b c c 2 b - 1 0 4 b - 4 d 5 2 - 8 c b b - 5 4 e e 0 7 d e b 8 b 7 "   n a m e = " O f f i c e   U R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 v w v . c o . u k < / f i e l d >  
         < f i e l d   i d = " 9 9 0 7 5 b f 5 - f c 8 f - 4 2 8 a - b f 4 0 - 3 4 2 6 8 f 1 f 9 a 0 d "   n a m e = " P h o n e   N u m b e r   F o r m a t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1 c 4 8 9 2 e 1 - e c 5 8 - 4 8 9 4 - 8 9 e 8 - e 3 3 1 d 4 0 a b 6 e e "   n a m e = " S w i t c h b o a r d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 0 1 1 7   9 2 5   2 0 2 0 < / f i e l d >  
         < f i e l d   i d = " 9 0 b 0 3 9 7 8 - e 2 1 7 - 4 e 3 2 - a 4 f e - a 3 2 c b a 5 7 d 1 8 6 "   n a m e = " T e x t "   t y p e = " "   o r d e r = " 9 9 9 "   e n t i t y I d = " 1 8 6 7 b d 3 c - d 0 8 8 - 4 e a a - a 9 9 f - d 7 3 9 0 9 c 3 3 7 c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8 4 5 7 3 0 2 - b e 9 7 - 4 2 4 d - 8 7 3 5 - 2 1 2 b c d 9 6 e 2 a 2 "   n a m e = " S e l e c t e d   I t e m s "   t y p e = " "   o r d e r = " 9 9 9 "   e n t i t y I d = " 1 b 5 c b 0 1 a - f f 0 b - 4 f 1 d - 8 2 f f - 4 c 2 e 3 6 1 7 1 4 3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 E n t i t y < / f i e l d >  
         < f i e l d   i d = " 3 3 7 c d 5 c 0 - 5 d 4 e - 4 2 3 e - 9 3 0 d - a f e d 7 d f b 9 7 e 9 "   n a m e = " S e l e c t e d   T e x t "   t y p e = " S y s t e m . S t r i n g ,   m s c o r l i b ,   V e r s i o n = 4 . 0 . 0 . 0 ,   C u l t u r e = n e u t r a l ,   P u b l i c K e y T o k e n = b 7 7 a 5 c 5 6 1 9 3 4 e 0 8 9 "   o r d e r = " 9 9 9 "   e n t i t y I d = " 1 b 5 c b 0 1 a - f f 0 b - 4 f 1 d - 8 2 f f - 4 c 2 e 3 6 1 7 1 4 3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 E n t i t y | < / f i e l d >  
         < f i e l d   i d = " d 6 9 e 8 9 5 b - 2 a d 6 - 4 7 1 8 - b d f f - 0 4 f c a 1 4 a 7 3 9 c "   n a m e = " S e l e c t e d   V a l u e   I t e m s "   t y p e = " S y s t e m . B o o l e a n ,   m s c o r l i b ,   V e r s i o n = 4 . 0 . 0 . 0 ,   C u l t u r e = n e u t r a l ,   P u b l i c K e y T o k e n = b 7 7 a 5 c 5 6 1 9 3 4 e 0 8 9 "   o r d e r = " 9 9 9 "   e n t i t y I d = " 1 b 5 c b 0 1 a - f f 0 b - 4 f 1 d - 8 2 f f - 4 c 2 e 3 6 1 7 1 4 3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6 9 e 8 9 5 b - 2 a d 6 - 4 7 1 8 - b d f f - 0 4 f c a 1 4 a 7 3 9 c "   n a m e = " S e l e c t e d   V a l u e   I t e m s "   t y p e = " S y s t e m . B o o l e a n ,   m s c o r l i b ,   V e r s i o n = 4 . 0 . 0 . 0 ,   C u l t u r e = n e u t r a l ,   P u b l i c K e y T o k e n = b 7 7 a 5 c 5 6 1 9 3 4 e 0 8 9 "   o r d e r = " 9 9 9 "   e n t i t y I d = " 1 b 5 c b 0 1 a - f f 0 b - 4 f 1 d - 8 2 f f - 4 c 2 e 3 6 1 7 1 4 3 0 "   l i n k e d E n t i t y I d = " 0 0 0 0 0 0 0 0 - 0 0 0 0 - 0 0 0 0 - 0 0 0 0 - 0 0 0 0 0 0 0 0 0 0 0 0 "   l i n k e d F i e l d I d = " 0 0 0 0 0 0 0 0 - 0 0 0 0 - 0 0 0 0 - 0 0 0 0 - 0 0 0 0 0 0 0 0 0 0 0 0 "   l i n k e d F i e l d I n d e x = " 0 "   i n d e x = " 1 "   f i e l d T y p e = " q u e s t i o n "   f o r m a t E v a l u a t o r T y p e = " f o r m a t S t r i n g "   h i d d e n = " f a l s e " > T r u e < / f i e l d >  
         < f i e l d   i d = " a e 9 c a 6 1 7 - 6 d b b - 4 f 8 3 - 8 c a 9 - 3 9 f e 5 a 2 e 2 b d 5 "   n a m e = " S e l e c t e d   V a l u e s "   t y p e = " S y s t e m . B o o l e a n ,   m s c o r l i b ,   V e r s i o n = 4 . 0 . 0 . 0 ,   C u l t u r e = n e u t r a l ,   P u b l i c K e y T o k e n = b 7 7 a 5 c 5 6 1 9 3 4 e 0 8 9 "   o r d e r = " 9 9 9 "   e n t i t y I d = " 1 b 5 c b 0 1 a - f f 0 b - 4 f 1 d - 8 2 f f - 4 c 2 e 3 6 1 7 1 4 3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 F a l s e | T r u e | < / f i e l d >  
         < f i e l d   i d = " 9 0 8 b 8 0 c 0 - b f d 6 - 4 8 d 3 - b 4 d b - 7 c 2 7 9 7 2 1 6 4 8 6 "   n a m e = " C u r r e n t   D a t e   a n d   T i m e "   t y p e = " S y s t e m . D a t e T i m e ,   m s c o r l i b ,   V e r s i o n = 4 . 0 . 0 . 0 ,   C u l t u r e = n e u t r a l ,   P u b l i c K e y T o k e n = b 7 7 a 5 c 5 6 1 9 3 4 e 0 8 9 "   d a t a F o r m a t = " d   M M M M   y y y y   H H : m m : s s "   o r d e r = " 9 9 9 "   e n t i t y I d = " 1 b 9 3 f 2 1 6 - 9 6 5 e - 4 a 5 2 - a 1 7 5 - 6 e 2 0 6 4 b f 4 9 1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 2 4   S e p t e m b e r   2 0 2 5   1 6 : 2 6 : 2 8 < / f i e l d >  
         < f i e l d   i d = " e 8 c b 8 2 5 f - c 5 5 f - 4 f 6 3 - b 1 2 a - 5 b d b a a f b 3 1 5 6 "   n a m e = " C u r r e n t   U s e r "   t y p e = " "   o r d e r = " 9 9 9 "   e n t i t y I d = " 1 b 9 3 f 2 1 6 - 9 6 5 e - 4 a 5 2 - a 1 7 5 - 6 e 2 0 6 4 b f 4 9 1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 2 1 1 3 < / f i e l d >  
         < f i e l d   i d = " 4 9 c b 1 b d a - 0 7 d a - 4 2 f 4 - b d 4 8 - a d 0 a 0 6 b f d 4 f 2 "   n a m e = " A d d r e s s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b d 9 3 4 4 9 9 - f a 7 d - 4 5 d d - 8 7 3 4 - 3 1 b a 5 b a e c e 6 0 "   n a m e = " A d d r e s s e e "   t y p e = " "   o r d e r = " 9 9 9 "   e n t i t y I d = " 3 4 4 8 9 1 f b - 4 2 5 a - 4 f c e - b f a f - 1 f 1 9 5 a 7 e 4 5 0 9 "   l i n k e d E n t i t y I d = " 3 4 4 8 9 1 f b - 4 2 5 a - 4 f c e - b f a f - 1 f 1 9 5 a 7 e 4 5 0 9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& # x A ; { A d d r e s s e e _ A d d r e s s } "   f o r m a t E v a l u a t o r T y p e = " f o r m a t S t r i n g "   h i d d e n = " f a l s e " > & l t ; T i t l e & g t ;   & l t ; L a s t   N a m e & g t ; < / f i e l d >  
         < f i e l d   i d = " 5 8 2 6 5 b 2 2 - 9 e f 0 - 4 4 b c - a 6 1 c - 4 9 c 1 a 7 6 c 8 c 0 2 "   n a m e = " A d d r e s s e e   N a m e "   t y p e = " "   o r d e r = " 9 9 9 "   e n t i t y I d = " 3 4 4 8 9 1 f b - 4 2 5 a - 4 f c e - b f a f - 1 f 1 9 5 a 7 e 4 5 0 9 "   l i n k e d E n t i t y I d = " 3 4 4 8 9 1 f b - 4 2 5 a - 4 f c e - b f a f - 1 f 1 9 5 a 7 e 4 5 0 9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> & l t ; T i t l e & g t ;   & l t ; L a s t   N a m e & g t ; < / f i e l d >  
         < f i e l d   i d = " 7 4 d 6 9 a b 4 - 9 b 9 e - 4 4 f a - 8 6 2 1 - f f 9 f d 0 f 2 c f f c "   n a m e = " C o m p a n y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C o m p a n y "   h i d d e n = " f a l s e " / >  
         < f i e l d   i d = " 7 3 c 5 1 5 6 1 - 7 7 e 3 - 4 f b 2 - 9 9 f 9 - 9 6 e 3 1 d 9 4 8 0 3 b "   n a m e = " C o u n t r y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7 6 7 8 0 d 8 - b 8 6 9 - 4 3 5 6 - 9 0 9 1 - 5 f 7 6 d 4 2 5 b b f 8 "   n a m e = " C u s t o m   F i e l d   1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3 d 1 f f c 1 - 9 e 7 9 - 4 4 6 1 - 8 2 5 b - 7 7 8 3 6 b d e c d e e "   n a m e = " C u s t o m   F i e l d   2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5 c 9 7 a a d - b 7 5 7 - 4 f c 6 - 9 e 1 7 - 1 6 d f a e 3 d 0 6 e 6 "   n a m e = " C u s t o m   F i e l d   3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1 9 b 1 c 1 c - e b 7 6 - 4 c 5 d - b 6 7 f - d 0 0 c 7 c 3 8 1 e 0 2 "   n a m e = " D e p a r t m e n t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7 0 6 6 d c 6 - 5 7 4 8 - 4 6 6 6 - 8 b 7 b - 4 5 c 8 1 7 e 9 b 8 2 b "   n a m e = " E m a i l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9 a 9 9 c 7 0 - b 0 e 7 - 4 6 9 9 - 9 d 5 e - 7 3 d 6 8 3 a 8 a 8 7 0 "   n a m e = " F a x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8 2 c d 6 7 2 - 4 b 3 a - 4 7 1 4 - 8 f f 1 - 1 8 4 0 2 5 3 b 1 9 6 6 "   n a m e = " F i r s t   N a m e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6 6 f 7 3 8 6 1 - 9 c 1 8 - 4 9 d 7 - 8 6 b 3 - 8 6 e 3 4 7 8 f 9 9 5 8 "   n a m e = " I n i t i a l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7 2 1 a c e 0 3 - e b 7 9 - 4 3 3 6 - b d 0 a - b 2 8 6 6 1 0 c b 6 0 2 "   n a m e = " J o b   T i t l e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1 3 f 6 2 2 e - a b 9 9 - 4 1 f 3 - b 8 5 d - 4 3 5 1 8 e c 8 e 0 b e "   n a m e = " L a s t   N a m e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1 7 c 8 9 7 c 9 - 9 f 4 f - 4 5 9 9 - 8 b e e - 8 a 0 c f 8 8 9 5 1 2 a "   n a m e = " M i d d l e   I n i t i a l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M i d d l e I n i t i a l "   h i d d e n = " f a l s e " / >  
         < f i e l d   i d = " 0 1 a 1 f e 5 d - 2 7 1 e - 4 b 3 6 - b a 5 e - 0 f 8 1 6 6 1 2 5 5 d 0 "   n a m e = " M i d d l e   N a m e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M i d d l e N a m e "   h i d d e n = " f a l s e " / >  
         < f i e l d   i d = " d a 6 9 7 7 b e - 1 0 7 2 - 4 8 c e - b a 9 8 - 0 7 7 5 c 7 b f e 9 f d "   n a m e = " M o b i l e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b 2 e 2 0 e - a e b 7 - 4 f 8 e - 9 f b 0 - 5 7 4 1 3 a 3 9 0 c 8 e "   n a m e = " O r i g i n a l S o u r c e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2 5 5 c 7 a 5 - e 0 a d - 4 2 f 1 - a 6 2 8 - b 2 7 7 d 4 4 9 d 7 a 7 "   n a m e = " P h o n e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9 b d b f c 6 - 3 0 0 4 - 4 2 5 a - b 4 5 c - a a 2 9 a c 0 7 3 e f 3 "   n a m e = " S u f f i x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3 a d 4 f f 3 8 - e 8 d 4 - 4 8 6 1 - a 0 1 c - b 0 6 e 9 b c 1 3 9 3 b "   n a m e = " T i t l e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4 8 6 8 6 8 f 2 - e 0 4 a - 4 5 5 b - b b 1 5 - 0 d a 9 7 0 d 3 0 5 b 0 "   n a m e = " T e x t   F i e l d "   t y p e = " "   o r d e r = " 9 9 9 "   e n t i t y I d = " 3 6 4 c 9 2 a d - 1 8 e 9 - 4 c 3 0 - 9 8 5 9 - 0 4 f 6 d c 4 9 1 5 d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3 6 4 c 9 2 a d - 1 8 e 9 - 4 c 3 0 - 9 8 5 9 - 0 4 f 6 d c 4 9 1 5 d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f 3 3 7 6 2 e 8 - a 7 4 d - 4 9 d 9 - 9 7 a e - f f 3 d f 8 c 7 0 b 2 b "   n a m e = " G e n e r a t e d   R e f e r e n c e "   t y p e = " "   o r d e r = " 9 9 9 "   e n t i t y I d = " 5 5 2 4 c 2 9 7 - 7 f 1 4 - 4 b 2 3 - a 1 9 d - d 9 0 4 8 e f 0 1 8 b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 S B H / S B H / P E R S O N A L / 1 1 5 0 < / f i e l d >  
         < f i e l d   i d = " a 0 e f c 5 0 6 - 9 4 7 6 - 4 b 0 f - b 2 f 5 - b 6 6 a 3 d 0 d 1 7 e b "   n a m e = " R e f e r e n c e "   t y p e = " "   o r d e r = " 9 9 9 "   e n t i t y I d = " 5 5 2 4 c 2 9 7 - 7 f 1 4 - 4 b 2 3 - a 1 9 d - d 9 0 4 8 e f 0 1 8 b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 S B H / S B H / P E R S O N A L / 1 1 5 0 < / f i e l d >  
         < f i e l d   i d = " f 3 3 7 6 2 e 8 - a 7 4 d - 4 9 d 9 - 9 7 a e - f f 3 d f 8 c 7 0 b 2 b "   n a m e = " G e n e r a t e d   R e f e r e n c e "   t y p e = " "   o r d e r = " 9 9 9 "   e n t i t y I d = " 6 5 3 c 2 e e 8 - 7 c 0 2 - 4 5 7 a - 8 7 2 8 - 4 e a 4 c 6 b 9 a 2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 + 4 4 1 1 7 3 1 4 5 4 9 8 < / f i e l d >  
         < f i e l d   i d = " a 0 e f c 5 0 6 - 9 4 7 6 - 4 b 0 f - b 2 f 5 - b 6 6 a 3 d 0 d 1 7 e b "   n a m e = " R e f e r e n c e "   t y p e = " "   o r d e r = " 9 9 9 "   e n t i t y I d = " 6 5 3 c 2 e e 8 - 7 c 0 2 - 4 5 7 a - 8 7 2 8 - 4 e a 4 c 6 b 9 a 2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 + 4 4 1 1 7 3 1 4 5 4 9 8 < / f i e l d >  
         < f i e l d   i d = " 1 8 4 5 7 3 0 2 - b e 9 7 - 4 2 4 d - 8 7 3 5 - 2 1 2 b c d 9 6 e 2 a 2 "   n a m e = " S e l e c t e d   I t e m s "   t y p e = " "   o r d e r = " 9 9 9 "   e n t i t y I d = " 6 c 8 1 4 5 3 6 - 7 b 3 3 - 4 5 7 7 - 9 c 2 f - 4 4 8 2 2 5 a 2 3 c 5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 & l t ; N o n e & g t ; < / f i e l d >  
         < f i e l d   i d = " 3 3 7 c d 5 c 0 - 5 d 4 e - 4 2 3 e - 9 3 0 d - a f e d 7 d f b 9 7 e 9 "   n a m e = " S e l e c t e d   T e x t "   t y p e = " S y s t e m . S t r i n g ,   m s c o r l i b ,   V e r s i o n = 4 . 0 . 0 . 0 ,   C u l t u r e = n e u t r a l ,   P u b l i c K e y T o k e n = b 7 7 a 5 c 5 6 1 9 3 4 e 0 8 9 "   o r d e r = " 9 9 9 "   e n t i t y I d = " 6 c 8 1 4 5 3 6 - 7 b 3 3 - 4 5 7 7 - 9 c 2 f - 4 4 8 2 2 5 a 2 3 c 5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 & l t ; N o n e & g t ; | < / f i e l d >  
         < f i e l d   i d = " d 6 9 e 8 9 5 b - 2 a d 6 - 4 7 1 8 - b d f f - 0 4 f c a 1 4 a 7 3 9 c "   n a m e = " S e l e c t e d   V a l u e   I t e m s "   t y p e = " S y s t e m . B o o l e a n ,   m s c o r l i b ,   V e r s i o n = 4 . 0 . 0 . 0 ,   C u l t u r e = n e u t r a l ,   P u b l i c K e y T o k e n = b 7 7 a 5 c 5 6 1 9 3 4 e 0 8 9 "   o r d e r = " 9 9 9 "   e n t i t y I d = " 6 c 8 1 4 5 3 6 - 7 b 3 3 - 4 5 7 7 - 9 c 2 f - 4 4 8 2 2 5 a 2 3 c 5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d 6 9 e 8 9 5 b - 2 a d 6 - 4 7 1 8 - b d f f - 0 4 f c a 1 4 a 7 3 9 c "   n a m e = " S e l e c t e d   V a l u e   I t e m s "   t y p e = " S y s t e m . B o o l e a n ,   m s c o r l i b ,   V e r s i o n = 4 . 0 . 0 . 0 ,   C u l t u r e = n e u t r a l ,   P u b l i c K e y T o k e n = b 7 7 a 5 c 5 6 1 9 3 4 e 0 8 9 "   o r d e r = " 9 9 9 "   e n t i t y I d = " 6 c 8 1 4 5 3 6 - 7 b 3 3 - 4 5 7 7 - 9 c 2 f - 4 4 8 2 2 5 a 2 3 c 5 3 "   l i n k e d E n t i t y I d = " 0 0 0 0 0 0 0 0 - 0 0 0 0 - 0 0 0 0 - 0 0 0 0 - 0 0 0 0 0 0 0 0 0 0 0 0 "   l i n k e d F i e l d I d = " 0 0 0 0 0 0 0 0 - 0 0 0 0 - 0 0 0 0 - 0 0 0 0 - 0 0 0 0 0 0 0 0 0 0 0 0 "   l i n k e d F i e l d I n d e x = " 0 "   i n d e x = " 1 "   f i e l d T y p e = " q u e s t i o n "   f o r m a t E v a l u a t o r T y p e = " f o r m a t S t r i n g "   h i d d e n = " f a l s e " / >  
         < f i e l d   i d = " d 6 9 e 8 9 5 b - 2 a d 6 - 4 7 1 8 - b d f f - 0 4 f c a 1 4 a 7 3 9 c "   n a m e = " S e l e c t e d   V a l u e   I t e m s "   t y p e = " S y s t e m . B o o l e a n ,   m s c o r l i b ,   V e r s i o n = 4 . 0 . 0 . 0 ,   C u l t u r e = n e u t r a l ,   P u b l i c K e y T o k e n = b 7 7 a 5 c 5 6 1 9 3 4 e 0 8 9 "   o r d e r = " 9 9 9 "   e n t i t y I d = " 6 c 8 1 4 5 3 6 - 7 b 3 3 - 4 5 7 7 - 9 c 2 f - 4 4 8 2 2 5 a 2 3 c 5 3 "   l i n k e d E n t i t y I d = " 0 0 0 0 0 0 0 0 - 0 0 0 0 - 0 0 0 0 - 0 0 0 0 - 0 0 0 0 0 0 0 0 0 0 0 0 "   l i n k e d F i e l d I d = " 0 0 0 0 0 0 0 0 - 0 0 0 0 - 0 0 0 0 - 0 0 0 0 - 0 0 0 0 0 0 0 0 0 0 0 0 "   l i n k e d F i e l d I n d e x = " 0 "   i n d e x = " 2 "   f i e l d T y p e = " q u e s t i o n "   f o r m a t E v a l u a t o r T y p e = " f o r m a t S t r i n g "   h i d d e n = " f a l s e " / >  
         < f i e l d   i d = " a e 9 c a 6 1 7 - 6 d b b - 4 f 8 3 - 8 c a 9 - 3 9 f e 5 a 2 e 2 b d 5 "   n a m e = " S e l e c t e d   V a l u e s "   t y p e = " S y s t e m . B o o l e a n ,   m s c o r l i b ,   V e r s i o n = 4 . 0 . 0 . 0 ,   C u l t u r e = n e u t r a l ,   P u b l i c K e y T o k e n = b 7 7 a 5 c 5 6 1 9 3 4 e 0 8 9 "   o r d e r = " 9 9 9 "   e n t i t y I d = " 6 c 8 1 4 5 3 6 - 7 b 3 3 - 4 5 7 7 - 9 c 2 f - 4 4 8 2 2 5 a 2 3 c 5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 T r u e | F a l s e | F a l s e | < / f i e l d >  
         < f i e l d   i d = " 9 0 b 0 3 9 7 8 - e 2 1 7 - 4 e 3 2 - a 4 f e - a 3 2 c b a 5 7 d 1 8 6 "   n a m e = " T e x t "   t y p e = " "   o r d e r = " 9 9 9 "   e n t i t y I d = " 7 4 1 d 8 0 5 c - 4 2 c d - 4 a d a - 9 6 3 f - 8 0 1 4 f f c e 0 a e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a 9 d b 6 7 7 - e 3 1 9 - 4 b a 3 - a c d 6 - e 6 1 b 1 0 0 b 4 a b 7 "   n a m e = " C l o s i n g "   t y p e = " "   o r d e r = " 9 9 9 "   e n t i t y I d = " 7 6 c f 3 7 8 3 - 5 f 2 7 - 4 2 a 7 - 9 3 6 7 - 0 4 3 d c c d 9 f e 1 0 "   l i n k e d E n t i t y I d = " 3 4 4 8 9 1 f b - 4 2 5 a - 4 f c e - b f a f - 1 f 1 9 5 a 7 e 4 5 0 9 "   l i n k e d F i e l d I d = " 0 0 0 0 0 0 0 0 - 0 0 0 0 - 0 0 0 0 - 0 0 0 0 - 0 0 0 0 0 0 0 0 0 0 0 0 "   l i n k e d F i e l d I n d e x = " 0 "   i n d e x = " 0 "   f i e l d T y p e = " q u e s t i o n "   f o r m a t = " Y o u r s   s i n c e r e l y "   f o r m a t E v a l u a t o r T y p e = " f o r m a t S t r i n g "   h i d d e n = " f a l s e " > Y o u r s   s i n c e r e l y < / f i e l d >  
         < f i e l d   i d = " 2 3 7 9 c d 4 e - 9 4 3 1 - 4 e 3 4 - a 2 6 d - 5 0 5 d 1 d c 7 a 1 c 3 "   n a m e = " P r e f i x "   t y p e = " "   o r d e r = " 9 9 9 "   e n t i t y I d = " 7 6 c f 3 7 8 3 - 5 f 2 7 - 4 2 a 7 - 9 3 6 7 - 0 4 3 d c c d 9 f e 1 0 "   l i n k e d E n t i t y I d = " 3 4 4 8 9 1 f b - 4 2 5 a - 4 f c e - b f a f - 1 f 1 9 5 a 7 e 4 5 0 9 "   l i n k e d F i e l d I d = " 0 0 0 0 0 0 0 0 - 0 0 0 0 - 0 0 0 0 - 0 0 0 0 - 0 0 0 0 0 0 0 0 0 0 0 0 "   l i n k e d F i e l d I n d e x = " 0 "   i n d e x = " 0 "   f i e l d T y p e = " q u e s t i o n "   f o r m a t = " D e a r   "   f o r m a t E v a l u a t o r T y p e = " f o r m a t S t r i n g "   h i d d e n = " f a l s e " > D e a r < / f i e l d >  
         < f i e l d   i d = " f 7 7 b 2 e 6 d - 3 4 a 3 - 4 9 b 0 - a 7 e a - 6 0 2 d 4 a 2 9 9 e 8 7 "   n a m e = " S a l u t a t i o n "   t y p e = " "   o r d e r = " 9 9 9 "   e n t i t y I d = " 7 6 c f 3 7 8 3 - 5 f 2 7 - 4 2 a 7 - 9 3 6 7 - 0 4 3 d c c d 9 f e 1 0 "   l i n k e d E n t i t y I d = " 3 4 4 8 9 1 f b - 4 2 5 a - 4 f c e - b f a f - 1 f 1 9 5 a 7 e 4 5 0 9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> & l t ; T i t l e & g t ;   & l t ; L a s t   N a m e & g t ; < / f i e l d >  
         < f i e l d   i d = " 6 1 3 3 8 c 1 d - 5 0 7 a - 4 3 b 6 - a 0 e 1 - 5 9 b 7 3 b 3 3 9 b 9 8 "   n a m e = " D i s c l a i m e r   1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1 b 1 6 f 5 c - b 0 8 6 - 4 5 f 2 - 8 3 0 a - 2 2 8 9 b 7 a 3 3 1 7 e "   n a m e = " D i s c l a i m e r   2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4 8 3 f b 6 6 - 9 6 c 4 - 4 3 a b - 8 9 f 8 - 1 5 8 9 0 a a 3 e 7 7 f "   n a m e = " D i s c l a i m e r   3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1 b 2 5 e 2 1 - 2 1 8 f - 4 a e 8 - b b 4 a - 3 1 d 4 5 5 5 9 f d 5 8 "   n a m e = " D i s c l a i m e r   4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b f 5 1 a 3 f - 5 e c 6 - 4 5 d 8 - 8 b a 8 - e 8 c f a b 2 6 3 1 e c "   n a m e = " D i s c l a i m e r   5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5 c 0 f 9 c 2 - 2 4 8 0 - 4 1 e 3 - a 5 d 1 - 7 3 d b 6 7 c 8 7 0 5 5 "   n a m e = " D i s c l a i m e r   6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f b c 3 9 a c - f 3 3 7 - 4 8 8 6 - 8 1 b 5 - 7 5 c 4 d a e 8 9 2 a 5 "   n a m e = " D i s p l a y   N a m e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 V e a l e   W a s b r o u g h   V i z a r d s   L L P < / f i e l d >  
         < f i e l d   i d = " c 7 8 8 d 6 c a - 8 e 2 9 - 4 0 8 c - a a a 8 - b 1 e f 5 5 0 7 d a e 8 "   n a m e = " E m a i l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5 8 d d c f 2 - c 6 0 e - 4 b 4 4 - a e a d - 9 d 3 a 3 d a 4 d 7 e c "   n a m e = " E n t i t y   N a m e   1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 V e a l e   W a s b r o u g h   V i z a r d s   L L P < / f i e l d >  
         < f i e l d   i d = " c c d c b 1 9 6 - d a 2 b - 4 3 d f - 8 c 0 b - 4 9 d 1 5 c 3 f 5 8 a f "   n a m e = " E n t i t y   N a m e   2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b b 1 6 5 2 8 - f d d a - 4 a 8 8 - a 5 0 b - 1 4 5 b 8 1 8 2 9 6 a 1 "   n a m e = " E n t i t y   N a m e   3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e 2 5 4 9 2 4 - b e 2 2 - 4 0 a 2 - 9 b b b - 8 7 3 8 2 0 1 f 3 e f f "   n a m e = " E n t i t y   N a m e   4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7 5 1 3 a d - 8 2 e f - 4 1 b 6 - a 5 c d - f 4 8 5 5 7 c e 4 b 9 4 "   n a m e = " F a x   N u m b e r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a c 9 6 6 0 b - 6 d 6 6 - 4 0 a 6 - a 4 c c - 6 3 6 9 2 b 9 b f 5 3 f "   n a m e = " O f f i c e   B u i l d i n g   A d d r e s s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8 a 8 2 f 6 6 - 3 3 4 3 - 4 4 3 f - a c 6 a - 3 6 5 2 4 3 e 1 2 b e 2 "   n a m e = " O f f i c e   D X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5 9 6 2 6 b d - 7 c a 9 - 4 8 9 7 - 9 0 f 7 - 1 5 d 7 c 9 1 5 f a 5 2 "   n a m e = " O f f i c e   F a x   N u m b e r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a 9 1 9 4 6 a - 0 7 0 a - 4 d d c - 8 e 3 7 - 9 6 2 f 0 7 1 5 0 6 b 4 "   n a m e = " O f f i c e   I d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9 0 c a a 9 6 - 6 3 4 0 - 4 7 7 6 - 9 5 b e - 9 e 5 4 0 8 7 9 9 2 7 5 "   n a m e = " O f f i c e   L o c a t i o n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5 8 f 6 8 0 f - 7 6 b 3 - 4 b f d - b 1 7 5 - 1 3 4 0 e 1 0 e a 5 a 5 "   n a m e = " O f f i c e   L o c a t i o n   D e f a u l t   V a l u e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f 7 5 b 4 3 c - 1 3 8 3 - 4 6 b 6 - b 3 d c - 0 c a 3 b 7 d f b 9 b 9 "   n a m e = " O f f i c e   P o s t a l   A d d r e s s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6 c 4 4 e 2 9 - 6 9 5 1 - 4 9 a e - a f 1 d - 3 0 f f b 2 6 3 7 6 6 b "   n a m e = " O f f i c e   R e f e r e n c e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b a b 1 0 2 b - f 2 f 8 - 4 5 6 8 - b 8 0 c - 4 3 4 6 6 0 a 7 e b 4 8 "   n a m e = " O f f i c e   S e t t i n g s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3 5 a 3 4 6 c - f 5 d e - 4 6 d 7 - 8 a 5 9 - f 1 9 b 2 6 e b 2 f 4 9 "   n a m e = " O f f i c e   S w i t c h b o a r d   N u m b e r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1 8 a b 6 3 1 - 6 a 5 1 - 4 b c 0 - b 8 e d - 0 a 5 c 4 5 a 1 3 f 0 d "   n a m e = " O f f i c e   T y p e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2 c 4 6 b 2 a - b 9 a 7 - 4 8 e 0 - 9 5 5 8 - d b e 8 9 5 9 f e 8 6 0 "   n a m e = " P h o n e   N u m b e r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6 9 a e d d 5 - 7 e 8 a - 4 d 4 9 - 8 c 0 8 - 9 9 b d 5 0 c e 5 7 a 3 "   n a m e = " R e f e r e n c e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 V W V < / f i e l d >  
         < f i e l d   i d = " 7 5 7 c a a 9 9 - 4 1 c 7 - 4 a 3 1 - a a 9 7 - d 9 e b a 1 3 3 8 a 3 b "   n a m e = " S e t t i n g s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8 5 f a e c c - 4 4 9 b - 4 4 9 4 - 9 0 d b - 3 c f 4 6 6 c 3 1 a 8 1 "   n a m e = " U r l "   t y p e = " "   o r d e r = " 9 9 9 "   e n t i t y I d = " 8 8 8 0 8 a 2 2 - 0 b e 8 - 4 6 5 4 - 9 2 1 9 - c 0 3 8 6 6 e 7 2 7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8 6 8 6 8 f 2 - e 0 4 a - 4 5 5 b - b b 1 5 - 0 d a 9 7 0 d 3 0 5 b 0 "   n a m e = " T e x t   F i e l d "   t y p e = " "   o r d e r = " 9 9 9 "   e n t i t y I d = " 9 1 c 0 a b b 7 - 2 3 6 2 - 4 9 7 2 - b d 5 b - 0 7 8 2 1 5 5 1 b 7 0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9 1 c 0 a b b 7 - 2 3 6 2 - 4 9 7 2 - b d 5 b - 0 7 8 2 1 5 5 1 b 7 0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e 1 6 f b f 0 e - e 4 7 b - 4 2 f 7 - a a f a - b 0 d f 3 3 4 4 c 4 b 5 "   n a m e = " O f f i c e   L i s t "   t y p e = " "   o r d e r = " 9 9 9 "   e n t i t y I d = " 9 3 8 2 a 2 0 a - 8 4 1 2 - 4 d e e - b 5 3 1 - b 2 f 1 b 0 6 5 3 e f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 B i r m i n g h a m   & l t ; f o n t   c o l o u r = " # 7 f c 2 8 f " & g t ; " & l t ; / f o n t & g t ;   B r i s t o l   & l t ; f o n t   c o l o u r = " # 0 7 b 0 a 0 " & g t ; " & l t ; / f o n t & g t ;   L o n d o n   & l t ; f o n t   c o l o u r = " # 0 0 a 6 c 5 " & g t ; " & l t ; / f o n t & g t ;   W a t f o r d < / f i e l d >  
         < f i e l d   i d = " 9 0 b 0 3 9 7 8 - e 2 1 7 - 4 e 3 2 - a 4 f e - a 3 2 c b a 5 7 d 1 8 6 "   n a m e = " T e x t "   t y p e = " "   o r d e r = " 9 9 9 "   e n t i t y I d = " 9 9 4 7 4 f d d - 3 b d d - 4 e e d - b c 3 e - 5 d b 0 a 9 a 6 d 0 0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8 6 8 6 8 f 2 - e 0 4 a - 4 5 5 b - b b 1 5 - 0 d a 9 7 0 d 3 0 5 b 0 "   n a m e = " T e x t   F i e l d "   t y p e = " "   o r d e r = " 9 9 9 "   e n t i t y I d = " c 2 1 3 e 4 e 6 - 2 0 c 4 - 4 b d d - a 5 0 6 - 4 0 9 c 8 2 7 f d c 9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c 2 1 3 e 4 e 6 - 2 0 c 4 - 4 b d d - a 5 0 6 - 4 0 9 c 8 2 7 f d c 9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d 8 0 d e 9 f 4 - d a 5 0 - 4 6 d 2 - a f 5 4 - a 4 f 9 4 b 3 2 9 3 7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8 4 5 7 3 0 2 - b e 9 7 - 4 2 4 d - 8 7 3 5 - 2 1 2 b c d 9 6 e 2 a 2 "   n a m e = " S e l e c t e d   I t e m s "   t y p e = " "   o r d e r = " 9 9 9 "   e n t i t y I d = " e e 9 4 8 7 1 6 - e 2 5 d - 4 5 c d - 9 7 1 c - a 2 b 5 2 3 a a 7 9 4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 & l t ; N o n e & g t ; < / f i e l d >  
         < f i e l d   i d = " 3 3 7 c d 5 c 0 - 5 d 4 e - 4 2 3 e - 9 3 0 d - a f e d 7 d f b 9 7 e 9 "   n a m e = " S e l e c t e d   T e x t "   t y p e = " S y s t e m . S t r i n g ,   m s c o r l i b ,   V e r s i o n = 4 . 0 . 0 . 0 ,   C u l t u r e = n e u t r a l ,   P u b l i c K e y T o k e n = b 7 7 a 5 c 5 6 1 9 3 4 e 0 8 9 "   o r d e r = " 9 9 9 "   e n t i t y I d = " e e 9 4 8 7 1 6 - e 2 5 d - 4 5 c d - 9 7 1 c - a 2 b 5 2 3 a a 7 9 4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 & l t ; N o n e & g t ; | < / f i e l d >  
         < f i e l d   i d = " d 6 9 e 8 9 5 b - 2 a d 6 - 4 7 1 8 - b d f f - 0 4 f c a 1 4 a 7 3 9 c "   n a m e = " S e l e c t e d   V a l u e   I t e m s "   t y p e = " S y s t e m . B o o l e a n ,   m s c o r l i b ,   V e r s i o n = 4 . 0 . 0 . 0 ,   C u l t u r e = n e u t r a l ,   P u b l i c K e y T o k e n = b 7 7 a 5 c 5 6 1 9 3 4 e 0 8 9 "   o r d e r = " 9 9 9 "   e n t i t y I d = " e e 9 4 8 7 1 6 - e 2 5 d - 4 5 c d - 9 7 1 c - a 2 b 5 2 3 a a 7 9 4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d 6 9 e 8 9 5 b - 2 a d 6 - 4 7 1 8 - b d f f - 0 4 f c a 1 4 a 7 3 9 c "   n a m e = " S e l e c t e d   V a l u e   I t e m s "   t y p e = " S y s t e m . B o o l e a n ,   m s c o r l i b ,   V e r s i o n = 4 . 0 . 0 . 0 ,   C u l t u r e = n e u t r a l ,   P u b l i c K e y T o k e n = b 7 7 a 5 c 5 6 1 9 3 4 e 0 8 9 "   o r d e r = " 9 9 9 "   e n t i t y I d = " e e 9 4 8 7 1 6 - e 2 5 d - 4 5 c d - 9 7 1 c - a 2 b 5 2 3 a a 7 9 4 3 "   l i n k e d E n t i t y I d = " 0 0 0 0 0 0 0 0 - 0 0 0 0 - 0 0 0 0 - 0 0 0 0 - 0 0 0 0 0 0 0 0 0 0 0 0 "   l i n k e d F i e l d I d = " 0 0 0 0 0 0 0 0 - 0 0 0 0 - 0 0 0 0 - 0 0 0 0 - 0 0 0 0 0 0 0 0 0 0 0 0 "   l i n k e d F i e l d I n d e x = " 0 "   i n d e x = " 1 "   f i e l d T y p e = " q u e s t i o n "   f o r m a t E v a l u a t o r T y p e = " f o r m a t S t r i n g "   h i d d e n = " f a l s e " / >  
         < f i e l d   i d = " d 6 9 e 8 9 5 b - 2 a d 6 - 4 7 1 8 - b d f f - 0 4 f c a 1 4 a 7 3 9 c "   n a m e = " S e l e c t e d   V a l u e   I t e m s "   t y p e = " S y s t e m . B o o l e a n ,   m s c o r l i b ,   V e r s i o n = 4 . 0 . 0 . 0 ,   C u l t u r e = n e u t r a l ,   P u b l i c K e y T o k e n = b 7 7 a 5 c 5 6 1 9 3 4 e 0 8 9 "   o r d e r = " 9 9 9 "   e n t i t y I d = " e e 9 4 8 7 1 6 - e 2 5 d - 4 5 c d - 9 7 1 c - a 2 b 5 2 3 a a 7 9 4 3 "   l i n k e d E n t i t y I d = " 0 0 0 0 0 0 0 0 - 0 0 0 0 - 0 0 0 0 - 0 0 0 0 - 0 0 0 0 0 0 0 0 0 0 0 0 "   l i n k e d F i e l d I d = " 0 0 0 0 0 0 0 0 - 0 0 0 0 - 0 0 0 0 - 0 0 0 0 - 0 0 0 0 0 0 0 0 0 0 0 0 "   l i n k e d F i e l d I n d e x = " 0 "   i n d e x = " 2 "   f i e l d T y p e = " q u e s t i o n "   f o r m a t E v a l u a t o r T y p e = " f o r m a t S t r i n g "   h i d d e n = " f a l s e " / >  
         < f i e l d   i d = " a e 9 c a 6 1 7 - 6 d b b - 4 f 8 3 - 8 c a 9 - 3 9 f e 5 a 2 e 2 b d 5 "   n a m e = " S e l e c t e d   V a l u e s "   t y p e = " S y s t e m . B o o l e a n ,   m s c o r l i b ,   V e r s i o n = 4 . 0 . 0 . 0 ,   C u l t u r e = n e u t r a l ,   P u b l i c K e y T o k e n = b 7 7 a 5 c 5 6 1 9 3 4 e 0 8 9 "   o r d e r = " 9 9 9 "   e n t i t y I d = " e e 9 4 8 7 1 6 - e 2 5 d - 4 5 c d - 9 7 1 c - a 2 b 5 2 3 a a 7 9 4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 T r u e | F a l s e | F a l s e | < / f i e l d >  
         < f i e l d   i d = " 9 a 9 2 6 9 a e - 1 d 5 b - 4 3 6 5 - 9 d a 1 - 6 3 7 c 5 f 3 3 0 a 8 f "   n a m e = " A u t h o r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 W S A D M I N < / f i e l d >  
         < f i e l d   i d = " a f 0 2 0 c 1 a - f 8 2 6 - 4 9 4 c - b b a a - 2 1 0 0 b 3 9 7 7 0 a 7 "   n a m e = " C l i e n t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 P E R S O N A L < / f i e l d >  
         < f i e l d   i d = " d 1 a 0 c 0 3 d - 0 2 5 8 - 4 7 a c - b b 6 d - 4 5 8 a 7 8 e 5 6 4 7 4 "   n a m e = " C l i e n t N a m e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 P E R S O N A L 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 L I V E ! 3 5 0 0 9 0 9 < / f i e l d >  
         < f i e l d   i d = " 7 2 9 0 4 a 4 7 - 5 7 8 0 - 4 5 9 c - b e 7 a - 4 4 8 f 9 a d 8 d 6 b 4 "   n a m e = " D o c I d F o r m a t "   t y p e = " "   o r d e r = " 9 9 9 "   e n t i t y I d = " e e 9 b e 2 b c - c d 1 f - 4 3 4 9 - a 1 0 9 - 8 b e 1 9 3 4 e a 9 6 1 "   l i n k e d E n t i t y I d = " e e 9 b e 2 b c - c d 1 f - 4 3 4 9 - a 1 0 9 - 8 b e 1 9 3 4 e a 9 6 1 "   l i n k e d F i e l d I d = " 0 0 0 0 0 0 0 0 - 0 0 0 0 - 0 0 0 0 - 0 0 0 0 - 0 0 0 0 0 0 0 0 0 0 0 0 "   l i n k e d F i e l d I n d e x = " 0 "   i n d e x = " 0 "   f i e l d T y p e = " q u e s t i o n "   f o r m a t = " I F N O T E M P T Y ( { D M S . D o c N u m b e r } & # x A ; , { D M S . D o c N u m b e r }     & a m p ;   { L a b e l s . G e n e r a l   -   D M S   v e r s i o n   s e p a r a t o r }   & a m p ;   { D M S . D o c V e r s i o n } & # x A ; , & q u o t ; & q u o t ; & # x A ; ) & # x A ;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 3 6 5 7 3 5 1 3 < / f i e l d >  
         < f i e l d   i d = " 7 a b e a 0 f 8 - 4 6 b 7 - 4 9 6 8 - b b 1 2 - 0 4 a 8 9 9 f 0 d 7 7 8 "   n a m e = " D o c S u b T y p e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2 f e f 3 f 1 9 - 2 3 2 d - 4 1 4 2 - b 5 2 5 - 1 1 d 8 a 7 6 a 6 e 9 b "   n a m e = " L i b r a r y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 L I V E < / f i e l d >  
         < f i e l d   i d = " 3 6 2 d d c e b - 8 f c 2 - 4 e a d - b 5 3 5 - e d 9 e 8 3 5 9 8 3 8 4 "   n a m e = " M a t t e r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 2 6 6 3 < / f i e l d >  
         < f i e l d   i d = " a 3 e e f 5 1 4 - 2 4 7 f - 4 2 8 1 - b 6 a 2 - 3 b 4 d 3 4 b c 6 8 c f "   n a m e = " M a t t e r N a m e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 E m i l y   A n d e r s o n ' s   P e r s o n a l   W o r k s p a c e < / f i e l d >  
         < f i e l d   i d = " 8 e 8 b 5 8 3 6 - 3 9 1 1 - 4 b a 7 - a 8 c b - 6 5 a 2 4 1 a 1 c 8 7 e "   n a m e = " P r o f i l e F i e l d 1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 i w o r k . v w v . c o . u k < / f i e l d >  
         < f i e l d   i d = " a 0 0 2 e 7 8 a - 8 e 1 8 - 4 3 7 5 - b e f 7 - 9 f 6 8 7 e 9 3 1 f 6 5 "   n a m e = " T i t l e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 ( E d i t e d )   D a t a   P r o t e c t i o n   C o m p l a i n t s   F o r m ( 3 4 9 4 0 9 5 6 . 1 )   ( 0 0 2 ) < / f i e l d >  
         < f i e l d   i d = " 7 5 3 2 7 c a 1 - c 6 c b - 4 7 8 0 - 8 a 2 2 - 2 1 8 1 7 3 d 5 2 c 3 7 "   n a m e = " T y p i s t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 2 6 6 3 < / f i e l d >  
         < f i e l d   i d = " 3 8 8 a 1 e 1 3 - 9 9 7 8 - 4 5 4 7 - 8 c 3 9 - 2 9 b 8 9 a 1 1 d 7 2 a "   n a m e = " W o r k s p a c e I d "   t y p e = " "   o r d e r = " 9 9 9 "   e n t i t y I d = " e e 9 b e 2 b c - c d 1 f - 4 3 4 9 - a 1 0 9 - 8 b e 1 9 3 4 e a 9 6 1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 L I V E ! 8 2 1 7 < / f i e l d >  
         < f i e l d   i d = " e e 9 3 5 e 4 d - 7 b d 8 - 4 2 9 3 - a 6 4 f - 4 b d 3 4 4 d 5 f 3 6 a "   n a m e = " D i r e c t   L i n e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 + 4 4 1 1 7 3 1 4 5 4 9 8 < / f i e l d >  
         < f i e l d   i d = " b c c 9 b e 3 0 - 3 c 9 6 - 4 c e a - 8 0 a 8 - 4 e c a 6 9 1 5 3 7 7 4 "   n a m e = " E m a i l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 s h o l t @ v w v . c o . u k < / f i e l d >  
         < f i e l d   i d = " d b 4 f 7 3 e b - 7 d a 7 - 4 5 d 7 - 9 2 3 4 - 3 b 7 6 c 8 f 9 b 9 6 5 "   n a m e = " I n i t i a l s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 S B H < / f i e l d >  
         < f i e l d   i d = " a a d 9 1 4 5 4 - 2 d 8 0 - 4 9 f d - 8 2 7 6 - 2 7 a c d 0 a 6 f a 1 8 "   n a m e = " J o b   D e s c r i p t i o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 T r a i n e e   S o l i c i t o r 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 2 1 1 3 < / f i e l d >  
         < f i e l d   i d = " b 0 2 c 5 d 2 3 - 0 e 5 f - 4 3 d 8 - 8 5 e 3 - c 9 9 4 4 f 2 f 7 0 e d "   n a m e = " N a m e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 S y d n e y   H o l t < / f i e l d >  
         < f i e l d   i d = " 5 8 2 d d e f 2 - 1 f 5 d - 4 8 f 0 - 9 2 c f - 6 4 8 7 0 7 0 e 0 5 3 1 "   n a m e = " C o m m o n   -   A l s o   b y   E m a i l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 A l s o   b y   E m a i l < / f i e l d >  
         < f i e l d   i d = " 2 3 6 e e d f d - 0 d 3 a - 4 2 1 a - a 5 2 a - 5 3 b 4 7 6 f b 1 4 d b "   n a m e = " C o m m o n   -   A l s o   b y   f a x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 A l s o   b y   f a x < / f i e l d >  
         < f i e l d   i d = " a 6 0 1 b 8 e 0 - 0 e 6 4 - 4 5 9 7 - 9 e 2 c - 3 e 3 5 b c 4 8 e b 4 e "   n a m e = " C o m m o n   -   D D I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 D D I < / f i e l d >  
         < f i e l d   i d = " d d e 8 d 6 7 a - e 2 7 1 - 4 6 8 3 - a 4 6 5 - 8 1 6 6 4 7 9 0 7 7 7 9 "   n a m e = " C o m m o n   -   D o c   n o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 D o c   n o < / f i e l d >  
         < f i e l d   i d = " e 7 b 3 d c 6 9 - b 7 5 2 - 4 0 c f - 8 1 f 4 - a 5 0 1 e 6 c a 0 9 d 3 "   n a m e = " C o m m o n   -   L o c a t i o n s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 O f f i c e s   i n   L o n d o n ,   W a t f o r d ,   B r i s t o l   & a m p ;   B i r m i n g h a m < / f i e l d >  
         < f i e l d   i d = " 5 c e c 3 d 0 7 - a e 1 3 - 4 d 7 b - 9 d 4 8 - 2 c 4 4 f c e d 2 d 3 6 "   n a m e = " C o m m o n   -   O u r   r e f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 O u r   r e f < / f i e l d >  
         < f i e l d   i d = " e 6 e b 5 6 5 b - 5 5 2 2 - 4 8 d c - 8 8 5 9 - 5 6 b 7 6 c 7 3 7 3 e d "   n a m e = " C o m m o n   -   P o s t a l   a d d r e s s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 P o s t a l   a d d r e s s < / f i e l d >  
         < f i e l d   i d = " 4 d b c 6 4 7 1 - 9 2 d 3 - 4 9 f e - a 6 9 6 - b f 3 6 4 7 1 3 b 1 a 2 "   n a m e = " C o m m o n   -   V W V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 V e a l e   W a s b r o u g h   V i z a r d s   L L P < / f i e l d >  
         < f i e l d   i d = " 5 f 0 c 4 3 e 8 - 9 b 8 b - 4 5 9 9 - b 4 8 e - 0 c 2 d d 2 a c 3 7 2 2 "   n a m e = " C o m m o n   -   Y o u r   r e f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 Y o u r   r e f < / f i e l d >  
         < f i e l d   i d = " c d c 1 e c e 6 - f 6 0 1 - 4 3 4 8 - 9 7 4 8 - 9 6 4 b d 6 0 f c e 4 1 "   n a m e = " G e n e r a l   -   D D I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b 9 c f 9 e 9 0 - 7 d e 7 - 4 f 3 c - 8 2 e b - 7 6 1 9 7 0 1 0 a 8 f c "   n a m e = " G e n e r a l   -   D o c   n o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8 b 5 9 1 9 5 e - f b 7 d - 4 0 2 7 - a f 6 5 - 8 9 d a 6 a 1 b d 1 d 1 "   n a m e = " G e n e r a l   -   L o c a t i o n s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 O f f i c e s   i n   L o n d o n ,   W a t f o r d ,   B r i s t o l   & a m p ;   B i r m i n g h a m < / f i e l d >  
         < f i e l d   i d = " 7 e e 6 9 0 a 4 - 4 d 7 9 - 4 9 2 f - 8 8 9 6 - e 1 6 0 f e b 5 a e 4 4 "   n a m e = " G e n e r a l   -   O u r   r e f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f c 6 5 a d 3 9 - 6 5 d a - 4 0 a b - 9 6 a a - 6 7 3 5 8 c 3 a 3 0 3 e "   n a m e = " G e n e r a l   -   O u r   r e f   s e p a r a t o r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 / < / f i e l d >  
         < f i e l d   i d = " 0 3 7 7 7 d 6 1 - 3 d 5 d - 4 d e 2 - 9 5 6 7 - 0 c 4 a 8 1 0 9 5 6 6 1 "   n a m e = " G e n e r a l   -   P o s t a l   a d d r e s s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8 d 3 b 0 d 6 d - 6 9 e c - 4 8 1 5 - 8 4 9 2 - b 2 f a 5 e 7 f 9 b b c "   n a m e = " G e n e r a l   -   V W V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9 e 1 d f 9 a 6 - 0 a b 5 - 4 0 4 b - 8 7 0 a - 1 5 9 f 0 e 7 d 0 3 c 7 "   n a m e = " G e n e r a l   -   Y o u r   r e f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6 a 4 c 1 5 0 d - f e 1 f - 4 0 b 6 - a d 0 9 - 4 1 a 2 3 f 9 f 3 6 6 8 "   n a m e = " S e t t i n g s   -   A c h i e v e m e n t s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 \ B i g H a n d \ B i g H a n d   D o c u m e n t   C r e a t i o n \ I m a g e s \ A c h i e v e m e n t s \ < / f i e l d >  
         < f i e l d   i d = " e 9 5 8 f 8 b b - c b d 1 - 4 6 6 8 - b 8 3 3 - f 6 b d c 9 3 f 1 a 0 1 "   n a m e = " S e t t i n g s   -   L o g o s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 B i g H a n d \ B i g H a n d   D o c u m e n t   C r e a t i o n \ I m a g e s \ L o g o s \ < / f i e l d >  
         < f i e l d   i d = " 1 8 4 5 7 3 0 2 - b e 9 7 - 4 2 4 d - 8 7 3 5 - 2 1 2 b c d 9 6 e 2 a 2 "   n a m e = " S e l e c t e d   I t e m s "   t y p e = " "   o r d e r = " 9 9 9 "   e n t i t y I d = " 0 3 3 3 a 1 9 7 - 7 4 6 c - 4 1 d d - 9 c 0 c - f 1 0 2 6 4 e 6 f c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 S a v e   t o   i M a n a g e < / f i e l d >  
         < f i e l d   i d = " a e 9 c a 6 1 7 - 6 d b b - 4 f 8 3 - 8 c a 9 - 3 9 f e 5 a 2 e 2 b d 5 "   n a m e = " S e l e c t e d   V a l u e s "   t y p e = " S y s t e m . B o o l e a n ,   m s c o r l i b ,   V e r s i o n = 4 . 0 . 0 . 0 ,   C u l t u r e = n e u t r a l ,   P u b l i c K e y T o k e n = b 7 7 a 5 c 5 6 1 9 3 4 e 0 8 9 "   o r d e r = " 9 9 9 "   e n t i t y I d = " 0 3 3 3 a 1 9 7 - 7 4 6 c - 4 1 d d - 9 c 0 c - f 1 0 2 6 4 e 6 f c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 T r u e | F a l s e | < / f i e l d >  
         < f i e l d   i d = " 3 3 7 c d 5 c 0 - 5 d 4 e - 4 2 3 e - 9 3 0 d - a f e d 7 d f b 9 7 e 9 "   n a m e = " S e l e c t e d   T e x t "   t y p e = " S y s t e m . S t r i n g ,   m s c o r l i b ,   V e r s i o n = 4 . 0 . 0 . 0 ,   C u l t u r e = n e u t r a l ,   P u b l i c K e y T o k e n = b 7 7 a 5 c 5 6 1 9 3 4 e 0 8 9 "   o r d e r = " 9 9 9 "   e n t i t y I d = " 0 3 3 3 a 1 9 7 - 7 4 6 c - 4 1 d d - 9 c 0 c - f 1 0 2 6 4 e 6 f c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 S a v e   t o   i M a n a g e | < / f i e l d >  
         < f i e l d   i d = " d 6 9 e 8 9 5 b - 2 a d 6 - 4 7 1 8 - b d f f - 0 4 f c a 1 4 a 7 3 9 c "   n a m e = " S e l e c t e d   V a l u e   I t e m s "   t y p e = " S y s t e m . B o o l e a n ,   m s c o r l i b ,   V e r s i o n = 4 . 0 . 0 . 0 ,   C u l t u r e = n e u t r a l ,   P u b l i c K e y T o k e n = b 7 7 a 5 c 5 6 1 9 3 4 e 0 8 9 "   o r d e r = " 9 9 9 "   e n t i t y I d = " 0 3 3 3 a 1 9 7 - 7 4 6 c - 4 1 d d - 9 c 0 c - f 1 0 2 6 4 e 6 f c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2 e b 6 5 4 b - b 9 f 5 - 4 2 3 2 - a d 4 5 - 5 0 3 c 1 8 9 d d 1 e 6 "   n a m e = " L o c a t i o n "   t y p e = " "   o r d e r = " 9 9 9 "   e n t i t y I d = " 1 b 9 3 f 2 1 6 - 9 6 5 e - 4 a 5 2 - a 1 7 5 - 6 e 2 0 6 4 b f 4 9 1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 D o c u m e n t 8 9 < / f i e l d >  
         < f i e l d   i d = " 0 b 7 a 1 9 5 3 - 6 6 b c - 4 2 a f - 9 a 3 d - e 8 f f 0 b 0 2 f 4 b 5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 N a r r o w   Q u a y   H o u s e ,   N a r r o w   Q u a y  
 B r i s t o l   B S 1   4 Q A < / f i e l d >  
         < f i e l d   i d = " 6 f b b 2 a d d - a 4 c e - 4 9 2 4 - 9 f c f - e 5 c 5 4 a 0 7 f 7 2 4 "   n a m e = " C o m m o n   -   S a v e   t o   l o c a l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 S a v e   t o   l o c a l < / f i e l d >  
         < f i e l d   i d = " d 6 9 e 8 9 5 b - 2 a d 6 - 4 7 1 8 - b d f f - 0 4 f c a 1 4 a 7 3 9 c "   n a m e = " S e l e c t e d   V a l u e   I t e m s "   t y p e = " S y s t e m . B o o l e a n ,   m s c o r l i b ,   V e r s i o n = 4 . 0 . 0 . 0 ,   C u l t u r e = n e u t r a l ,   P u b l i c K e y T o k e n = b 7 7 a 5 c 5 6 1 9 3 4 e 0 8 9 "   o r d e r = " 9 9 9 "   e n t i t y I d = " 0 3 3 3 a 1 9 7 - 7 4 6 c - 4 1 d d - 9 c 0 c - f 1 0 2 6 4 e 6 f c 0 9 "   l i n k e d E n t i t y I d = " 0 0 0 0 0 0 0 0 - 0 0 0 0 - 0 0 0 0 - 0 0 0 0 - 0 0 0 0 0 0 0 0 0 0 0 0 "   l i n k e d F i e l d I d = " 0 0 0 0 0 0 0 0 - 0 0 0 0 - 0 0 0 0 - 0 0 0 0 - 0 0 0 0 0 0 0 0 0 0 0 0 "   l i n k e d F i e l d I n d e x = " 0 "   i n d e x = " 1 "   f i e l d T y p e = " q u e s t i o n "   f o r m a t E v a l u a t o r T y p e = " f o r m a t S t r i n g "   h i d d e n = " f a l s e " / >  
         < f i e l d   i d = " 7 c e 4 e b 7 a - 3 8 6 b - 4 6 1 7 - a c 2 2 - e 0 c 4 4 6 f c 4 7 b b "   n a m e = " S a l u t a t i o n   p r e v i e w "   t y p e = " "   o r d e r = " 9 9 9 "   e n t i t y I d = " 7 6 c f 3 7 8 3 - 5 f 2 7 - 4 2 a 7 - 9 3 6 7 - 0 4 3 d c c d 9 f e 1 0 "   l i n k e d E n t i t y I d = " 3 4 4 8 9 1 f b - 4 2 5 a - 4 f c e - b f a f - 1 f 1 9 5 a 7 e 4 5 0 9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4 1 9 1 b c - 3 9 e 3 - 4 8 e 2 - b d 2 6 - a 8 4 0 d 2 1 9 c 3 7 e "   n a m e = " F o r m a t t e d   A d d r e s s "   t y p e = " "   o r d e r = " 9 9 9 "   e n t i t y I d = " d f c e 9 c b a - 7 2 5 6 - 4 4 4 a - a 8 9 c - 4 3 b d c 9 2 2 f 3 8 9 "   l i n k e d E n t i t y I d = " 0 0 0 0 0 0 0 0 - 0 0 0 0 - 0 0 0 0 - 0 0 0 0 - 0 0 0 0 0 0 0 0 0 0 0 0 "   l i n k e d F i e l d I d = " 0 0 0 0 0 0 0 0 - 0 0 0 0 - 0 0 0 0 - 0 0 0 0 - 0 0 0 0 0 0 0 0 0 0 0 0 "   l i n k e d F i e l d I n d e x = " 0 "   i n d e x = " 4 "   f i e l d T y p e = " c o i "   f o r m a t E v a l u a t o r T y p e = " f o r m a t S t r i n g "   h i d d e n = " f a l s e " > P O   B o x   3 5 0 1 ,   B r i s t o l   B S 2   2 F L < / f i e l d >  
         < f i e l d   i d = " 5 5 8 0 2 b 1 c - a e d 1 - 4 0 4 3 - b 3 c 5 - e a 7 4 5 6 5 9 f 5 d 6 "   n a m e = " E m a i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3 "   f i e l d T y p e = " c o i "   f o r m a t E v a l u a t o r T y p e = " f o r m a t S t r i n g "   h i d d e n = " f a l s e " / >  
        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3 "   f i e l d T y p e = " c o i "   f o r m a t E v a l u a t o r T y p e = " f o r m a t S t r i n g "   h i d d e n = " f a l s e " > V W V   P I < / f i e l d >  
         < f i e l d   i d = " 2 2 9 7 8 8 5 0 - 1 a 1 4 - 4 6 a d - 8 b f 3 - 1 8 2 5 6 5 b 6 c 1 e 4 "   n a m e = " P h o n e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3 "   f i e l d T y p e = " c o i "   f o r m a t E v a l u a t o r T y p e = " f o r m a t S t r i n g "   h i d d e n = " f a l s e " > 0 1 1 7   3 1 4   5 4 0 0 < / f i e l d >  
         < f i e l d   i d = " a c 0 5 8 5 1 4 - 9 9 0 0 - 4 4 d 8 - 9 1 3 9 - 7 7 2 d b 0 8 0 8 1 6 b "   n a m e = " U R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3 "   f i e l d T y p e = " c o i "   f o r m a t E v a l u a t o r T y p e = " f o r m a t S t r i n g "   h i d d e n = " f a l s e " / >  
         < f i e l d   i d = " 5 8 3 1 8 6 3 0 - 2 d 4 6 - 4 7 9 5 - a 9 e 3 - 5 b 4 3 f f 8 6 b f a 5 "   n a m e = " A d d r e s s e e   L i n e s "   t y p e = " "   o r d e r = " 9 9 9 "   e n t i t y I d = " 3 4 4 8 9 1 f b - 4 2 5 a - 4 f c e - b f a f - 1 f 1 9 5 a 7 e 4 5 0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> & l t ; T i t l e & g t ;   & l t ; L a s t   N a m e & g t ; < / f i e l d >  
         < f i e l d   i d = " 8 e 4 1 9 1 b c - 3 9 e 3 - 4 8 e 2 - b d 2 6 - a 8 4 0 d 2 1 9 c 3 7 e "   n a m e = " F o r m a t t e d   A d d r e s s "   t y p e = " "   o r d e r = " 9 9 9 "   e n t i t y I d = " d f c e 9 c b a - 7 2 5 6 - 4 4 4 a - a 8 9 c - 4 3 b d c 9 2 2 f 3 8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 P O   B o x   3 5 0 1 ,   B r i s t o l   B S 2   2 F L < / f i e l d >  
         < f i e l d   i d = " 8 e 4 1 9 1 b c - 3 9 e 3 - 4 8 e 2 - b d 2 6 - a 8 4 0 d 2 1 9 c 3 7 e "   n a m e = " F o r m a t t e d   A d d r e s s "   t y p e = " "   o r d e r = " 9 9 9 "   e n t i t y I d = " d f c e 9 c b a - 7 2 5 6 - 4 4 4 a - a 8 9 c - 4 3 b d c 9 2 2 f 3 8 9 "   l i n k e d E n t i t y I d = " 0 0 0 0 0 0 0 0 - 0 0 0 0 - 0 0 0 0 - 0 0 0 0 - 0 0 0 0 0 0 0 0 0 0 0 0 "   l i n k e d F i e l d I d = " 0 0 0 0 0 0 0 0 - 0 0 0 0 - 0 0 0 0 - 0 0 0 0 - 0 0 0 0 0 0 0 0 0 0 0 0 "   l i n k e d F i e l d I n d e x = " 0 "   i n d e x = " 1 "   f i e l d T y p e = " c o i "   f o r m a t E v a l u a t o r T y p e = " f o r m a t S t r i n g "   h i d d e n = " f a l s e " > P O   B o x   3 5 0 1 ,   B r i s t o l   B S 2   2 F L < / f i e l d >  
         < f i e l d   i d = " 8 e 4 1 9 1 b c - 3 9 e 3 - 4 8 e 2 - b d 2 6 - a 8 4 0 d 2 1 9 c 3 7 e "   n a m e = " F o r m a t t e d   A d d r e s s "   t y p e = " "   o r d e r = " 9 9 9 "   e n t i t y I d = " d f c e 9 c b a - 7 2 5 6 - 4 4 4 a - a 8 9 c - 4 3 b d c 9 2 2 f 3 8 9 "   l i n k e d E n t i t y I d = " 0 0 0 0 0 0 0 0 - 0 0 0 0 - 0 0 0 0 - 0 0 0 0 - 0 0 0 0 0 0 0 0 0 0 0 0 "   l i n k e d F i e l d I d = " 0 0 0 0 0 0 0 0 - 0 0 0 0 - 0 0 0 0 - 0 0 0 0 - 0 0 0 0 0 0 0 0 0 0 0 0 "   l i n k e d F i e l d I n d e x = " 0 "   i n d e x = " 2 "   f i e l d T y p e = " c o i "   f o r m a t E v a l u a t o r T y p e = " f o r m a t S t r i n g "   h i d d e n = " f a l s e " > P O   B o x   3 5 0 1 ,   B r i s t o l   B S 2   2 F L < / f i e l d >  
         < f i e l d   i d = " 8 e 4 1 9 1 b c - 3 9 e 3 - 4 8 e 2 - b d 2 6 - a 8 4 0 d 2 1 9 c 3 7 e "   n a m e = " F o r m a t t e d   A d d r e s s "   t y p e = " "   o r d e r = " 9 9 9 "   e n t i t y I d = " d f c e 9 c b a - 7 2 5 6 - 4 4 4 a - a 8 9 c - 4 3 b d c 9 2 2 f 3 8 9 "   l i n k e d E n t i t y I d = " 0 0 0 0 0 0 0 0 - 0 0 0 0 - 0 0 0 0 - 0 0 0 0 - 0 0 0 0 0 0 0 0 0 0 0 0 "   l i n k e d F i e l d I d = " 0 0 0 0 0 0 0 0 - 0 0 0 0 - 0 0 0 0 - 0 0 0 0 - 0 0 0 0 0 0 0 0 0 0 0 0 "   l i n k e d F i e l d I n d e x = " 0 "   i n d e x = " 3 "   f i e l d T y p e = " c o i "   f o r m a t E v a l u a t o r T y p e = " f o r m a t S t r i n g "   h i d d e n = " f a l s e " > P O   B o x   3 5 0 1 ,   B r i s t o l   B S 2   2 F L < / f i e l d >  
         < f i e l d   i d = " 5 5 8 0 2 b 1 c - a e d 1 - 4 0 4 3 - b 3 c 5 - e a 7 4 5 6 5 9 f 5 d 6 "   n a m e = " E m a i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5 5 8 0 2 b 1 c - a e d 1 - 4 0 4 3 - b 3 c 5 - e a 7 4 5 6 5 9 f 5 d 6 "   n a m e = " E m a i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1 "   f i e l d T y p e = " c o i "   f o r m a t E v a l u a t o r T y p e = " f o r m a t S t r i n g "   h i d d e n = " f a l s e " / >  
         < f i e l d   i d = " 5 5 8 0 2 b 1 c - a e d 1 - 4 0 4 3 - b 3 c 5 - e a 7 4 5 6 5 9 f 5 d 6 "   n a m e = " E m a i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2 "   f i e l d T y p e = " c o i "   f o r m a t E v a l u a t o r T y p e = " f o r m a t S t r i n g "   h i d d e n = " f a l s e " / >  
        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 V e a l e   W a s b r o u g h   V i z a r d s   L L P < / f i e l d >  
        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1 "   f i e l d T y p e = " c o i "   f o r m a t E v a l u a t o r T y p e = " f o r m a t S t r i n g "   h i d d e n = " f a l s e " > N a r r o w   Q u a y   H R < / f i e l d >  
        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2 "   f i e l d T y p e = " c o i "   f o r m a t E v a l u a t o r T y p e = " f o r m a t S t r i n g "   h i d d e n = " f a l s e " > N a r r o w   Q u a y   S o l u t i o n s < / f i e l d >  
         < f i e l d   i d = " 2 2 9 7 8 8 5 0 - 1 a 1 4 - 4 6 a d - 8 b f 3 - 1 8 2 5 6 5 b 6 c 1 e 4 "   n a m e = " P h o n e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2 2 9 7 8 8 5 0 - 1 a 1 4 - 4 6 a d - 8 b f 3 - 1 8 2 5 6 5 b 6 c 1 e 4 "   n a m e = " P h o n e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1 "   f i e l d T y p e = " c o i "   f o r m a t E v a l u a t o r T y p e = " f o r m a t S t r i n g "   h i d d e n = " f a l s e " > 0 1 1 7   9 9 2   9 2 0 0 < / f i e l d >  
         < f i e l d   i d = " 2 2 9 7 8 8 5 0 - 1 a 1 4 - 4 6 a d - 8 b f 3 - 1 8 2 5 6 5 b 6 c 1 e 4 "   n a m e = " P h o n e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2 "   f i e l d T y p e = " c o i "   f o r m a t E v a l u a t o r T y p e = " f o r m a t S t r i n g "   h i d d e n = " f a l s e " > 0 1 1 7   9 9 2   9 2 0 0 < / f i e l d >  
         < f i e l d   i d = " a c 0 5 8 5 1 4 - 9 9 0 0 - 4 4 d 8 - 9 1 3 9 - 7 7 2 d b 0 8 0 8 1 6 b "   n a m e = " U R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a c 0 5 8 5 1 4 - 9 9 0 0 - 4 4 d 8 - 9 1 3 9 - 7 7 2 d b 0 8 0 8 1 6 b "   n a m e = " U R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1 "   f i e l d T y p e = " c o i "   f o r m a t E v a l u a t o r T y p e = " f o r m a t S t r i n g "   h i d d e n = " f a l s e " > n a r r o w q u a y h r . c o . u k < / f i e l d >  
         < f i e l d   i d = " a c 0 5 8 5 1 4 - 9 9 0 0 - 4 4 d 8 - 9 1 3 9 - 7 7 2 d b 0 8 0 8 1 6 b "   n a m e = " U R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2 "   f i e l d T y p e = " c o i "   f o r m a t E v a l u a t o r T y p e = " f o r m a t S t r i n g "   h i d d e n = " f a l s e " > n a r r o w q u a y h r . c o . u k < / f i e l d >  
     < / f i e l d s >  
     < p r i n t C o n f i g u r a t i o n   s u p p o r t C u s t o m P r i n t = " t r u e "   s h o w P r i n t S e t t i n g s = " t r u e "   s h o w P r i n t O p t i o n s = " t r u e " >  
         < p r o f i l e s >  
             < p r o f i l e   i d = " e 6 9 0 a 9 e 5 - 5 e f 2 - 4 a e 8 - b 9 7 f - c 7 b 5 1 7 e 7 9 b 7 1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P r i n t   P r o f i l e s   -   P l a i n   S i m p l e x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v e r t i c a l "   c o l o u r = " c o l o u r " / >  
             < p r o f i l e   i d = " 3 4 0 6 c 3 2 0 - 1 3 c d - 4 8 a 9 - 8 a f 5 - 1 a 2 f 8 e 5 9 3 6 9 4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P r i n t   P r o f i l e s   -   P l a i n   D u p l e x & l t ; / t e x t & g t ; & # x A ; & l t ; / u i L o c a l i z e d S t r i n g & g t ; "   p r i n t H i d d e n T e x t = " f a l s e "   d e f a u l t C o p i e s = " 0 "   o r d e r = " 1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s i m p l e x "   c o l o u r = " c o l o u r " / >  
             < p r o f i l e   i d = " 5 9 6 8 1 7 0 7 - 6 0 9 0 - 4 e 8 1 - a b 8 b - 1 6 2 f d 3 6 d 4 e 7 8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P r i n t   P r o f i l e s   -   L e t t e r h e a d & l t ; / t e x t & g t ; & # x A ; & l t ; / u i L o c a l i z e d S t r i n g & g t ; "   p r i n t H i d d e n T e x t = " f a l s e "   d e f a u l t C o p i e s = " 0 "   r e g i o n s T o H i d e = " a 7 2 1 1 8 7 f - 7 c e 2 - 4 a 8 1 - a 7 f 5 - a 6 1 d b 3 d 2 0 9 3 b $ a 7 1 4 5 b 9 2 - 9 1 4 3 - 4 7 9 9 - a e 9 a - 5 d 2 4 d 0 b 5 6 f f c $ f 2 4 5 c 9 9 e - 7 3 d 3 - 4 7 c c - 9 d 2 a - 9 a d e 8 1 3 c 5 7 0 3 $ d 5 6 e 1 2 0 f - 4 4 8 b - 4 5 1 a - a 9 c 8 - 0 7 8 1 0 b 0 4 1 b 7 8 $ 0 9 f 9 e b 6 0 - f d 8 4 - 4 d 8 0 - 8 1 e c - b 4 4 8 e e 0 f 6 7 1 f $ 2 7 1 9 6 b 1 1 - f 3 5 4 - 4 f 8 b - 9 2 a 6 - d 6 c a 1 7 6 2 5 f 7 0 $ d d b 5 3 3 c 5 - 7 1 e b - 4 2 e 9 - b 4 d a - 9 7 d 6 2 7 b d 1 1 3 0 "   o r d e r = " 2 "   f i r s t T r a y T y p e = " h e a d e d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s i m p l e x "   c o l o u r = " d e f a u l t " / >  
         < / p r o f i l e s >  
     < / p r i n t C o n f i g u r a t i o n >  
     < s t y l e C o n f i g u r a t i o n / >  
 < / t e m p l a t e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629E-0031-4143-94E9-34BF8259805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819DEAC-CD09-4F78-992F-D9328D8D3EB4}">
  <ds:schemaRefs>
    <ds:schemaRef ds:uri="http://www.w3.org/2001/XMLSchema"/>
    <ds:schemaRef ds:uri="http://bighand.com/word/bighanddocumentcreation/"/>
  </ds:schemaRefs>
</ds:datastoreItem>
</file>

<file path=customXml/itemProps3.xml><?xml version="1.0" encoding="utf-8"?>
<ds:datastoreItem xmlns:ds="http://schemas.openxmlformats.org/officeDocument/2006/customXml" ds:itemID="{49E43485-C670-49BB-A81B-313BA2B9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16</TotalTime>
  <Pages>1</Pages>
  <Words>301</Words>
  <Characters>1687</Characters>
  <Application>Microsoft Office Word</Application>
  <DocSecurity>4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Veale Wasbrough Vizards LLP</Company>
  <LinksUpToDate>false</LinksUpToDate>
  <CharactersWithSpaces>1950</CharactersWithSpaces>
  <SharedDoc>false</SharedDoc>
  <HLinks>
    <vt:vector size="6" baseType="variant"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https://vwv.co.uk/augustines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Sydney Holt</dc:creator>
  <cp:keywords/>
  <dc:description/>
  <cp:lastModifiedBy>Victoria Krippner</cp:lastModifiedBy>
  <cp:revision>2</cp:revision>
  <cp:lastPrinted>2023-09-22T13:59:00Z</cp:lastPrinted>
  <dcterms:created xsi:type="dcterms:W3CDTF">2026-06-18T15:16:00Z</dcterms:created>
  <dcterms:modified xsi:type="dcterms:W3CDTF">2026-06-18T15:16:00Z</dcterms:modified>
  <cp:category>UKDEG v4.3 06/11/2015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W_class">
    <vt:lpwstr>Letter</vt:lpwstr>
  </property>
  <property fmtid="{D5CDD505-2E9C-101B-9397-08002B2CF9AE}" pid="3" name="VW_style_version">
    <vt:lpwstr>4.4</vt:lpwstr>
  </property>
  <property fmtid="{D5CDD505-2E9C-101B-9397-08002B2CF9AE}" pid="4" name="GrammarlyDocumentId">
    <vt:lpwstr>c855368ffebd45c2674965fe19499600ecd450c421afa212aa372339053a7a0c</vt:lpwstr>
  </property>
</Properties>
</file>